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9BC0" w14:textId="07549BB1" w:rsidR="00883652" w:rsidRPr="00883652" w:rsidRDefault="00BE675F">
      <w:pPr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58241" behindDoc="1" locked="0" layoutInCell="1" allowOverlap="1" wp14:anchorId="553EAEED" wp14:editId="4AA89D33">
            <wp:simplePos x="0" y="0"/>
            <wp:positionH relativeFrom="column">
              <wp:posOffset>-466090</wp:posOffset>
            </wp:positionH>
            <wp:positionV relativeFrom="paragraph">
              <wp:posOffset>-715010</wp:posOffset>
            </wp:positionV>
            <wp:extent cx="7578090" cy="2877820"/>
            <wp:effectExtent l="0" t="0" r="3810" b="0"/>
            <wp:wrapNone/>
            <wp:docPr id="1776351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8E2">
        <w:rPr>
          <w:sz w:val="2"/>
        </w:rPr>
        <w:tab/>
      </w:r>
    </w:p>
    <w:p w14:paraId="6B481CD3" w14:textId="77777777" w:rsidR="00BE675F" w:rsidRDefault="00BE675F" w:rsidP="008A3749">
      <w:pPr>
        <w:pStyle w:val="BodyText"/>
        <w:rPr>
          <w:b/>
          <w:bCs/>
          <w:sz w:val="18"/>
          <w:szCs w:val="22"/>
        </w:rPr>
      </w:pPr>
    </w:p>
    <w:p w14:paraId="75C50971" w14:textId="38CE4C3E" w:rsidR="00BE675F" w:rsidRDefault="00BE675F" w:rsidP="008A3749">
      <w:pPr>
        <w:pStyle w:val="BodyText"/>
        <w:rPr>
          <w:b/>
          <w:bCs/>
          <w:sz w:val="18"/>
          <w:szCs w:val="2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50C95" wp14:editId="14CB8A9D">
                <wp:simplePos x="0" y="0"/>
                <wp:positionH relativeFrom="column">
                  <wp:posOffset>-37465</wp:posOffset>
                </wp:positionH>
                <wp:positionV relativeFrom="paragraph">
                  <wp:posOffset>57843</wp:posOffset>
                </wp:positionV>
                <wp:extent cx="4245610" cy="1067064"/>
                <wp:effectExtent l="0" t="0" r="0" b="0"/>
                <wp:wrapNone/>
                <wp:docPr id="10623483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5610" cy="10670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E61B9A" w14:textId="78C65054" w:rsidR="00E66EDC" w:rsidRPr="00262D8A" w:rsidRDefault="005A42C9">
                            <w:pPr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</w:rPr>
                            </w:pPr>
                            <w:r w:rsidRPr="005A42C9">
                              <w:rPr>
                                <w:rFonts w:asciiTheme="majorHAnsi" w:hAnsiTheme="majorHAnsi" w:cstheme="majorHAnsi"/>
                                <w:sz w:val="60"/>
                                <w:szCs w:val="60"/>
                              </w:rPr>
                              <w:t>Occupational Health Service 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50C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95pt;margin-top:4.55pt;width:334.3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" filled="f" stroked="f">
                <v:textbox inset="0,0,0,0">
                  <w:txbxContent>
                    <w:p w14:paraId="4AE61B9A" w14:textId="78C65054" w:rsidR="00E66EDC" w:rsidRPr="00262D8A" w:rsidRDefault="005A42C9">
                      <w:pPr>
                        <w:rPr>
                          <w:rFonts w:asciiTheme="majorHAnsi" w:hAnsiTheme="majorHAnsi" w:cstheme="majorHAnsi"/>
                          <w:sz w:val="60"/>
                          <w:szCs w:val="60"/>
                        </w:rPr>
                      </w:pPr>
                      <w:r w:rsidRPr="005A42C9">
                        <w:rPr>
                          <w:rFonts w:asciiTheme="majorHAnsi" w:hAnsiTheme="majorHAnsi" w:cstheme="majorHAnsi"/>
                          <w:sz w:val="60"/>
                          <w:szCs w:val="60"/>
                        </w:rPr>
                        <w:t>Occupational Health Service Referral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A87AD6F" w14:textId="6761EAA6" w:rsidR="00BE675F" w:rsidRDefault="00BE675F" w:rsidP="008A3749">
      <w:pPr>
        <w:pStyle w:val="BodyText"/>
        <w:rPr>
          <w:b/>
          <w:bCs/>
          <w:sz w:val="18"/>
          <w:szCs w:val="22"/>
        </w:rPr>
      </w:pPr>
    </w:p>
    <w:p w14:paraId="515DE3E5" w14:textId="610358AA" w:rsidR="00BE675F" w:rsidRDefault="00BE675F" w:rsidP="008A3749">
      <w:pPr>
        <w:pStyle w:val="BodyText"/>
        <w:rPr>
          <w:b/>
          <w:bCs/>
          <w:sz w:val="18"/>
          <w:szCs w:val="22"/>
        </w:rPr>
      </w:pPr>
    </w:p>
    <w:p w14:paraId="0C7937BA" w14:textId="462CCA21" w:rsidR="00BE675F" w:rsidRDefault="00BE675F" w:rsidP="008A3749">
      <w:pPr>
        <w:pStyle w:val="BodyText"/>
        <w:rPr>
          <w:b/>
          <w:bCs/>
          <w:sz w:val="18"/>
          <w:szCs w:val="22"/>
        </w:rPr>
      </w:pPr>
    </w:p>
    <w:p w14:paraId="58D852D8" w14:textId="77777777" w:rsidR="00BE675F" w:rsidRDefault="00BE675F" w:rsidP="008A3749">
      <w:pPr>
        <w:pStyle w:val="BodyText"/>
        <w:rPr>
          <w:b/>
          <w:bCs/>
          <w:sz w:val="18"/>
          <w:szCs w:val="22"/>
        </w:rPr>
      </w:pPr>
    </w:p>
    <w:p w14:paraId="545B0C54" w14:textId="77777777" w:rsidR="00BE675F" w:rsidRDefault="00BE675F" w:rsidP="008A3749">
      <w:pPr>
        <w:pStyle w:val="BodyText"/>
        <w:rPr>
          <w:b/>
          <w:bCs/>
          <w:sz w:val="18"/>
          <w:szCs w:val="22"/>
        </w:rPr>
      </w:pPr>
    </w:p>
    <w:p w14:paraId="22D1BF67" w14:textId="77777777" w:rsidR="00BE675F" w:rsidRDefault="00BE675F" w:rsidP="008A3749">
      <w:pPr>
        <w:pStyle w:val="BodyText"/>
        <w:rPr>
          <w:b/>
          <w:bCs/>
          <w:sz w:val="18"/>
          <w:szCs w:val="22"/>
        </w:rPr>
      </w:pPr>
    </w:p>
    <w:p w14:paraId="5CA5E4BA" w14:textId="27FDD709" w:rsidR="00F235BB" w:rsidRPr="00763459" w:rsidRDefault="00F235BB" w:rsidP="008A3749">
      <w:pPr>
        <w:pStyle w:val="BodyText"/>
        <w:rPr>
          <w:b/>
          <w:bCs/>
          <w:sz w:val="18"/>
          <w:szCs w:val="22"/>
        </w:rPr>
      </w:pPr>
      <w:r w:rsidRPr="00763459">
        <w:rPr>
          <w:b/>
          <w:bCs/>
          <w:sz w:val="18"/>
          <w:szCs w:val="22"/>
        </w:rPr>
        <w:t>Please complete all sections</w:t>
      </w:r>
      <w:r w:rsidR="0074083C">
        <w:rPr>
          <w:b/>
          <w:bCs/>
          <w:sz w:val="18"/>
          <w:szCs w:val="22"/>
        </w:rPr>
        <w:t>. This helps us process referrals without delay.</w:t>
      </w:r>
      <w:r w:rsidR="00753818">
        <w:rPr>
          <w:b/>
          <w:bCs/>
          <w:sz w:val="18"/>
          <w:szCs w:val="22"/>
        </w:rPr>
        <w:t xml:space="preserve">  </w:t>
      </w:r>
    </w:p>
    <w:p w14:paraId="634499FF" w14:textId="4A2326C3" w:rsidR="00F235BB" w:rsidRPr="00763459" w:rsidRDefault="00F235BB" w:rsidP="008A3749">
      <w:pPr>
        <w:pStyle w:val="BodyText"/>
        <w:rPr>
          <w:b/>
          <w:bCs/>
          <w:sz w:val="18"/>
          <w:szCs w:val="22"/>
        </w:rPr>
      </w:pPr>
      <w:r w:rsidRPr="00763459">
        <w:rPr>
          <w:b/>
          <w:bCs/>
          <w:sz w:val="18"/>
          <w:szCs w:val="22"/>
        </w:rPr>
        <w:t xml:space="preserve">If a PO </w:t>
      </w:r>
      <w:r w:rsidR="0068007B">
        <w:rPr>
          <w:b/>
          <w:bCs/>
          <w:sz w:val="18"/>
          <w:szCs w:val="22"/>
        </w:rPr>
        <w:t>n</w:t>
      </w:r>
      <w:r w:rsidRPr="00763459">
        <w:rPr>
          <w:b/>
          <w:bCs/>
          <w:sz w:val="18"/>
          <w:szCs w:val="22"/>
        </w:rPr>
        <w:t xml:space="preserve">umber is required, please provide this in the box below </w:t>
      </w:r>
      <w:r w:rsidR="00F3295A" w:rsidRPr="00F3295A">
        <w:rPr>
          <w:b/>
          <w:bCs/>
          <w:sz w:val="18"/>
          <w:szCs w:val="22"/>
          <w:u w:val="single"/>
        </w:rPr>
        <w:t>before</w:t>
      </w:r>
      <w:r w:rsidRPr="00763459">
        <w:rPr>
          <w:b/>
          <w:bCs/>
          <w:sz w:val="18"/>
          <w:szCs w:val="22"/>
        </w:rPr>
        <w:t xml:space="preserve"> submitting this form</w:t>
      </w:r>
      <w:r w:rsidR="00A06479">
        <w:rPr>
          <w:b/>
          <w:bCs/>
          <w:sz w:val="18"/>
          <w:szCs w:val="22"/>
        </w:rPr>
        <w:t>.</w:t>
      </w:r>
    </w:p>
    <w:p w14:paraId="4DAF929D" w14:textId="28C26ABC" w:rsidR="00D8365B" w:rsidRPr="0017258D" w:rsidRDefault="00BC0F15" w:rsidP="009C271C">
      <w:pPr>
        <w:pStyle w:val="Heading2Unnumbered"/>
        <w:rPr>
          <w:rFonts w:eastAsia="Calibri"/>
          <w:color w:val="7F35B2"/>
        </w:rPr>
      </w:pPr>
      <w:r w:rsidRPr="3CB9CB1D">
        <w:rPr>
          <w:rFonts w:eastAsia="Calibri"/>
          <w:color w:val="7F35B2" w:themeColor="text2"/>
        </w:rPr>
        <w:t xml:space="preserve">Employer to </w:t>
      </w:r>
      <w:r w:rsidR="0068007B">
        <w:rPr>
          <w:rFonts w:eastAsia="Calibri"/>
          <w:color w:val="7F35B2" w:themeColor="text2"/>
        </w:rPr>
        <w:t>c</w:t>
      </w:r>
      <w:r w:rsidRPr="3CB9CB1D">
        <w:rPr>
          <w:rFonts w:eastAsia="Calibri"/>
          <w:color w:val="7F35B2" w:themeColor="text2"/>
        </w:rPr>
        <w:t>omplete:</w:t>
      </w:r>
    </w:p>
    <w:p w14:paraId="1BD9FDE7" w14:textId="66439F23" w:rsidR="003C033A" w:rsidRDefault="003C033A" w:rsidP="003C033A">
      <w:pPr>
        <w:pStyle w:val="BodyText"/>
      </w:pPr>
      <w:r w:rsidRPr="003C033A">
        <w:rPr>
          <w:b/>
          <w:sz w:val="18"/>
          <w:szCs w:val="22"/>
        </w:rPr>
        <w:t xml:space="preserve">This form should be forwarded along with a completed </w:t>
      </w:r>
      <w:r w:rsidR="0068007B">
        <w:rPr>
          <w:b/>
          <w:sz w:val="18"/>
          <w:szCs w:val="22"/>
        </w:rPr>
        <w:t>c</w:t>
      </w:r>
      <w:r w:rsidRPr="003C033A">
        <w:rPr>
          <w:b/>
          <w:sz w:val="18"/>
          <w:szCs w:val="22"/>
        </w:rPr>
        <w:t xml:space="preserve">onsent </w:t>
      </w:r>
      <w:r w:rsidR="0068007B">
        <w:rPr>
          <w:b/>
          <w:sz w:val="18"/>
          <w:szCs w:val="22"/>
        </w:rPr>
        <w:t>f</w:t>
      </w:r>
      <w:r w:rsidRPr="003C033A">
        <w:rPr>
          <w:b/>
          <w:sz w:val="18"/>
          <w:szCs w:val="22"/>
        </w:rPr>
        <w:t xml:space="preserve">orm to: </w:t>
      </w:r>
      <w:hyperlink r:id="rId12" w:history="1">
        <w:r w:rsidR="0065045E" w:rsidRPr="005640DD">
          <w:rPr>
            <w:rStyle w:val="Hyperlink"/>
            <w:b/>
            <w:sz w:val="18"/>
            <w:szCs w:val="22"/>
          </w:rPr>
          <w:t>hbgb.oh</w:t>
        </w:r>
        <w:r w:rsidR="005640DD" w:rsidRPr="005640DD">
          <w:rPr>
            <w:rStyle w:val="Hyperlink"/>
            <w:b/>
            <w:sz w:val="18"/>
            <w:szCs w:val="22"/>
          </w:rPr>
          <w:t>@wtwco.com</w:t>
        </w:r>
      </w:hyperlink>
    </w:p>
    <w:p w14:paraId="78BCB356" w14:textId="624769BB" w:rsidR="0004131A" w:rsidRPr="0004131A" w:rsidRDefault="00310208" w:rsidP="003C033A">
      <w:pPr>
        <w:pStyle w:val="BodyText"/>
        <w:rPr>
          <w:sz w:val="18"/>
          <w:szCs w:val="22"/>
        </w:rPr>
      </w:pPr>
      <w:r>
        <w:t>Please complete using clear, concise information. Bullet points are fine.</w:t>
      </w:r>
    </w:p>
    <w:tbl>
      <w:tblPr>
        <w:tblStyle w:val="TableGrid"/>
        <w:tblW w:w="495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2"/>
        <w:gridCol w:w="7284"/>
      </w:tblGrid>
      <w:tr w:rsidR="001914EA" w:rsidRPr="00E405F5" w14:paraId="1D742D07" w14:textId="77777777" w:rsidTr="001E1598">
        <w:tc>
          <w:tcPr>
            <w:tcW w:w="5000" w:type="pct"/>
            <w:gridSpan w:val="2"/>
          </w:tcPr>
          <w:p w14:paraId="14EE8515" w14:textId="4FDBC581" w:rsidR="003363A0" w:rsidRPr="00E405F5" w:rsidRDefault="003363A0" w:rsidP="002170CB">
            <w:pPr>
              <w:spacing w:before="60" w:after="60"/>
              <w:rPr>
                <w:rFonts w:cstheme="minorHAnsi"/>
                <w:szCs w:val="20"/>
                <w:lang w:val="en-US"/>
              </w:rPr>
            </w:pPr>
            <w:r w:rsidRPr="003363A0">
              <w:rPr>
                <w:rFonts w:cstheme="minorHAnsi"/>
                <w:b/>
                <w:szCs w:val="20"/>
              </w:rPr>
              <w:t xml:space="preserve">Employer </w:t>
            </w:r>
            <w:r w:rsidR="009E4247">
              <w:rPr>
                <w:rFonts w:cstheme="minorHAnsi"/>
                <w:b/>
                <w:szCs w:val="20"/>
              </w:rPr>
              <w:t>d</w:t>
            </w:r>
            <w:r w:rsidRPr="003363A0">
              <w:rPr>
                <w:rFonts w:cstheme="minorHAnsi"/>
                <w:b/>
                <w:szCs w:val="20"/>
              </w:rPr>
              <w:t>etails</w:t>
            </w:r>
          </w:p>
        </w:tc>
      </w:tr>
      <w:tr w:rsidR="00701899" w:rsidRPr="00420D3A" w14:paraId="42BC5928" w14:textId="77777777" w:rsidTr="001E1598">
        <w:tc>
          <w:tcPr>
            <w:tcW w:w="1480" w:type="pct"/>
          </w:tcPr>
          <w:p w14:paraId="4A786B8F" w14:textId="3D34CB51" w:rsidR="005D08C0" w:rsidRPr="00E15450" w:rsidRDefault="00E104DE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E15450">
              <w:rPr>
                <w:rFonts w:ascii="Arial" w:hAnsi="Arial" w:cs="Arial"/>
                <w:sz w:val="18"/>
                <w:szCs w:val="18"/>
              </w:rPr>
              <w:t xml:space="preserve">Main </w:t>
            </w:r>
            <w:r w:rsidR="009E4247">
              <w:rPr>
                <w:rFonts w:ascii="Arial" w:hAnsi="Arial" w:cs="Arial"/>
                <w:sz w:val="18"/>
                <w:szCs w:val="18"/>
              </w:rPr>
              <w:t>c</w:t>
            </w:r>
            <w:r w:rsidRPr="00E15450">
              <w:rPr>
                <w:rFonts w:ascii="Arial" w:hAnsi="Arial" w:cs="Arial"/>
                <w:sz w:val="18"/>
                <w:szCs w:val="18"/>
              </w:rPr>
              <w:t>ontact:</w:t>
            </w:r>
          </w:p>
        </w:tc>
        <w:tc>
          <w:tcPr>
            <w:tcW w:w="3520" w:type="pct"/>
            <w:shd w:val="clear" w:color="auto" w:fill="E6E6E6"/>
          </w:tcPr>
          <w:p w14:paraId="08C32DAF" w14:textId="77777777" w:rsidR="005D08C0" w:rsidRPr="00E15450" w:rsidRDefault="005D08C0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01899" w:rsidRPr="00420D3A" w14:paraId="2876A859" w14:textId="77777777" w:rsidTr="001E1598">
        <w:tc>
          <w:tcPr>
            <w:tcW w:w="1480" w:type="pct"/>
          </w:tcPr>
          <w:p w14:paraId="4D200ECF" w14:textId="46460AF1" w:rsidR="00864D11" w:rsidRPr="005640DD" w:rsidRDefault="005640DD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5640DD">
              <w:rPr>
                <w:rFonts w:cs="Arial"/>
                <w:sz w:val="18"/>
                <w:szCs w:val="18"/>
              </w:rPr>
              <w:t>Position</w:t>
            </w:r>
            <w:r w:rsidR="00714327" w:rsidRPr="005640D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20" w:type="pct"/>
            <w:shd w:val="clear" w:color="auto" w:fill="E6E6E6"/>
          </w:tcPr>
          <w:p w14:paraId="61E4FACE" w14:textId="77777777" w:rsidR="00864D11" w:rsidRPr="00E15450" w:rsidRDefault="00864D11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01899" w:rsidRPr="00420D3A" w14:paraId="44D300B0" w14:textId="77777777" w:rsidTr="001E1598">
        <w:tc>
          <w:tcPr>
            <w:tcW w:w="1480" w:type="pct"/>
          </w:tcPr>
          <w:p w14:paraId="6ED82575" w14:textId="51DD4B6C" w:rsidR="0079770E" w:rsidRPr="005640DD" w:rsidRDefault="005640DD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5640DD">
              <w:rPr>
                <w:rFonts w:cs="Arial"/>
                <w:sz w:val="18"/>
                <w:szCs w:val="18"/>
              </w:rPr>
              <w:t>Tel</w:t>
            </w:r>
            <w:r w:rsidR="00975A6A">
              <w:rPr>
                <w:rFonts w:cs="Arial"/>
                <w:sz w:val="18"/>
                <w:szCs w:val="18"/>
              </w:rPr>
              <w:t>ephone</w:t>
            </w:r>
            <w:r w:rsidRPr="005640DD">
              <w:rPr>
                <w:rFonts w:cs="Arial"/>
                <w:sz w:val="18"/>
                <w:szCs w:val="18"/>
              </w:rPr>
              <w:t xml:space="preserve"> </w:t>
            </w:r>
            <w:r w:rsidR="009E4247">
              <w:rPr>
                <w:rFonts w:cs="Arial"/>
                <w:sz w:val="18"/>
                <w:szCs w:val="18"/>
              </w:rPr>
              <w:t>and</w:t>
            </w:r>
            <w:r w:rsidRPr="005640DD">
              <w:rPr>
                <w:rFonts w:cs="Arial"/>
                <w:sz w:val="18"/>
                <w:szCs w:val="18"/>
              </w:rPr>
              <w:t xml:space="preserve"> </w:t>
            </w:r>
            <w:r w:rsidR="007107F9">
              <w:rPr>
                <w:rFonts w:cs="Arial"/>
                <w:sz w:val="18"/>
                <w:szCs w:val="18"/>
              </w:rPr>
              <w:t>e</w:t>
            </w:r>
            <w:r w:rsidRPr="005640DD">
              <w:rPr>
                <w:rFonts w:cs="Arial"/>
                <w:sz w:val="18"/>
                <w:szCs w:val="18"/>
              </w:rPr>
              <w:t>mail:</w:t>
            </w:r>
          </w:p>
        </w:tc>
        <w:tc>
          <w:tcPr>
            <w:tcW w:w="3520" w:type="pct"/>
            <w:shd w:val="clear" w:color="auto" w:fill="E6E6E6"/>
          </w:tcPr>
          <w:p w14:paraId="013762B9" w14:textId="77777777" w:rsidR="0079770E" w:rsidRPr="00E15450" w:rsidRDefault="0079770E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01899" w:rsidRPr="00420D3A" w14:paraId="7A1DA990" w14:textId="77777777" w:rsidTr="001E1598">
        <w:tc>
          <w:tcPr>
            <w:tcW w:w="1480" w:type="pct"/>
          </w:tcPr>
          <w:p w14:paraId="5A495C56" w14:textId="2E8A298C" w:rsidR="00EC2C80" w:rsidRPr="00E15450" w:rsidRDefault="00EC2C80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E15450">
              <w:rPr>
                <w:rFonts w:cs="Arial"/>
                <w:sz w:val="18"/>
                <w:szCs w:val="18"/>
              </w:rPr>
              <w:t xml:space="preserve">Billing </w:t>
            </w:r>
            <w:r w:rsidR="007107F9">
              <w:rPr>
                <w:rFonts w:cs="Arial"/>
                <w:sz w:val="18"/>
                <w:szCs w:val="18"/>
              </w:rPr>
              <w:t>c</w:t>
            </w:r>
            <w:r w:rsidRPr="00E15450">
              <w:rPr>
                <w:rFonts w:cs="Arial"/>
                <w:sz w:val="18"/>
                <w:szCs w:val="18"/>
              </w:rPr>
              <w:t>ompany:</w:t>
            </w:r>
          </w:p>
        </w:tc>
        <w:tc>
          <w:tcPr>
            <w:tcW w:w="3520" w:type="pct"/>
            <w:shd w:val="clear" w:color="auto" w:fill="E6E6E6"/>
          </w:tcPr>
          <w:p w14:paraId="64966E98" w14:textId="77777777" w:rsidR="00EC2C80" w:rsidRPr="00E15450" w:rsidRDefault="00EC2C80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01899" w:rsidRPr="00420D3A" w14:paraId="59E4363B" w14:textId="77777777" w:rsidTr="001E1598">
        <w:tc>
          <w:tcPr>
            <w:tcW w:w="1480" w:type="pct"/>
          </w:tcPr>
          <w:p w14:paraId="5F19E0FA" w14:textId="0568A2D9" w:rsidR="005F04E7" w:rsidRPr="00E15450" w:rsidRDefault="005F04E7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E15450">
              <w:rPr>
                <w:rFonts w:cs="Arial"/>
                <w:sz w:val="18"/>
                <w:szCs w:val="18"/>
              </w:rPr>
              <w:t xml:space="preserve">Billing </w:t>
            </w:r>
            <w:r w:rsidR="007107F9">
              <w:rPr>
                <w:rFonts w:cs="Arial"/>
                <w:sz w:val="18"/>
                <w:szCs w:val="18"/>
              </w:rPr>
              <w:t>d</w:t>
            </w:r>
            <w:r w:rsidRPr="00E15450">
              <w:rPr>
                <w:rFonts w:cs="Arial"/>
                <w:sz w:val="18"/>
                <w:szCs w:val="18"/>
              </w:rPr>
              <w:t>epartment:</w:t>
            </w:r>
          </w:p>
        </w:tc>
        <w:tc>
          <w:tcPr>
            <w:tcW w:w="3520" w:type="pct"/>
            <w:shd w:val="clear" w:color="auto" w:fill="E6E6E6"/>
          </w:tcPr>
          <w:p w14:paraId="7ED8AFFB" w14:textId="77777777" w:rsidR="005F04E7" w:rsidRPr="00E15450" w:rsidRDefault="005F04E7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01899" w:rsidRPr="00420D3A" w14:paraId="06296BD8" w14:textId="77777777" w:rsidTr="001E1598">
        <w:tc>
          <w:tcPr>
            <w:tcW w:w="1480" w:type="pct"/>
          </w:tcPr>
          <w:p w14:paraId="2A9400DF" w14:textId="0FD058C5" w:rsidR="001F4775" w:rsidRPr="00E15450" w:rsidRDefault="001F4775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E15450">
              <w:rPr>
                <w:rFonts w:cs="Arial"/>
                <w:sz w:val="18"/>
                <w:szCs w:val="18"/>
              </w:rPr>
              <w:t xml:space="preserve">Billing </w:t>
            </w:r>
            <w:r w:rsidR="007107F9">
              <w:rPr>
                <w:rFonts w:cs="Arial"/>
                <w:sz w:val="18"/>
                <w:szCs w:val="18"/>
              </w:rPr>
              <w:t>a</w:t>
            </w:r>
            <w:r w:rsidRPr="00E15450">
              <w:rPr>
                <w:rFonts w:cs="Arial"/>
                <w:sz w:val="18"/>
                <w:szCs w:val="18"/>
              </w:rPr>
              <w:t xml:space="preserve">ddress </w:t>
            </w:r>
            <w:r w:rsidR="007107F9">
              <w:rPr>
                <w:rFonts w:cs="Arial"/>
                <w:sz w:val="18"/>
                <w:szCs w:val="18"/>
              </w:rPr>
              <w:t>and</w:t>
            </w:r>
            <w:r w:rsidRPr="00E15450">
              <w:rPr>
                <w:rFonts w:cs="Arial"/>
                <w:sz w:val="18"/>
                <w:szCs w:val="18"/>
              </w:rPr>
              <w:t xml:space="preserve"> postcode:</w:t>
            </w:r>
          </w:p>
        </w:tc>
        <w:tc>
          <w:tcPr>
            <w:tcW w:w="3520" w:type="pct"/>
            <w:shd w:val="clear" w:color="auto" w:fill="E6E6E6"/>
          </w:tcPr>
          <w:p w14:paraId="0AF222B0" w14:textId="77777777" w:rsidR="00FE5F64" w:rsidRPr="00E15450" w:rsidRDefault="00FE5F64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01899" w:rsidRPr="00420D3A" w14:paraId="3555EB73" w14:textId="77777777" w:rsidTr="001E1598">
        <w:trPr>
          <w:trHeight w:val="250"/>
        </w:trPr>
        <w:tc>
          <w:tcPr>
            <w:tcW w:w="1480" w:type="pct"/>
          </w:tcPr>
          <w:p w14:paraId="2AD0ADB8" w14:textId="46EA2641" w:rsidR="00A76EB9" w:rsidRPr="00E15450" w:rsidRDefault="00A76EB9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E15450">
              <w:rPr>
                <w:rFonts w:cs="Arial"/>
                <w:sz w:val="18"/>
                <w:szCs w:val="18"/>
              </w:rPr>
              <w:t xml:space="preserve">Purchase </w:t>
            </w:r>
            <w:r w:rsidR="007107F9">
              <w:rPr>
                <w:rFonts w:cs="Arial"/>
                <w:sz w:val="18"/>
                <w:szCs w:val="18"/>
              </w:rPr>
              <w:t>o</w:t>
            </w:r>
            <w:r w:rsidRPr="00E15450">
              <w:rPr>
                <w:rFonts w:cs="Arial"/>
                <w:sz w:val="18"/>
                <w:szCs w:val="18"/>
              </w:rPr>
              <w:t xml:space="preserve">rder number </w:t>
            </w:r>
            <w:r w:rsidR="00A21D34">
              <w:rPr>
                <w:rFonts w:cs="Arial"/>
                <w:sz w:val="18"/>
                <w:szCs w:val="18"/>
              </w:rPr>
              <w:br/>
            </w:r>
            <w:r w:rsidRPr="00E15450">
              <w:rPr>
                <w:rFonts w:cs="Arial"/>
                <w:sz w:val="18"/>
                <w:szCs w:val="18"/>
              </w:rPr>
              <w:t>(if applicable):</w:t>
            </w:r>
            <w:r w:rsidR="0039558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520" w:type="pct"/>
            <w:shd w:val="clear" w:color="auto" w:fill="E6E6E6"/>
          </w:tcPr>
          <w:p w14:paraId="22A52A56" w14:textId="77777777" w:rsidR="00A76EB9" w:rsidRPr="00E15450" w:rsidRDefault="00A76EB9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01899" w:rsidRPr="00420D3A" w14:paraId="0988F194" w14:textId="77777777" w:rsidTr="001E1598">
        <w:trPr>
          <w:trHeight w:val="250"/>
        </w:trPr>
        <w:tc>
          <w:tcPr>
            <w:tcW w:w="1480" w:type="pct"/>
          </w:tcPr>
          <w:p w14:paraId="657144FD" w14:textId="1FCA574B" w:rsidR="00797DA2" w:rsidRPr="00E15450" w:rsidRDefault="00E15450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E15450">
              <w:rPr>
                <w:rFonts w:cs="Arial"/>
                <w:sz w:val="18"/>
                <w:szCs w:val="18"/>
              </w:rPr>
              <w:t xml:space="preserve">Anonymity </w:t>
            </w:r>
            <w:r w:rsidR="007107F9">
              <w:rPr>
                <w:rFonts w:cs="Arial"/>
                <w:sz w:val="18"/>
                <w:szCs w:val="18"/>
              </w:rPr>
              <w:t>c</w:t>
            </w:r>
            <w:r w:rsidRPr="00E15450">
              <w:rPr>
                <w:rFonts w:cs="Arial"/>
                <w:sz w:val="18"/>
                <w:szCs w:val="18"/>
              </w:rPr>
              <w:t>ode (if applicable):</w:t>
            </w:r>
          </w:p>
        </w:tc>
        <w:tc>
          <w:tcPr>
            <w:tcW w:w="3520" w:type="pct"/>
            <w:shd w:val="clear" w:color="auto" w:fill="E6E6E6"/>
          </w:tcPr>
          <w:p w14:paraId="45708AC8" w14:textId="77777777" w:rsidR="00797DA2" w:rsidRPr="00E15450" w:rsidRDefault="00797DA2" w:rsidP="003321B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01899" w:rsidRPr="00420D3A" w14:paraId="537C9D22" w14:textId="77777777" w:rsidTr="001E1598">
        <w:trPr>
          <w:trHeight w:val="71"/>
        </w:trPr>
        <w:tc>
          <w:tcPr>
            <w:tcW w:w="5000" w:type="pct"/>
            <w:gridSpan w:val="2"/>
          </w:tcPr>
          <w:p w14:paraId="34EBC1F5" w14:textId="77777777" w:rsidR="00E1575A" w:rsidRPr="00E15450" w:rsidRDefault="00E1575A" w:rsidP="00FE5F64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538BE673" w14:textId="30839D42" w:rsidR="00045B86" w:rsidRPr="00045B86" w:rsidRDefault="00045B86" w:rsidP="00045B86">
      <w:pPr>
        <w:pStyle w:val="Heading2Unnumbered"/>
        <w:rPr>
          <w:color w:val="7F35B2"/>
        </w:rPr>
      </w:pPr>
      <w:r w:rsidRPr="00045B86">
        <w:rPr>
          <w:color w:val="7F35B2"/>
        </w:rPr>
        <w:t xml:space="preserve">Service </w:t>
      </w:r>
      <w:r w:rsidR="00282AF5">
        <w:rPr>
          <w:color w:val="7F35B2"/>
        </w:rPr>
        <w:t>r</w:t>
      </w:r>
      <w:r w:rsidRPr="00045B86">
        <w:rPr>
          <w:color w:val="7F35B2"/>
        </w:rPr>
        <w:t>equired</w:t>
      </w:r>
    </w:p>
    <w:tbl>
      <w:tblPr>
        <w:tblStyle w:val="TableGrid"/>
        <w:tblW w:w="495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897"/>
        <w:gridCol w:w="1293"/>
        <w:gridCol w:w="432"/>
        <w:gridCol w:w="1152"/>
        <w:gridCol w:w="432"/>
        <w:gridCol w:w="1297"/>
        <w:gridCol w:w="422"/>
        <w:gridCol w:w="6"/>
      </w:tblGrid>
      <w:tr w:rsidR="00087075" w:rsidRPr="00420D3A" w14:paraId="7630BC33" w14:textId="77777777" w:rsidTr="00AB422B">
        <w:trPr>
          <w:gridAfter w:val="1"/>
          <w:wAfter w:w="3" w:type="pct"/>
          <w:trHeight w:val="250"/>
        </w:trPr>
        <w:tc>
          <w:tcPr>
            <w:tcW w:w="4997" w:type="pct"/>
            <w:gridSpan w:val="8"/>
          </w:tcPr>
          <w:p w14:paraId="56CF9FC2" w14:textId="31D6D48D" w:rsidR="001051A1" w:rsidRPr="00E1575A" w:rsidRDefault="00812FCA" w:rsidP="00E1575A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812FCA">
              <w:rPr>
                <w:rFonts w:cstheme="minorHAnsi"/>
                <w:b/>
                <w:sz w:val="18"/>
                <w:szCs w:val="18"/>
                <w:u w:val="single"/>
              </w:rPr>
              <w:t>Choose option 1 or 2</w:t>
            </w:r>
            <w:r w:rsidRPr="00812FCA">
              <w:rPr>
                <w:rFonts w:cstheme="minorHAnsi"/>
                <w:b/>
                <w:sz w:val="18"/>
                <w:szCs w:val="18"/>
              </w:rPr>
              <w:t xml:space="preserve"> and </w:t>
            </w:r>
            <w:r w:rsidRPr="00812FCA">
              <w:rPr>
                <w:rFonts w:cstheme="minorHAnsi"/>
                <w:b/>
                <w:sz w:val="18"/>
                <w:szCs w:val="18"/>
                <w:u w:val="single"/>
              </w:rPr>
              <w:t>tick</w:t>
            </w:r>
            <w:r w:rsidRPr="00812FCA">
              <w:rPr>
                <w:rFonts w:cstheme="minorHAnsi"/>
                <w:b/>
                <w:sz w:val="18"/>
                <w:szCs w:val="18"/>
              </w:rPr>
              <w:t xml:space="preserve"> type of service required:</w:t>
            </w:r>
          </w:p>
        </w:tc>
      </w:tr>
      <w:tr w:rsidR="00164AA5" w:rsidRPr="00420D3A" w14:paraId="30AA0C11" w14:textId="77777777" w:rsidTr="00AB422B">
        <w:trPr>
          <w:gridAfter w:val="1"/>
          <w:wAfter w:w="3" w:type="pct"/>
          <w:trHeight w:val="250"/>
        </w:trPr>
        <w:tc>
          <w:tcPr>
            <w:tcW w:w="198" w:type="pct"/>
          </w:tcPr>
          <w:p w14:paraId="75699C4B" w14:textId="771EBF73" w:rsidR="00AC3C90" w:rsidRPr="00A3264A" w:rsidRDefault="00AC3C90" w:rsidP="00E1575A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A3264A">
              <w:rPr>
                <w:rFonts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4799" w:type="pct"/>
            <w:gridSpan w:val="7"/>
            <w:tcBorders>
              <w:bottom w:val="single" w:sz="4" w:space="0" w:color="auto"/>
            </w:tcBorders>
          </w:tcPr>
          <w:p w14:paraId="2E313424" w14:textId="33A8A08B" w:rsidR="00AC3C90" w:rsidRPr="00A3264A" w:rsidRDefault="00335510" w:rsidP="00390727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335510">
              <w:rPr>
                <w:rFonts w:cstheme="minorHAnsi"/>
                <w:b/>
                <w:sz w:val="18"/>
                <w:szCs w:val="18"/>
              </w:rPr>
              <w:t xml:space="preserve">Ad </w:t>
            </w:r>
            <w:r w:rsidR="008A09F1">
              <w:rPr>
                <w:rFonts w:cstheme="minorHAnsi"/>
                <w:b/>
                <w:sz w:val="18"/>
                <w:szCs w:val="18"/>
              </w:rPr>
              <w:t>h</w:t>
            </w:r>
            <w:r w:rsidRPr="00335510">
              <w:rPr>
                <w:rFonts w:cstheme="minorHAnsi"/>
                <w:b/>
                <w:sz w:val="18"/>
                <w:szCs w:val="18"/>
              </w:rPr>
              <w:t xml:space="preserve">oc </w:t>
            </w:r>
            <w:r w:rsidR="008A09F1">
              <w:rPr>
                <w:rFonts w:cstheme="minorHAnsi"/>
                <w:b/>
                <w:sz w:val="18"/>
                <w:szCs w:val="18"/>
              </w:rPr>
              <w:t>r</w:t>
            </w:r>
            <w:r w:rsidRPr="00335510">
              <w:rPr>
                <w:rFonts w:cstheme="minorHAnsi"/>
                <w:b/>
                <w:sz w:val="18"/>
                <w:szCs w:val="18"/>
              </w:rPr>
              <w:t>eferrals:</w:t>
            </w:r>
          </w:p>
        </w:tc>
      </w:tr>
      <w:tr w:rsidR="00164AA5" w:rsidRPr="00E64AC8" w14:paraId="79165DD6" w14:textId="77777777" w:rsidTr="00AB422B">
        <w:trPr>
          <w:trHeight w:val="250"/>
        </w:trPr>
        <w:tc>
          <w:tcPr>
            <w:tcW w:w="198" w:type="pct"/>
          </w:tcPr>
          <w:p w14:paraId="3754BFFA" w14:textId="77777777" w:rsidR="00762377" w:rsidRPr="00A3264A" w:rsidRDefault="00762377" w:rsidP="00E1575A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D86D" w14:textId="6395AC13" w:rsidR="00762377" w:rsidRPr="00A3264A" w:rsidRDefault="00762377" w:rsidP="0039072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proofErr w:type="gramStart"/>
            <w:r w:rsidRPr="00A3264A">
              <w:rPr>
                <w:rFonts w:cstheme="minorHAnsi"/>
                <w:sz w:val="18"/>
                <w:szCs w:val="18"/>
              </w:rPr>
              <w:t>OH</w:t>
            </w:r>
            <w:proofErr w:type="gramEnd"/>
            <w:r w:rsidRPr="00A3264A">
              <w:rPr>
                <w:rFonts w:cstheme="minorHAnsi"/>
                <w:sz w:val="18"/>
                <w:szCs w:val="18"/>
              </w:rPr>
              <w:t xml:space="preserve"> </w:t>
            </w:r>
            <w:r w:rsidR="00CD57F8">
              <w:rPr>
                <w:rFonts w:cstheme="minorHAnsi"/>
                <w:sz w:val="18"/>
                <w:szCs w:val="18"/>
              </w:rPr>
              <w:t>a</w:t>
            </w:r>
            <w:r w:rsidRPr="00A3264A">
              <w:rPr>
                <w:rFonts w:cstheme="minorHAnsi"/>
                <w:sz w:val="18"/>
                <w:szCs w:val="18"/>
              </w:rPr>
              <w:t xml:space="preserve">ppointment with OH </w:t>
            </w:r>
            <w:r w:rsidR="00CD57F8">
              <w:rPr>
                <w:rFonts w:cstheme="minorHAnsi"/>
                <w:sz w:val="18"/>
                <w:szCs w:val="18"/>
              </w:rPr>
              <w:t>p</w:t>
            </w:r>
            <w:r w:rsidRPr="00A3264A">
              <w:rPr>
                <w:rFonts w:cstheme="minorHAnsi"/>
                <w:sz w:val="18"/>
                <w:szCs w:val="18"/>
              </w:rPr>
              <w:t>hysician: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5382" w14:textId="0863BF3D" w:rsidR="00762377" w:rsidRPr="00A3264A" w:rsidRDefault="00F06EC2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Face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="00762377" w:rsidRPr="00A3264A">
              <w:rPr>
                <w:rFonts w:cstheme="minorHAnsi"/>
                <w:sz w:val="18"/>
                <w:szCs w:val="18"/>
              </w:rPr>
              <w:t>to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="00762377" w:rsidRPr="00A3264A">
              <w:rPr>
                <w:rFonts w:cstheme="minorHAnsi"/>
                <w:sz w:val="18"/>
                <w:szCs w:val="18"/>
              </w:rPr>
              <w:t>face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7177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90CDFD" w14:textId="606B866C" w:rsidR="00762377" w:rsidRPr="007F286F" w:rsidRDefault="007F286F" w:rsidP="00D940A6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4D4" w14:textId="77777777" w:rsidR="00762377" w:rsidRPr="00A3264A" w:rsidRDefault="00762377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Telephone</w:t>
            </w:r>
          </w:p>
        </w:tc>
        <w:sdt>
          <w:sdtPr>
            <w:rPr>
              <w:rFonts w:cstheme="minorBidi"/>
              <w:sz w:val="18"/>
              <w:szCs w:val="18"/>
            </w:rPr>
            <w:id w:val="-213555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6C61CE" w14:textId="54289318" w:rsidR="00762377" w:rsidRPr="007F286F" w:rsidRDefault="00A344CC" w:rsidP="00D940A6">
                <w:pPr>
                  <w:spacing w:before="60" w:after="60"/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7F286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7AEB" w14:textId="601C714C" w:rsidR="00762377" w:rsidRPr="00A3264A" w:rsidRDefault="00762377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Video</w:t>
            </w:r>
          </w:p>
        </w:tc>
        <w:sdt>
          <w:sdtPr>
            <w:rPr>
              <w:rFonts w:cstheme="minorBidi"/>
              <w:sz w:val="18"/>
              <w:szCs w:val="18"/>
            </w:rPr>
            <w:id w:val="-105847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955BBE7" w14:textId="0F77A867" w:rsidR="00762377" w:rsidRPr="007F286F" w:rsidRDefault="00E957E5" w:rsidP="00AB44C3">
                <w:pPr>
                  <w:spacing w:before="60" w:after="60"/>
                  <w:rPr>
                    <w:rFonts w:cstheme="minorHAnsi"/>
                    <w:sz w:val="18"/>
                    <w:szCs w:val="18"/>
                  </w:rPr>
                </w:pPr>
                <w:r w:rsidRPr="007F286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64AA5" w:rsidRPr="00E64AC8" w14:paraId="16108FCD" w14:textId="77777777" w:rsidTr="00AB422B">
        <w:trPr>
          <w:trHeight w:val="250"/>
        </w:trPr>
        <w:tc>
          <w:tcPr>
            <w:tcW w:w="198" w:type="pct"/>
          </w:tcPr>
          <w:p w14:paraId="76B580EF" w14:textId="77777777" w:rsidR="00762377" w:rsidRPr="00A3264A" w:rsidRDefault="00762377" w:rsidP="00762377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7EC" w14:textId="7711286A" w:rsidR="00762377" w:rsidRPr="00664290" w:rsidRDefault="00BC6C88" w:rsidP="00762377">
            <w:pPr>
              <w:spacing w:before="60" w:after="60"/>
              <w:rPr>
                <w:rFonts w:cstheme="minorHAnsi"/>
                <w:color w:val="00B050"/>
                <w:sz w:val="18"/>
                <w:szCs w:val="18"/>
              </w:rPr>
            </w:pPr>
            <w:proofErr w:type="gramStart"/>
            <w:r w:rsidRPr="00664290">
              <w:rPr>
                <w:rFonts w:cstheme="minorHAnsi"/>
                <w:color w:val="000000" w:themeColor="text1"/>
                <w:sz w:val="18"/>
                <w:szCs w:val="18"/>
              </w:rPr>
              <w:t>OH</w:t>
            </w:r>
            <w:proofErr w:type="gramEnd"/>
            <w:r w:rsidRPr="00664290">
              <w:rPr>
                <w:rFonts w:cstheme="minorHAnsi"/>
                <w:color w:val="000000" w:themeColor="text1"/>
                <w:sz w:val="18"/>
                <w:szCs w:val="18"/>
              </w:rPr>
              <w:t xml:space="preserve"> appointment with specialist OH advisor: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BF64" w14:textId="3DB0D47E" w:rsidR="00762377" w:rsidRPr="00A3264A" w:rsidRDefault="00762377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Face</w:t>
            </w:r>
            <w:r w:rsidR="00F06EC2">
              <w:rPr>
                <w:rFonts w:cstheme="minorHAnsi"/>
                <w:sz w:val="18"/>
                <w:szCs w:val="18"/>
              </w:rPr>
              <w:t>-</w:t>
            </w:r>
            <w:r w:rsidRPr="00A3264A">
              <w:rPr>
                <w:rFonts w:cstheme="minorHAnsi"/>
                <w:sz w:val="18"/>
                <w:szCs w:val="18"/>
              </w:rPr>
              <w:t>to</w:t>
            </w:r>
            <w:r w:rsidR="00F06EC2">
              <w:rPr>
                <w:rFonts w:cstheme="minorHAnsi"/>
                <w:sz w:val="18"/>
                <w:szCs w:val="18"/>
              </w:rPr>
              <w:t>-</w:t>
            </w:r>
            <w:r w:rsidRPr="00A3264A">
              <w:rPr>
                <w:rFonts w:cstheme="minorHAnsi"/>
                <w:sz w:val="18"/>
                <w:szCs w:val="18"/>
              </w:rPr>
              <w:t>face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0361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90442F" w14:textId="7423DE99" w:rsidR="00762377" w:rsidRPr="007F286F" w:rsidRDefault="00706CB9" w:rsidP="00D940A6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7F28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56F" w14:textId="58520385" w:rsidR="00762377" w:rsidRPr="00A3264A" w:rsidRDefault="00762377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Telephone</w:t>
            </w:r>
          </w:p>
        </w:tc>
        <w:sdt>
          <w:sdtPr>
            <w:rPr>
              <w:rFonts w:cstheme="minorBidi"/>
              <w:sz w:val="18"/>
              <w:szCs w:val="18"/>
            </w:rPr>
            <w:id w:val="-40445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CFBC4E" w14:textId="78BFD6F6" w:rsidR="00762377" w:rsidRPr="007F286F" w:rsidRDefault="00706CB9" w:rsidP="00D940A6">
                <w:pPr>
                  <w:spacing w:before="60" w:after="60"/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7F286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307" w14:textId="7A1EBC08" w:rsidR="00762377" w:rsidRPr="00A3264A" w:rsidRDefault="00762377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Video</w:t>
            </w:r>
          </w:p>
        </w:tc>
        <w:sdt>
          <w:sdtPr>
            <w:rPr>
              <w:rFonts w:cstheme="minorBidi"/>
              <w:sz w:val="18"/>
              <w:szCs w:val="18"/>
            </w:rPr>
            <w:id w:val="148126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E79373" w14:textId="3C6FAA48" w:rsidR="00762377" w:rsidRPr="007F286F" w:rsidRDefault="00706CB9" w:rsidP="00AB44C3">
                <w:pPr>
                  <w:spacing w:before="60" w:after="60"/>
                  <w:rPr>
                    <w:rFonts w:cstheme="minorHAnsi"/>
                    <w:sz w:val="18"/>
                    <w:szCs w:val="18"/>
                  </w:rPr>
                </w:pPr>
                <w:r w:rsidRPr="007F286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64AA5" w:rsidRPr="00E64AC8" w14:paraId="20558570" w14:textId="77777777" w:rsidTr="00AB422B">
        <w:trPr>
          <w:trHeight w:val="250"/>
        </w:trPr>
        <w:tc>
          <w:tcPr>
            <w:tcW w:w="198" w:type="pct"/>
          </w:tcPr>
          <w:p w14:paraId="32852AC0" w14:textId="77777777" w:rsidR="005E52CF" w:rsidRPr="00A3264A" w:rsidRDefault="005E52CF" w:rsidP="005E52CF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41A" w14:textId="565C088D" w:rsidR="00823C18" w:rsidRPr="00664290" w:rsidRDefault="00823C18" w:rsidP="005E52CF">
            <w:pPr>
              <w:spacing w:before="60" w:after="60"/>
              <w:rPr>
                <w:rFonts w:cstheme="minorHAnsi"/>
                <w:color w:val="00B050"/>
                <w:sz w:val="18"/>
                <w:szCs w:val="18"/>
              </w:rPr>
            </w:pPr>
            <w:proofErr w:type="gramStart"/>
            <w:r w:rsidRPr="00664290">
              <w:rPr>
                <w:rFonts w:cstheme="minorHAnsi"/>
                <w:color w:val="000000" w:themeColor="text1"/>
                <w:sz w:val="18"/>
                <w:szCs w:val="18"/>
              </w:rPr>
              <w:t>OH</w:t>
            </w:r>
            <w:proofErr w:type="gramEnd"/>
            <w:r w:rsidRPr="00664290">
              <w:rPr>
                <w:rFonts w:cstheme="minorHAnsi"/>
                <w:color w:val="000000" w:themeColor="text1"/>
                <w:sz w:val="18"/>
                <w:szCs w:val="18"/>
              </w:rPr>
              <w:t xml:space="preserve"> appointment with OH advisor: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C6CE" w14:textId="42DC747C" w:rsidR="005E52CF" w:rsidRPr="00A3264A" w:rsidRDefault="005E52CF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Face</w:t>
            </w:r>
            <w:r w:rsidR="00F06EC2">
              <w:rPr>
                <w:rFonts w:cstheme="minorHAnsi"/>
                <w:sz w:val="18"/>
                <w:szCs w:val="18"/>
              </w:rPr>
              <w:t>-</w:t>
            </w:r>
            <w:r w:rsidRPr="00A3264A">
              <w:rPr>
                <w:rFonts w:cstheme="minorHAnsi"/>
                <w:sz w:val="18"/>
                <w:szCs w:val="18"/>
              </w:rPr>
              <w:t>to</w:t>
            </w:r>
            <w:r w:rsidR="00F06EC2">
              <w:rPr>
                <w:rFonts w:cstheme="minorHAnsi"/>
                <w:sz w:val="18"/>
                <w:szCs w:val="18"/>
              </w:rPr>
              <w:t>-</w:t>
            </w:r>
            <w:r w:rsidRPr="00A3264A">
              <w:rPr>
                <w:rFonts w:cstheme="minorHAnsi"/>
                <w:sz w:val="18"/>
                <w:szCs w:val="18"/>
              </w:rPr>
              <w:t>face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4624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E5B31E" w14:textId="1197C5D7" w:rsidR="005E52CF" w:rsidRPr="007F286F" w:rsidRDefault="00706CB9" w:rsidP="00D940A6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7F28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3720" w14:textId="24AD3BAD" w:rsidR="005E52CF" w:rsidRPr="00A3264A" w:rsidRDefault="005E52CF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Telephone</w:t>
            </w:r>
          </w:p>
        </w:tc>
        <w:sdt>
          <w:sdtPr>
            <w:rPr>
              <w:rFonts w:cstheme="minorBidi"/>
              <w:sz w:val="18"/>
              <w:szCs w:val="18"/>
            </w:rPr>
            <w:id w:val="-150296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F0AD6D" w14:textId="449BE82C" w:rsidR="005E52CF" w:rsidRPr="007F286F" w:rsidRDefault="00706CB9" w:rsidP="00D940A6">
                <w:pPr>
                  <w:spacing w:before="60" w:after="60"/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7F286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788" w14:textId="6FE6B5BC" w:rsidR="005E52CF" w:rsidRPr="00A3264A" w:rsidRDefault="005E52CF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Video</w:t>
            </w:r>
          </w:p>
        </w:tc>
        <w:sdt>
          <w:sdtPr>
            <w:rPr>
              <w:rFonts w:cstheme="minorBidi"/>
              <w:sz w:val="18"/>
              <w:szCs w:val="18"/>
            </w:rPr>
            <w:id w:val="138105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B0B6CB1" w14:textId="069AA96D" w:rsidR="005E52CF" w:rsidRPr="007F286F" w:rsidRDefault="00706CB9" w:rsidP="00AB44C3">
                <w:pPr>
                  <w:spacing w:before="60" w:after="60"/>
                  <w:rPr>
                    <w:rFonts w:cstheme="minorHAnsi"/>
                    <w:sz w:val="18"/>
                    <w:szCs w:val="18"/>
                  </w:rPr>
                </w:pPr>
                <w:r w:rsidRPr="007F286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64AA5" w:rsidRPr="00E64AC8" w14:paraId="515BA746" w14:textId="77777777" w:rsidTr="00AB422B">
        <w:trPr>
          <w:trHeight w:val="250"/>
        </w:trPr>
        <w:tc>
          <w:tcPr>
            <w:tcW w:w="198" w:type="pct"/>
          </w:tcPr>
          <w:p w14:paraId="3005EE35" w14:textId="77777777" w:rsidR="005E52CF" w:rsidRPr="00A3264A" w:rsidRDefault="005E52CF" w:rsidP="005E52CF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8BD" w14:textId="33C4338A" w:rsidR="00D82B58" w:rsidRPr="006B3FD1" w:rsidRDefault="0094613B" w:rsidP="005E52CF">
            <w:pPr>
              <w:spacing w:before="60" w:after="60"/>
              <w:rPr>
                <w:rFonts w:cstheme="minorHAnsi"/>
                <w:b/>
                <w:bCs/>
                <w:sz w:val="18"/>
                <w:szCs w:val="18"/>
              </w:rPr>
            </w:pPr>
            <w:r w:rsidRPr="0094613B">
              <w:rPr>
                <w:rFonts w:cstheme="minorHAnsi"/>
                <w:sz w:val="18"/>
                <w:szCs w:val="18"/>
              </w:rPr>
              <w:t xml:space="preserve">Ad hoc </w:t>
            </w:r>
            <w:r w:rsidR="00FE0719">
              <w:rPr>
                <w:rFonts w:cstheme="minorHAnsi"/>
                <w:sz w:val="18"/>
                <w:szCs w:val="18"/>
              </w:rPr>
              <w:t>c</w:t>
            </w:r>
            <w:r w:rsidRPr="0094613B">
              <w:rPr>
                <w:rFonts w:cstheme="minorHAnsi"/>
                <w:sz w:val="18"/>
                <w:szCs w:val="18"/>
              </w:rPr>
              <w:t xml:space="preserve">linical </w:t>
            </w:r>
            <w:r w:rsidR="00FE0719">
              <w:rPr>
                <w:rFonts w:cstheme="minorHAnsi"/>
                <w:sz w:val="18"/>
                <w:szCs w:val="18"/>
              </w:rPr>
              <w:t>s</w:t>
            </w:r>
            <w:r w:rsidRPr="0094613B">
              <w:rPr>
                <w:rFonts w:cstheme="minorHAnsi"/>
                <w:sz w:val="18"/>
                <w:szCs w:val="18"/>
              </w:rPr>
              <w:t xml:space="preserve">upport </w:t>
            </w:r>
            <w:r w:rsidR="00FE0719">
              <w:rPr>
                <w:rFonts w:cstheme="minorHAnsi"/>
                <w:sz w:val="18"/>
                <w:szCs w:val="18"/>
              </w:rPr>
              <w:t>c</w:t>
            </w:r>
            <w:r w:rsidRPr="0094613B">
              <w:rPr>
                <w:rFonts w:cstheme="minorHAnsi"/>
                <w:sz w:val="18"/>
                <w:szCs w:val="18"/>
              </w:rPr>
              <w:t xml:space="preserve">alls with a </w:t>
            </w:r>
            <w:r w:rsidR="00FE0719">
              <w:rPr>
                <w:rFonts w:cstheme="minorHAnsi"/>
                <w:sz w:val="18"/>
                <w:szCs w:val="18"/>
              </w:rPr>
              <w:t>r</w:t>
            </w:r>
            <w:r w:rsidRPr="0094613B">
              <w:rPr>
                <w:rFonts w:cstheme="minorHAnsi"/>
                <w:sz w:val="18"/>
                <w:szCs w:val="18"/>
              </w:rPr>
              <w:t xml:space="preserve">egistered </w:t>
            </w:r>
            <w:r w:rsidR="00FE0719">
              <w:rPr>
                <w:rFonts w:cstheme="minorHAnsi"/>
                <w:sz w:val="18"/>
                <w:szCs w:val="18"/>
              </w:rPr>
              <w:t>n</w:t>
            </w:r>
            <w:r w:rsidRPr="0094613B">
              <w:rPr>
                <w:rFonts w:cstheme="minorHAnsi"/>
                <w:sz w:val="18"/>
                <w:szCs w:val="18"/>
              </w:rPr>
              <w:t>urse</w:t>
            </w:r>
            <w:r w:rsidR="00650D34" w:rsidRPr="00A3264A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D16C" w14:textId="30C05125" w:rsidR="005E52CF" w:rsidRPr="00A3264A" w:rsidRDefault="005E52CF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254" w14:textId="634640E7" w:rsidR="005E52CF" w:rsidRPr="007F286F" w:rsidRDefault="005E52CF" w:rsidP="00D940A6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4F0A" w14:textId="2F1B2F6B" w:rsidR="005E52CF" w:rsidRPr="00A3264A" w:rsidRDefault="005E52CF" w:rsidP="0017258D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Telephone</w:t>
            </w:r>
          </w:p>
        </w:tc>
        <w:sdt>
          <w:sdtPr>
            <w:rPr>
              <w:rFonts w:cstheme="minorBidi"/>
              <w:sz w:val="18"/>
              <w:szCs w:val="18"/>
            </w:rPr>
            <w:id w:val="78840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5F1A42" w14:textId="0F4C083D" w:rsidR="005E52CF" w:rsidRPr="007F286F" w:rsidRDefault="007F286F" w:rsidP="00D940A6">
                <w:pPr>
                  <w:spacing w:before="60" w:after="60"/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37D6" w14:textId="4A44728A" w:rsidR="00723FB8" w:rsidRPr="00A3264A" w:rsidRDefault="00723FB8" w:rsidP="00723FB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DC8C2" w14:textId="17000748" w:rsidR="005E52CF" w:rsidRPr="007F286F" w:rsidRDefault="005E52CF" w:rsidP="005E52CF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E1882" w:rsidRPr="00E64AC8" w14:paraId="548CE08A" w14:textId="77777777" w:rsidTr="00AB422B">
        <w:trPr>
          <w:trHeight w:val="250"/>
        </w:trPr>
        <w:tc>
          <w:tcPr>
            <w:tcW w:w="198" w:type="pct"/>
          </w:tcPr>
          <w:p w14:paraId="0C855693" w14:textId="77777777" w:rsidR="00BE1882" w:rsidRPr="00A3264A" w:rsidRDefault="00BE1882" w:rsidP="00BE1882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8" w:type="pct"/>
            <w:tcBorders>
              <w:top w:val="single" w:sz="4" w:space="0" w:color="auto"/>
              <w:right w:val="single" w:sz="4" w:space="0" w:color="auto"/>
            </w:tcBorders>
          </w:tcPr>
          <w:p w14:paraId="7256FB0C" w14:textId="062ADD42" w:rsidR="00BE1882" w:rsidRPr="0094613B" w:rsidRDefault="00BE1882" w:rsidP="2AF85CBC">
            <w:pPr>
              <w:spacing w:before="60" w:after="60"/>
              <w:rPr>
                <w:rFonts w:cstheme="minorBidi"/>
                <w:sz w:val="18"/>
                <w:szCs w:val="18"/>
              </w:rPr>
            </w:pPr>
            <w:r w:rsidRPr="2AF85CBC">
              <w:rPr>
                <w:rFonts w:cstheme="minorBidi"/>
                <w:sz w:val="18"/>
                <w:szCs w:val="18"/>
              </w:rPr>
              <w:t xml:space="preserve">Ad hoc </w:t>
            </w:r>
            <w:r w:rsidR="004F1283" w:rsidRPr="004F1283">
              <w:rPr>
                <w:rFonts w:cstheme="minorBidi"/>
                <w:sz w:val="18"/>
                <w:szCs w:val="18"/>
              </w:rPr>
              <w:t>musculoskeletal</w:t>
            </w:r>
            <w:r w:rsidRPr="2AF85CBC">
              <w:rPr>
                <w:rFonts w:cstheme="minorBidi"/>
                <w:sz w:val="18"/>
                <w:szCs w:val="18"/>
              </w:rPr>
              <w:t xml:space="preserve"> </w:t>
            </w:r>
            <w:r w:rsidR="00FE0719" w:rsidRPr="2AF85CBC">
              <w:rPr>
                <w:rFonts w:cstheme="minorBidi"/>
                <w:sz w:val="18"/>
                <w:szCs w:val="18"/>
              </w:rPr>
              <w:t>s</w:t>
            </w:r>
            <w:r w:rsidRPr="2AF85CBC">
              <w:rPr>
                <w:rFonts w:cstheme="minorBidi"/>
                <w:sz w:val="18"/>
                <w:szCs w:val="18"/>
              </w:rPr>
              <w:t xml:space="preserve">upport </w:t>
            </w:r>
            <w:r w:rsidR="00FE0719" w:rsidRPr="2AF85CBC">
              <w:rPr>
                <w:rFonts w:cstheme="minorBidi"/>
                <w:sz w:val="18"/>
                <w:szCs w:val="18"/>
              </w:rPr>
              <w:t>c</w:t>
            </w:r>
            <w:r w:rsidRPr="2AF85CBC">
              <w:rPr>
                <w:rFonts w:cstheme="minorBidi"/>
                <w:sz w:val="18"/>
                <w:szCs w:val="18"/>
              </w:rPr>
              <w:t xml:space="preserve">alls with a </w:t>
            </w:r>
            <w:r w:rsidR="00FE0719" w:rsidRPr="2AF85CBC">
              <w:rPr>
                <w:rFonts w:cstheme="minorBidi"/>
                <w:sz w:val="18"/>
                <w:szCs w:val="18"/>
              </w:rPr>
              <w:t>c</w:t>
            </w:r>
            <w:r w:rsidRPr="2AF85CBC">
              <w:rPr>
                <w:rFonts w:cstheme="minorBidi"/>
                <w:sz w:val="18"/>
                <w:szCs w:val="18"/>
              </w:rPr>
              <w:t xml:space="preserve">linical </w:t>
            </w:r>
            <w:r w:rsidR="00FE0719" w:rsidRPr="2AF85CBC">
              <w:rPr>
                <w:rFonts w:cstheme="minorBidi"/>
                <w:sz w:val="18"/>
                <w:szCs w:val="18"/>
              </w:rPr>
              <w:t>p</w:t>
            </w:r>
            <w:r w:rsidRPr="2AF85CBC">
              <w:rPr>
                <w:rFonts w:cstheme="minorBidi"/>
                <w:sz w:val="18"/>
                <w:szCs w:val="18"/>
              </w:rPr>
              <w:t>hysiotherapist</w:t>
            </w:r>
            <w:r w:rsidR="0528C1CF" w:rsidRPr="2AF85CBC">
              <w:rPr>
                <w:rFonts w:cstheme="minorBidi"/>
                <w:sz w:val="18"/>
                <w:szCs w:val="18"/>
              </w:rPr>
              <w:t>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FDAA" w14:textId="77777777" w:rsidR="00BE1882" w:rsidRPr="00A3264A" w:rsidRDefault="00BE1882" w:rsidP="00BE1882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51170" w14:textId="77777777" w:rsidR="00BE1882" w:rsidRPr="007F286F" w:rsidRDefault="00BE1882" w:rsidP="00BE1882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AD5C0" w14:textId="0AB3FF21" w:rsidR="00BE1882" w:rsidRPr="00A3264A" w:rsidRDefault="00BE1882" w:rsidP="00BE1882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A3264A">
              <w:rPr>
                <w:rFonts w:cstheme="minorHAnsi"/>
                <w:sz w:val="18"/>
                <w:szCs w:val="18"/>
              </w:rPr>
              <w:t>Telephone</w:t>
            </w:r>
          </w:p>
        </w:tc>
        <w:sdt>
          <w:sdtPr>
            <w:rPr>
              <w:rFonts w:cstheme="minorBidi"/>
              <w:sz w:val="18"/>
              <w:szCs w:val="18"/>
            </w:rPr>
            <w:id w:val="3527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96D4FB" w14:textId="364F44F1" w:rsidR="00BE1882" w:rsidRPr="007F286F" w:rsidRDefault="00BE1882" w:rsidP="00BE1882">
                <w:pPr>
                  <w:spacing w:before="60" w:after="60"/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57DCC" w14:textId="77777777" w:rsidR="00BE1882" w:rsidRPr="00A3264A" w:rsidRDefault="00BE1882" w:rsidP="00BE1882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67C212" w14:textId="77777777" w:rsidR="00BE1882" w:rsidRPr="007F286F" w:rsidRDefault="00BE1882" w:rsidP="00BE1882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3BD11EA2" w14:textId="77777777" w:rsidR="00087075" w:rsidRDefault="00087075"/>
    <w:p w14:paraId="7825F139" w14:textId="77777777" w:rsidR="00AB422B" w:rsidRDefault="00AB422B"/>
    <w:p w14:paraId="4C2A97E8" w14:textId="77777777" w:rsidR="00AB422B" w:rsidRDefault="00AB422B"/>
    <w:p w14:paraId="0C10713E" w14:textId="77777777" w:rsidR="005D3DE2" w:rsidRDefault="005D3DE2"/>
    <w:p w14:paraId="782FE43A" w14:textId="77777777" w:rsidR="00AB422B" w:rsidRDefault="00AB422B"/>
    <w:tbl>
      <w:tblPr>
        <w:tblStyle w:val="TableGrid"/>
        <w:tblW w:w="496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895"/>
        <w:gridCol w:w="1294"/>
        <w:gridCol w:w="433"/>
        <w:gridCol w:w="1151"/>
        <w:gridCol w:w="433"/>
        <w:gridCol w:w="1294"/>
        <w:gridCol w:w="433"/>
        <w:gridCol w:w="10"/>
      </w:tblGrid>
      <w:tr w:rsidR="00164AA5" w:rsidRPr="00E64AC8" w14:paraId="3D3641AA" w14:textId="77777777" w:rsidTr="00D940A6">
        <w:trPr>
          <w:trHeight w:val="250"/>
        </w:trPr>
        <w:tc>
          <w:tcPr>
            <w:tcW w:w="198" w:type="pct"/>
          </w:tcPr>
          <w:p w14:paraId="3412A7BC" w14:textId="383230F5" w:rsidR="001F7076" w:rsidRPr="00A3264A" w:rsidRDefault="001F7076" w:rsidP="005E52CF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A3264A">
              <w:rPr>
                <w:rFonts w:cstheme="minorHAnsi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4802" w:type="pct"/>
            <w:gridSpan w:val="8"/>
          </w:tcPr>
          <w:p w14:paraId="5BE00BEC" w14:textId="6CC00458" w:rsidR="001F7076" w:rsidRPr="00A3264A" w:rsidRDefault="001F7076" w:rsidP="001F7076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F7076">
              <w:rPr>
                <w:rFonts w:cstheme="minorHAnsi"/>
                <w:b/>
                <w:sz w:val="18"/>
                <w:szCs w:val="18"/>
              </w:rPr>
              <w:t xml:space="preserve">Absence Concierge </w:t>
            </w:r>
            <w:r w:rsidR="00FE0719">
              <w:rPr>
                <w:rFonts w:cstheme="minorHAnsi"/>
                <w:b/>
                <w:sz w:val="18"/>
                <w:szCs w:val="18"/>
              </w:rPr>
              <w:t>p</w:t>
            </w:r>
            <w:r w:rsidRPr="001F7076">
              <w:rPr>
                <w:rFonts w:cstheme="minorHAnsi"/>
                <w:b/>
                <w:sz w:val="18"/>
                <w:szCs w:val="18"/>
              </w:rPr>
              <w:t>ackage (</w:t>
            </w:r>
            <w:r w:rsidR="00D37692" w:rsidRPr="00244C06">
              <w:rPr>
                <w:rFonts w:cstheme="minorHAnsi"/>
                <w:b/>
                <w:sz w:val="18"/>
                <w:szCs w:val="18"/>
                <w:highlight w:val="yellow"/>
              </w:rPr>
              <w:t>O</w:t>
            </w:r>
            <w:r w:rsidRPr="00244C06">
              <w:rPr>
                <w:rFonts w:cstheme="minorHAnsi"/>
                <w:b/>
                <w:sz w:val="18"/>
                <w:szCs w:val="18"/>
                <w:highlight w:val="yellow"/>
              </w:rPr>
              <w:t>nly use if you have prepaid for this service</w:t>
            </w:r>
            <w:r w:rsidR="004140C0">
              <w:rPr>
                <w:rFonts w:cstheme="minorHAnsi"/>
                <w:b/>
                <w:sz w:val="18"/>
                <w:szCs w:val="18"/>
              </w:rPr>
              <w:t>. Select as many</w:t>
            </w:r>
            <w:r w:rsidR="00D37692">
              <w:rPr>
                <w:rFonts w:cstheme="minorHAnsi"/>
                <w:b/>
                <w:sz w:val="18"/>
                <w:szCs w:val="18"/>
              </w:rPr>
              <w:t xml:space="preserve"> as required</w:t>
            </w:r>
            <w:r w:rsidRPr="001F7076">
              <w:rPr>
                <w:rFonts w:cstheme="minorHAnsi"/>
                <w:b/>
                <w:sz w:val="18"/>
                <w:szCs w:val="18"/>
              </w:rPr>
              <w:t>):</w:t>
            </w:r>
          </w:p>
        </w:tc>
      </w:tr>
      <w:tr w:rsidR="00AC63CA" w:rsidRPr="00E64AC8" w14:paraId="4DBD9004" w14:textId="77777777" w:rsidTr="00AB422B">
        <w:trPr>
          <w:gridAfter w:val="1"/>
          <w:wAfter w:w="5" w:type="pct"/>
          <w:trHeight w:val="250"/>
        </w:trPr>
        <w:tc>
          <w:tcPr>
            <w:tcW w:w="198" w:type="pct"/>
          </w:tcPr>
          <w:p w14:paraId="7EA178CF" w14:textId="77777777" w:rsidR="00A3264A" w:rsidRPr="00A3264A" w:rsidRDefault="00A3264A" w:rsidP="005E52CF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4" w:type="pct"/>
            <w:tcBorders>
              <w:bottom w:val="single" w:sz="4" w:space="0" w:color="auto"/>
              <w:right w:val="single" w:sz="4" w:space="0" w:color="auto"/>
            </w:tcBorders>
          </w:tcPr>
          <w:p w14:paraId="13A4AB0B" w14:textId="4EF798FC" w:rsidR="00A3264A" w:rsidRPr="00A3264A" w:rsidRDefault="00244C06" w:rsidP="00244C06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proofErr w:type="gramStart"/>
            <w:r w:rsidRPr="00244C06">
              <w:rPr>
                <w:rFonts w:cstheme="minorHAnsi"/>
                <w:sz w:val="18"/>
                <w:szCs w:val="18"/>
              </w:rPr>
              <w:t>OH</w:t>
            </w:r>
            <w:proofErr w:type="gramEnd"/>
            <w:r w:rsidRPr="00244C06">
              <w:rPr>
                <w:rFonts w:cstheme="minorHAnsi"/>
                <w:sz w:val="18"/>
                <w:szCs w:val="18"/>
              </w:rPr>
              <w:t xml:space="preserve"> </w:t>
            </w:r>
            <w:r w:rsidR="0097311F">
              <w:rPr>
                <w:rFonts w:cstheme="minorHAnsi"/>
                <w:sz w:val="18"/>
                <w:szCs w:val="18"/>
              </w:rPr>
              <w:t>a</w:t>
            </w:r>
            <w:r w:rsidRPr="00244C06">
              <w:rPr>
                <w:rFonts w:cstheme="minorHAnsi"/>
                <w:sz w:val="18"/>
                <w:szCs w:val="18"/>
              </w:rPr>
              <w:t xml:space="preserve">ppointment with OH </w:t>
            </w:r>
            <w:r w:rsidR="0097311F">
              <w:rPr>
                <w:rFonts w:cstheme="minorHAnsi"/>
                <w:sz w:val="18"/>
                <w:szCs w:val="18"/>
              </w:rPr>
              <w:t>c</w:t>
            </w:r>
            <w:r w:rsidRPr="00244C06">
              <w:rPr>
                <w:rFonts w:cstheme="minorHAnsi"/>
                <w:sz w:val="18"/>
                <w:szCs w:val="18"/>
              </w:rPr>
              <w:t>linician:</w:t>
            </w:r>
          </w:p>
        </w:tc>
        <w:sdt>
          <w:sdtPr>
            <w:rPr>
              <w:rFonts w:cstheme="minorHAnsi"/>
              <w:sz w:val="18"/>
              <w:szCs w:val="18"/>
            </w:rPr>
            <w:id w:val="-85334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pct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F4272A1" w14:textId="58A56FDC" w:rsidR="00A3264A" w:rsidRPr="007F286F" w:rsidRDefault="00E957E5" w:rsidP="0017258D">
                <w:pPr>
                  <w:spacing w:before="60" w:after="60"/>
                  <w:rPr>
                    <w:rFonts w:cstheme="minorHAnsi"/>
                    <w:sz w:val="18"/>
                    <w:szCs w:val="18"/>
                  </w:rPr>
                </w:pPr>
                <w:r w:rsidRPr="007F286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9" w:type="pct"/>
          </w:tcPr>
          <w:p w14:paraId="233455B8" w14:textId="77777777" w:rsidR="00A3264A" w:rsidRPr="00A3264A" w:rsidRDefault="00A3264A" w:rsidP="005E52CF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6" w:type="pct"/>
          </w:tcPr>
          <w:p w14:paraId="29C93568" w14:textId="77777777" w:rsidR="00A3264A" w:rsidRPr="00A3264A" w:rsidRDefault="00A3264A" w:rsidP="005E52CF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" w:type="pct"/>
          </w:tcPr>
          <w:p w14:paraId="2712AE26" w14:textId="77777777" w:rsidR="00A3264A" w:rsidRPr="00A3264A" w:rsidRDefault="00A3264A" w:rsidP="005E52CF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5" w:type="pct"/>
          </w:tcPr>
          <w:p w14:paraId="12AFB9B4" w14:textId="77777777" w:rsidR="00A3264A" w:rsidRPr="00A3264A" w:rsidRDefault="00A3264A" w:rsidP="005E52CF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" w:type="pct"/>
          </w:tcPr>
          <w:p w14:paraId="7A73F652" w14:textId="77777777" w:rsidR="00A3264A" w:rsidRPr="00A3264A" w:rsidRDefault="00A3264A" w:rsidP="005E52CF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AC63CA" w:rsidRPr="00E64AC8" w14:paraId="4AEE2305" w14:textId="77777777" w:rsidTr="00AB422B">
        <w:trPr>
          <w:gridAfter w:val="1"/>
          <w:wAfter w:w="5" w:type="pct"/>
          <w:trHeight w:val="250"/>
        </w:trPr>
        <w:tc>
          <w:tcPr>
            <w:tcW w:w="198" w:type="pct"/>
          </w:tcPr>
          <w:p w14:paraId="42F549E1" w14:textId="77777777" w:rsidR="00A3264A" w:rsidRPr="00A3264A" w:rsidRDefault="00A3264A" w:rsidP="005E52CF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4" w:type="pct"/>
            <w:tcBorders>
              <w:top w:val="single" w:sz="4" w:space="0" w:color="auto"/>
              <w:right w:val="single" w:sz="4" w:space="0" w:color="auto"/>
            </w:tcBorders>
          </w:tcPr>
          <w:p w14:paraId="572007BE" w14:textId="0618609A" w:rsidR="00A3264A" w:rsidRPr="00A3264A" w:rsidRDefault="003321B2" w:rsidP="005E52CF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321B2">
              <w:rPr>
                <w:rFonts w:cstheme="minorHAnsi"/>
                <w:sz w:val="18"/>
                <w:szCs w:val="18"/>
              </w:rPr>
              <w:t xml:space="preserve">Clinical support calls with a </w:t>
            </w:r>
            <w:r w:rsidR="00401BDF">
              <w:rPr>
                <w:rFonts w:cstheme="minorHAnsi"/>
                <w:sz w:val="18"/>
                <w:szCs w:val="18"/>
              </w:rPr>
              <w:t>r</w:t>
            </w:r>
            <w:r w:rsidR="00E86724">
              <w:rPr>
                <w:rFonts w:cstheme="minorHAnsi"/>
                <w:sz w:val="18"/>
                <w:szCs w:val="18"/>
              </w:rPr>
              <w:t xml:space="preserve">egistered </w:t>
            </w:r>
            <w:r w:rsidRPr="003321B2">
              <w:rPr>
                <w:rFonts w:cstheme="minorHAnsi"/>
                <w:sz w:val="18"/>
                <w:szCs w:val="18"/>
              </w:rPr>
              <w:t>nurse: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934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pc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2D5D70C" w14:textId="7D8EF03C" w:rsidR="00A3264A" w:rsidRPr="007F286F" w:rsidRDefault="00FF55C5" w:rsidP="0017258D">
                <w:pPr>
                  <w:spacing w:before="60" w:after="6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9" w:type="pct"/>
          </w:tcPr>
          <w:p w14:paraId="60A7A4B9" w14:textId="77777777" w:rsidR="00A3264A" w:rsidRPr="00A3264A" w:rsidRDefault="00A3264A" w:rsidP="005E52CF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6" w:type="pct"/>
          </w:tcPr>
          <w:p w14:paraId="1A674459" w14:textId="77777777" w:rsidR="00A3264A" w:rsidRPr="00A3264A" w:rsidRDefault="00A3264A" w:rsidP="005E52CF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" w:type="pct"/>
          </w:tcPr>
          <w:p w14:paraId="06B5CD79" w14:textId="77777777" w:rsidR="00A3264A" w:rsidRPr="00A3264A" w:rsidRDefault="00A3264A" w:rsidP="005E52CF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5" w:type="pct"/>
          </w:tcPr>
          <w:p w14:paraId="079844D9" w14:textId="77777777" w:rsidR="00A3264A" w:rsidRPr="00A3264A" w:rsidRDefault="00A3264A" w:rsidP="005E52CF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" w:type="pct"/>
          </w:tcPr>
          <w:p w14:paraId="7795DA8C" w14:textId="77777777" w:rsidR="00A3264A" w:rsidRPr="00A3264A" w:rsidRDefault="00A3264A" w:rsidP="005E52CF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1566F04B" w14:textId="77777777" w:rsidR="00AB422B" w:rsidRDefault="00AB422B" w:rsidP="006F616D">
      <w:pPr>
        <w:rPr>
          <w:i/>
          <w:lang w:val="en-US"/>
        </w:rPr>
      </w:pPr>
    </w:p>
    <w:p w14:paraId="2A49D657" w14:textId="7F3AFF74" w:rsidR="00FF6BA1" w:rsidRPr="00FF6BA1" w:rsidRDefault="00FF6BA1" w:rsidP="006F616D">
      <w:pPr>
        <w:rPr>
          <w:b/>
          <w:bCs/>
          <w:i/>
          <w:iCs/>
        </w:rPr>
      </w:pPr>
      <w:r w:rsidRPr="00FF6BA1">
        <w:rPr>
          <w:b/>
          <w:bCs/>
          <w:iCs/>
        </w:rPr>
        <w:t>Please complete all sections in full</w:t>
      </w:r>
      <w:r w:rsidR="005A3C86">
        <w:rPr>
          <w:b/>
          <w:bCs/>
          <w:iCs/>
        </w:rPr>
        <w:t>.</w:t>
      </w:r>
    </w:p>
    <w:p w14:paraId="1BD75755" w14:textId="6C6E7659" w:rsidR="00C13785" w:rsidRPr="00C13785" w:rsidRDefault="00C13785" w:rsidP="00C13785">
      <w:pPr>
        <w:pStyle w:val="Heading2Unnumbered"/>
        <w:rPr>
          <w:color w:val="7F35B2"/>
        </w:rPr>
      </w:pPr>
      <w:r w:rsidRPr="00C13785">
        <w:rPr>
          <w:color w:val="7F35B2"/>
        </w:rPr>
        <w:t xml:space="preserve">Reason for </w:t>
      </w:r>
      <w:r w:rsidR="00D37274">
        <w:rPr>
          <w:color w:val="7F35B2"/>
        </w:rPr>
        <w:t>r</w:t>
      </w:r>
      <w:r w:rsidRPr="00C13785">
        <w:rPr>
          <w:color w:val="7F35B2"/>
        </w:rPr>
        <w:t>eferral</w:t>
      </w:r>
    </w:p>
    <w:tbl>
      <w:tblPr>
        <w:tblStyle w:val="TableGrid"/>
        <w:tblW w:w="495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1531"/>
        <w:gridCol w:w="1891"/>
        <w:gridCol w:w="1866"/>
      </w:tblGrid>
      <w:tr w:rsidR="00701899" w:rsidRPr="00420D3A" w14:paraId="1D747EC2" w14:textId="77777777" w:rsidTr="00AB422B">
        <w:tc>
          <w:tcPr>
            <w:tcW w:w="2441" w:type="pct"/>
          </w:tcPr>
          <w:p w14:paraId="41DF9324" w14:textId="13751E5E" w:rsidR="00FF6BA1" w:rsidRPr="00E15450" w:rsidRDefault="004E2904" w:rsidP="002170CB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4E2904">
              <w:rPr>
                <w:rFonts w:ascii="Arial" w:hAnsi="Arial" w:cs="Arial"/>
                <w:bCs/>
                <w:sz w:val="18"/>
                <w:szCs w:val="18"/>
              </w:rPr>
              <w:t xml:space="preserve">Medical </w:t>
            </w:r>
            <w:r w:rsidR="00D37274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4E2904">
              <w:rPr>
                <w:rFonts w:ascii="Arial" w:hAnsi="Arial" w:cs="Arial"/>
                <w:bCs/>
                <w:sz w:val="18"/>
                <w:szCs w:val="18"/>
              </w:rPr>
              <w:t>ondition/s</w:t>
            </w:r>
            <w:r w:rsidR="005F4424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D37274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5F4424">
              <w:rPr>
                <w:rFonts w:ascii="Arial" w:hAnsi="Arial" w:cs="Arial"/>
                <w:bCs/>
                <w:sz w:val="18"/>
                <w:szCs w:val="18"/>
              </w:rPr>
              <w:t>andatory)</w:t>
            </w:r>
            <w:r w:rsidRPr="004E290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559" w:type="pct"/>
            <w:gridSpan w:val="3"/>
            <w:shd w:val="clear" w:color="auto" w:fill="E6E6E6"/>
          </w:tcPr>
          <w:p w14:paraId="391CB5BA" w14:textId="77777777" w:rsidR="00FF6BA1" w:rsidRPr="00E15450" w:rsidRDefault="00FF6BA1" w:rsidP="002170CB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F30B6" w:rsidRPr="00420D3A" w14:paraId="78EAD369" w14:textId="77777777" w:rsidTr="001D3296">
        <w:tc>
          <w:tcPr>
            <w:tcW w:w="2441" w:type="pct"/>
          </w:tcPr>
          <w:p w14:paraId="192F9851" w14:textId="0F1AC116" w:rsidR="00617288" w:rsidRPr="00617288" w:rsidRDefault="00617288" w:rsidP="00617288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617288">
              <w:rPr>
                <w:rFonts w:cs="Arial"/>
                <w:sz w:val="18"/>
                <w:szCs w:val="18"/>
              </w:rPr>
              <w:t>Is the employee currently off sick? (</w:t>
            </w:r>
            <w:r w:rsidR="000F6B39">
              <w:rPr>
                <w:rFonts w:cs="Arial"/>
                <w:sz w:val="18"/>
                <w:szCs w:val="18"/>
              </w:rPr>
              <w:t>P</w:t>
            </w:r>
            <w:r w:rsidRPr="00617288">
              <w:rPr>
                <w:rFonts w:cs="Arial"/>
                <w:sz w:val="18"/>
                <w:szCs w:val="18"/>
              </w:rPr>
              <w:t xml:space="preserve">lease </w:t>
            </w:r>
            <w:r w:rsidR="000F6B39">
              <w:rPr>
                <w:rFonts w:cs="Arial"/>
                <w:sz w:val="18"/>
                <w:szCs w:val="18"/>
              </w:rPr>
              <w:t>en</w:t>
            </w:r>
            <w:r w:rsidRPr="00617288">
              <w:rPr>
                <w:rFonts w:cs="Arial"/>
                <w:sz w:val="18"/>
                <w:szCs w:val="18"/>
              </w:rPr>
              <w:t>circle)</w:t>
            </w:r>
          </w:p>
        </w:tc>
        <w:tc>
          <w:tcPr>
            <w:tcW w:w="741" w:type="pct"/>
            <w:shd w:val="clear" w:color="auto" w:fill="E6E6E6"/>
            <w:vAlign w:val="center"/>
          </w:tcPr>
          <w:p w14:paraId="1C238A1E" w14:textId="01891A41" w:rsidR="00617288" w:rsidRDefault="00000000" w:rsidP="0026211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303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1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62115">
              <w:rPr>
                <w:rFonts w:cstheme="minorHAnsi"/>
                <w:sz w:val="18"/>
                <w:szCs w:val="18"/>
              </w:rPr>
              <w:t xml:space="preserve"> Yes</w:t>
            </w:r>
          </w:p>
          <w:p w14:paraId="49FB0F19" w14:textId="518488B2" w:rsidR="00262115" w:rsidRPr="00617288" w:rsidRDefault="00000000" w:rsidP="00262115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8515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1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6211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915" w:type="pct"/>
          </w:tcPr>
          <w:p w14:paraId="3F7F0BB2" w14:textId="44DFFF94" w:rsidR="00617288" w:rsidRPr="00617288" w:rsidRDefault="00617288" w:rsidP="001D3296">
            <w:pPr>
              <w:spacing w:before="60" w:after="60"/>
              <w:ind w:left="-66"/>
              <w:rPr>
                <w:rFonts w:cstheme="minorHAnsi"/>
                <w:sz w:val="18"/>
                <w:szCs w:val="18"/>
                <w:lang w:val="en-US"/>
              </w:rPr>
            </w:pPr>
            <w:r w:rsidRPr="00617288">
              <w:rPr>
                <w:rFonts w:cs="Arial"/>
                <w:sz w:val="18"/>
                <w:szCs w:val="18"/>
              </w:rPr>
              <w:t>Date of first absence:</w:t>
            </w:r>
          </w:p>
        </w:tc>
        <w:tc>
          <w:tcPr>
            <w:tcW w:w="903" w:type="pct"/>
            <w:shd w:val="clear" w:color="auto" w:fill="E6E6E6"/>
          </w:tcPr>
          <w:p w14:paraId="51F32BF9" w14:textId="5252B51E" w:rsidR="00617288" w:rsidRPr="00617288" w:rsidRDefault="00617288" w:rsidP="001D3296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67794" w:rsidRPr="00420D3A" w14:paraId="188CA694" w14:textId="77777777" w:rsidTr="00AB422B">
        <w:tc>
          <w:tcPr>
            <w:tcW w:w="4097" w:type="pct"/>
            <w:gridSpan w:val="3"/>
          </w:tcPr>
          <w:p w14:paraId="7A1CE708" w14:textId="31D7CD0A" w:rsidR="00BE5A3D" w:rsidRPr="00617288" w:rsidRDefault="00BE5A3D" w:rsidP="00BE5A3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E5A3D">
              <w:rPr>
                <w:rFonts w:cs="Arial"/>
                <w:b/>
                <w:bCs/>
                <w:sz w:val="18"/>
                <w:szCs w:val="18"/>
              </w:rPr>
              <w:t xml:space="preserve">*I can confirm the information provided on this referral form has been shared with the employee being referred into our services (please </w:t>
            </w:r>
            <w:r w:rsidR="00871D6D">
              <w:rPr>
                <w:rFonts w:cs="Arial"/>
                <w:b/>
                <w:bCs/>
                <w:sz w:val="18"/>
                <w:szCs w:val="18"/>
              </w:rPr>
              <w:t>en</w:t>
            </w:r>
            <w:r w:rsidRPr="00BE5A3D">
              <w:rPr>
                <w:rFonts w:cs="Arial"/>
                <w:b/>
                <w:bCs/>
                <w:sz w:val="18"/>
                <w:szCs w:val="18"/>
              </w:rPr>
              <w:t>circle)</w:t>
            </w:r>
            <w:r w:rsidR="00A3691C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="00F57FAA" w:rsidRPr="00FF55C5">
              <w:rPr>
                <w:rFonts w:cs="Arial"/>
                <w:b/>
                <w:bCs/>
                <w:color w:val="C00000"/>
                <w:sz w:val="18"/>
                <w:szCs w:val="18"/>
              </w:rPr>
              <w:t>Please note all information will be shared during the consultation.</w:t>
            </w:r>
          </w:p>
        </w:tc>
        <w:tc>
          <w:tcPr>
            <w:tcW w:w="903" w:type="pct"/>
            <w:shd w:val="clear" w:color="auto" w:fill="E6E6E6"/>
            <w:vAlign w:val="center"/>
          </w:tcPr>
          <w:p w14:paraId="1CE6BD1F" w14:textId="26836BCC" w:rsidR="00262115" w:rsidRDefault="00000000" w:rsidP="0026211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8779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1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62115">
              <w:rPr>
                <w:rFonts w:cstheme="minorHAnsi"/>
                <w:sz w:val="18"/>
                <w:szCs w:val="18"/>
              </w:rPr>
              <w:t xml:space="preserve"> Yes</w:t>
            </w:r>
          </w:p>
          <w:p w14:paraId="41D80D8D" w14:textId="0218B433" w:rsidR="00BE5A3D" w:rsidRPr="00617288" w:rsidRDefault="00000000" w:rsidP="00262115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9500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1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6211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607429" w:rsidRPr="00420D3A" w14:paraId="56EBB554" w14:textId="77777777" w:rsidTr="00AB422B">
        <w:tc>
          <w:tcPr>
            <w:tcW w:w="5000" w:type="pct"/>
            <w:gridSpan w:val="4"/>
          </w:tcPr>
          <w:p w14:paraId="6F9F8CDC" w14:textId="520370A1" w:rsidR="00C11619" w:rsidRPr="00E15450" w:rsidRDefault="00C11619" w:rsidP="00C11619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6E0C4B51" w14:textId="46903589" w:rsidR="00197994" w:rsidRDefault="00197994" w:rsidP="00197994">
      <w:pPr>
        <w:pStyle w:val="Heading2Unnumbered"/>
        <w:rPr>
          <w:color w:val="7F35B2"/>
        </w:rPr>
      </w:pPr>
      <w:r w:rsidRPr="00197994">
        <w:rPr>
          <w:color w:val="7F35B2"/>
        </w:rPr>
        <w:t xml:space="preserve">Employee </w:t>
      </w:r>
      <w:r w:rsidR="00E95D95">
        <w:rPr>
          <w:color w:val="7F35B2"/>
        </w:rPr>
        <w:t>d</w:t>
      </w:r>
      <w:r w:rsidRPr="00197994">
        <w:rPr>
          <w:color w:val="7F35B2"/>
        </w:rPr>
        <w:t>etails</w:t>
      </w:r>
      <w:r w:rsidR="0071450C">
        <w:rPr>
          <w:color w:val="7F35B2"/>
        </w:rPr>
        <w:t xml:space="preserve"> </w:t>
      </w:r>
    </w:p>
    <w:p w14:paraId="6E273395" w14:textId="1CDB6EE8" w:rsidR="00C902C4" w:rsidRPr="00C902C4" w:rsidRDefault="00EA6A42" w:rsidP="00C902C4">
      <w:pPr>
        <w:pStyle w:val="BodyText"/>
        <w:rPr>
          <w:lang w:val="en-US"/>
        </w:rPr>
      </w:pPr>
      <w:r>
        <w:rPr>
          <w:lang w:val="en-US"/>
        </w:rPr>
        <w:t>To support secure access</w:t>
      </w:r>
      <w:r w:rsidR="00701DC5">
        <w:rPr>
          <w:lang w:val="en-US"/>
        </w:rPr>
        <w:t xml:space="preserve"> to Occupational Health reports, a one-time password will be sent to the employee’s mobile phone by SMS. Please ensure the mobile number provided is accurate.</w:t>
      </w:r>
      <w:r w:rsidR="00551371">
        <w:rPr>
          <w:lang w:val="en-US"/>
        </w:rPr>
        <w:t xml:space="preserve"> </w:t>
      </w:r>
    </w:p>
    <w:tbl>
      <w:tblPr>
        <w:tblStyle w:val="TableGrid"/>
        <w:tblW w:w="495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3292"/>
        <w:gridCol w:w="1531"/>
        <w:gridCol w:w="1891"/>
        <w:gridCol w:w="812"/>
        <w:gridCol w:w="1044"/>
      </w:tblGrid>
      <w:tr w:rsidR="00544F3D" w:rsidRPr="00420D3A" w14:paraId="5F843FE3" w14:textId="77777777" w:rsidTr="007D3A41">
        <w:tc>
          <w:tcPr>
            <w:tcW w:w="853" w:type="pct"/>
          </w:tcPr>
          <w:p w14:paraId="044FE5B1" w14:textId="6BE7F205" w:rsidR="000020D5" w:rsidRPr="00E15450" w:rsidRDefault="000020D5" w:rsidP="00BE5A3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F5690A">
              <w:rPr>
                <w:rFonts w:cs="Arial"/>
                <w:sz w:val="18"/>
                <w:szCs w:val="18"/>
              </w:rPr>
              <w:t xml:space="preserve">First </w:t>
            </w:r>
            <w:r w:rsidR="00E95D95">
              <w:rPr>
                <w:rFonts w:cs="Arial"/>
                <w:sz w:val="18"/>
                <w:szCs w:val="18"/>
              </w:rPr>
              <w:t>n</w:t>
            </w:r>
            <w:r w:rsidRPr="00F5690A">
              <w:rPr>
                <w:rFonts w:cs="Arial"/>
                <w:sz w:val="18"/>
                <w:szCs w:val="18"/>
              </w:rPr>
              <w:t>ame:</w:t>
            </w:r>
          </w:p>
        </w:tc>
        <w:tc>
          <w:tcPr>
            <w:tcW w:w="1593" w:type="pct"/>
            <w:shd w:val="clear" w:color="auto" w:fill="E6E6E6"/>
          </w:tcPr>
          <w:p w14:paraId="68FB982A" w14:textId="41661567" w:rsidR="000020D5" w:rsidRPr="00E15450" w:rsidRDefault="000020D5" w:rsidP="00BE5A3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1" w:type="pct"/>
            <w:vAlign w:val="center"/>
          </w:tcPr>
          <w:p w14:paraId="06D55EB1" w14:textId="6F49EADC" w:rsidR="000020D5" w:rsidRPr="00E15450" w:rsidRDefault="000B5B3D" w:rsidP="00DE060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0B5B3D">
              <w:rPr>
                <w:rFonts w:cstheme="minorHAnsi"/>
                <w:sz w:val="18"/>
                <w:szCs w:val="18"/>
              </w:rPr>
              <w:t>Surname:</w:t>
            </w:r>
          </w:p>
        </w:tc>
        <w:tc>
          <w:tcPr>
            <w:tcW w:w="1814" w:type="pct"/>
            <w:gridSpan w:val="3"/>
            <w:shd w:val="clear" w:color="auto" w:fill="E6E6E6"/>
          </w:tcPr>
          <w:p w14:paraId="17096C16" w14:textId="44478565" w:rsidR="000020D5" w:rsidRPr="00E15450" w:rsidRDefault="000020D5" w:rsidP="00BE5A3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67794" w:rsidRPr="00420D3A" w14:paraId="68D2681E" w14:textId="77777777" w:rsidTr="007D3A41">
        <w:trPr>
          <w:trHeight w:val="1152"/>
        </w:trPr>
        <w:tc>
          <w:tcPr>
            <w:tcW w:w="853" w:type="pct"/>
          </w:tcPr>
          <w:p w14:paraId="0E4EB932" w14:textId="2442B6F3" w:rsidR="000A1DDD" w:rsidRPr="00F5690A" w:rsidRDefault="000A1DDD" w:rsidP="00BE5A3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A1DDD">
              <w:rPr>
                <w:rFonts w:cs="Arial"/>
                <w:sz w:val="18"/>
                <w:szCs w:val="18"/>
              </w:rPr>
              <w:t>Home address:</w:t>
            </w:r>
          </w:p>
        </w:tc>
        <w:tc>
          <w:tcPr>
            <w:tcW w:w="4147" w:type="pct"/>
            <w:gridSpan w:val="5"/>
            <w:shd w:val="clear" w:color="auto" w:fill="E6E6E6"/>
          </w:tcPr>
          <w:p w14:paraId="11B506CC" w14:textId="77777777" w:rsidR="000A1DDD" w:rsidRPr="00E15450" w:rsidRDefault="000A1DDD" w:rsidP="000A1DD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67794" w:rsidRPr="00420D3A" w14:paraId="38C2C587" w14:textId="77777777" w:rsidTr="007D3A41">
        <w:tc>
          <w:tcPr>
            <w:tcW w:w="853" w:type="pct"/>
          </w:tcPr>
          <w:p w14:paraId="140A859C" w14:textId="50DC5D65" w:rsidR="00157145" w:rsidRPr="00F5690A" w:rsidRDefault="00157145" w:rsidP="00BE5A3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248F8">
              <w:rPr>
                <w:rFonts w:cs="Arial"/>
                <w:sz w:val="18"/>
                <w:szCs w:val="18"/>
              </w:rPr>
              <w:t>Postcode:</w:t>
            </w:r>
          </w:p>
        </w:tc>
        <w:tc>
          <w:tcPr>
            <w:tcW w:w="4147" w:type="pct"/>
            <w:gridSpan w:val="5"/>
            <w:shd w:val="clear" w:color="auto" w:fill="E6E6E6"/>
          </w:tcPr>
          <w:p w14:paraId="3581345E" w14:textId="77777777" w:rsidR="00157145" w:rsidRPr="00E15450" w:rsidRDefault="00157145" w:rsidP="00BE5A3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D3A41" w:rsidRPr="00420D3A" w14:paraId="7D8E720C" w14:textId="77777777" w:rsidTr="007D3A41">
        <w:tc>
          <w:tcPr>
            <w:tcW w:w="853" w:type="pct"/>
          </w:tcPr>
          <w:p w14:paraId="4BB968C5" w14:textId="3530B6DF" w:rsidR="007D3A41" w:rsidRPr="002248F8" w:rsidRDefault="007D3A41" w:rsidP="00BE5A3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77244">
              <w:rPr>
                <w:rFonts w:cs="Arial"/>
                <w:sz w:val="18"/>
                <w:szCs w:val="18"/>
              </w:rPr>
              <w:t>Date of birth:</w:t>
            </w:r>
          </w:p>
        </w:tc>
        <w:tc>
          <w:tcPr>
            <w:tcW w:w="4147" w:type="pct"/>
            <w:gridSpan w:val="5"/>
            <w:shd w:val="clear" w:color="auto" w:fill="E6E6E6"/>
          </w:tcPr>
          <w:p w14:paraId="38ED2AC4" w14:textId="77777777" w:rsidR="007D3A41" w:rsidRPr="00E15450" w:rsidRDefault="007D3A41" w:rsidP="00BE5A3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D3A41" w:rsidRPr="00420D3A" w14:paraId="6C1C97B3" w14:textId="77777777" w:rsidTr="007D3A41">
        <w:tc>
          <w:tcPr>
            <w:tcW w:w="853" w:type="pct"/>
          </w:tcPr>
          <w:p w14:paraId="0B8C7CD2" w14:textId="730935E8" w:rsidR="007D3A41" w:rsidRPr="00277244" w:rsidRDefault="00310158" w:rsidP="00BE5A3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10158">
              <w:rPr>
                <w:rFonts w:cstheme="minorHAnsi"/>
                <w:bCs/>
                <w:color w:val="000000" w:themeColor="text1"/>
                <w:sz w:val="18"/>
                <w:szCs w:val="18"/>
              </w:rPr>
              <w:t>Preferred Employee mobile number (required for secure SMS password):</w:t>
            </w:r>
          </w:p>
        </w:tc>
        <w:tc>
          <w:tcPr>
            <w:tcW w:w="4147" w:type="pct"/>
            <w:gridSpan w:val="5"/>
            <w:shd w:val="clear" w:color="auto" w:fill="E6E6E6"/>
          </w:tcPr>
          <w:p w14:paraId="24D3CAEC" w14:textId="77777777" w:rsidR="007D3A41" w:rsidRPr="00E15450" w:rsidRDefault="007D3A41" w:rsidP="00BE5A3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67794" w:rsidRPr="00420D3A" w14:paraId="3254DBA1" w14:textId="77777777" w:rsidTr="007D3A41">
        <w:tc>
          <w:tcPr>
            <w:tcW w:w="853" w:type="pct"/>
          </w:tcPr>
          <w:p w14:paraId="7C9F52B8" w14:textId="11ADF200" w:rsidR="00BC2A53" w:rsidRPr="00277244" w:rsidRDefault="00BC2A53" w:rsidP="00BE5A3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41D64">
              <w:rPr>
                <w:rFonts w:cs="Arial"/>
                <w:sz w:val="18"/>
                <w:szCs w:val="18"/>
              </w:rPr>
              <w:t xml:space="preserve">Preferred </w:t>
            </w:r>
            <w:r w:rsidR="00E57DDA">
              <w:rPr>
                <w:rFonts w:cs="Arial"/>
                <w:sz w:val="18"/>
                <w:szCs w:val="18"/>
              </w:rPr>
              <w:t xml:space="preserve">employee </w:t>
            </w:r>
            <w:r w:rsidR="00E95D95">
              <w:rPr>
                <w:rFonts w:cs="Arial"/>
                <w:sz w:val="18"/>
                <w:szCs w:val="18"/>
              </w:rPr>
              <w:t>e</w:t>
            </w:r>
            <w:r w:rsidRPr="00641D64">
              <w:rPr>
                <w:rFonts w:cs="Arial"/>
                <w:sz w:val="18"/>
                <w:szCs w:val="18"/>
              </w:rPr>
              <w:t>mail</w:t>
            </w:r>
            <w:r w:rsidR="00E57DDA">
              <w:rPr>
                <w:rFonts w:cs="Arial"/>
                <w:sz w:val="18"/>
                <w:szCs w:val="18"/>
              </w:rPr>
              <w:t xml:space="preserve"> address (required as this is where OH report will be sent</w:t>
            </w:r>
            <w:r w:rsidRPr="00641D64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593" w:type="pct"/>
            <w:shd w:val="clear" w:color="auto" w:fill="E6E6E6"/>
          </w:tcPr>
          <w:p w14:paraId="07356AB0" w14:textId="77777777" w:rsidR="00BC2A53" w:rsidRPr="00E15450" w:rsidRDefault="00BC2A53" w:rsidP="00BE5A3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1" w:type="pct"/>
          </w:tcPr>
          <w:p w14:paraId="274A8F92" w14:textId="4864D8D8" w:rsidR="00BC2A53" w:rsidRPr="00157145" w:rsidRDefault="00BC2A53" w:rsidP="001D3296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D2055E">
              <w:rPr>
                <w:rFonts w:cstheme="minorHAnsi"/>
                <w:bCs/>
                <w:sz w:val="18"/>
                <w:szCs w:val="18"/>
              </w:rPr>
              <w:t>Office</w:t>
            </w:r>
            <w:r w:rsidR="00630058">
              <w:rPr>
                <w:rFonts w:cstheme="minorHAnsi"/>
                <w:bCs/>
                <w:sz w:val="18"/>
                <w:szCs w:val="18"/>
              </w:rPr>
              <w:t>-</w:t>
            </w:r>
            <w:r w:rsidRPr="00D2055E">
              <w:rPr>
                <w:rFonts w:cstheme="minorHAnsi"/>
                <w:bCs/>
                <w:sz w:val="18"/>
                <w:szCs w:val="18"/>
              </w:rPr>
              <w:t>based:</w:t>
            </w:r>
          </w:p>
        </w:tc>
        <w:tc>
          <w:tcPr>
            <w:tcW w:w="915" w:type="pct"/>
            <w:shd w:val="clear" w:color="auto" w:fill="E6E6E6"/>
          </w:tcPr>
          <w:p w14:paraId="422FD813" w14:textId="77777777" w:rsidR="00BC2A53" w:rsidRPr="00E15450" w:rsidRDefault="00BC2A53" w:rsidP="00BE5A3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93" w:type="pct"/>
          </w:tcPr>
          <w:p w14:paraId="73369D28" w14:textId="77777777" w:rsidR="00BC2A53" w:rsidRPr="00E15450" w:rsidRDefault="00BC2A53" w:rsidP="00DE0602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  <w:r w:rsidRPr="00BC2A53">
              <w:rPr>
                <w:rFonts w:cstheme="minorHAnsi"/>
                <w:sz w:val="18"/>
                <w:szCs w:val="18"/>
              </w:rPr>
              <w:t>Hybrid:</w:t>
            </w:r>
          </w:p>
        </w:tc>
        <w:tc>
          <w:tcPr>
            <w:tcW w:w="506" w:type="pct"/>
            <w:shd w:val="clear" w:color="auto" w:fill="E6E6E6"/>
          </w:tcPr>
          <w:p w14:paraId="72729F44" w14:textId="386AC5E4" w:rsidR="00BC2A53" w:rsidRPr="00E15450" w:rsidRDefault="00BC2A53" w:rsidP="00BE5A3D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544F3D" w:rsidRPr="00420D3A" w14:paraId="6FBAC907" w14:textId="77777777" w:rsidTr="007D3A41">
        <w:tc>
          <w:tcPr>
            <w:tcW w:w="853" w:type="pct"/>
            <w:tcBorders>
              <w:bottom w:val="nil"/>
            </w:tcBorders>
          </w:tcPr>
          <w:p w14:paraId="4A912040" w14:textId="55DFD133" w:rsidR="00117258" w:rsidRPr="00277244" w:rsidRDefault="00117258" w:rsidP="0011725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C51EC">
              <w:rPr>
                <w:rFonts w:cs="Arial"/>
                <w:sz w:val="18"/>
                <w:szCs w:val="18"/>
              </w:rPr>
              <w:t xml:space="preserve">Job </w:t>
            </w:r>
            <w:r w:rsidR="00E95D95">
              <w:rPr>
                <w:rFonts w:cs="Arial"/>
                <w:sz w:val="18"/>
                <w:szCs w:val="18"/>
              </w:rPr>
              <w:t>t</w:t>
            </w:r>
            <w:r w:rsidRPr="00AC51EC">
              <w:rPr>
                <w:rFonts w:cs="Arial"/>
                <w:sz w:val="18"/>
                <w:szCs w:val="18"/>
              </w:rPr>
              <w:t>itle:</w:t>
            </w:r>
          </w:p>
        </w:tc>
        <w:tc>
          <w:tcPr>
            <w:tcW w:w="1593" w:type="pct"/>
            <w:tcBorders>
              <w:bottom w:val="nil"/>
            </w:tcBorders>
            <w:shd w:val="clear" w:color="auto" w:fill="E6E6E6"/>
          </w:tcPr>
          <w:p w14:paraId="3C8F0B2C" w14:textId="77777777" w:rsidR="00117258" w:rsidRPr="00E15450" w:rsidRDefault="00117258" w:rsidP="00117258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1" w:type="pct"/>
            <w:tcBorders>
              <w:bottom w:val="nil"/>
            </w:tcBorders>
          </w:tcPr>
          <w:p w14:paraId="56AC5B3E" w14:textId="13C59BF1" w:rsidR="00117258" w:rsidRPr="00157145" w:rsidRDefault="00117258" w:rsidP="001D3296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117258">
              <w:rPr>
                <w:rFonts w:cstheme="minorHAnsi"/>
                <w:bCs/>
                <w:sz w:val="18"/>
                <w:szCs w:val="18"/>
              </w:rPr>
              <w:t>Gender:</w:t>
            </w:r>
          </w:p>
        </w:tc>
        <w:tc>
          <w:tcPr>
            <w:tcW w:w="1814" w:type="pct"/>
            <w:gridSpan w:val="3"/>
            <w:tcBorders>
              <w:bottom w:val="nil"/>
            </w:tcBorders>
            <w:shd w:val="clear" w:color="auto" w:fill="E6E6E6"/>
            <w:vAlign w:val="center"/>
          </w:tcPr>
          <w:p w14:paraId="709B0309" w14:textId="75FD6564" w:rsidR="00262115" w:rsidRDefault="00000000" w:rsidP="0026211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312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1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62115">
              <w:rPr>
                <w:rFonts w:cstheme="minorHAnsi"/>
                <w:sz w:val="18"/>
                <w:szCs w:val="18"/>
              </w:rPr>
              <w:t xml:space="preserve"> Male</w:t>
            </w:r>
          </w:p>
          <w:p w14:paraId="2B20FFD7" w14:textId="5F15F435" w:rsidR="00117258" w:rsidRDefault="00000000" w:rsidP="0026211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796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1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62115">
              <w:rPr>
                <w:rFonts w:cstheme="minorHAnsi"/>
                <w:sz w:val="18"/>
                <w:szCs w:val="18"/>
              </w:rPr>
              <w:t xml:space="preserve"> Female</w:t>
            </w:r>
          </w:p>
          <w:p w14:paraId="2D354592" w14:textId="021479F6" w:rsidR="00262115" w:rsidRPr="00262115" w:rsidRDefault="00000000" w:rsidP="0026211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7687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1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62115">
              <w:rPr>
                <w:rFonts w:cstheme="minorHAnsi"/>
                <w:sz w:val="18"/>
                <w:szCs w:val="18"/>
              </w:rPr>
              <w:t xml:space="preserve"> Nonbinary</w:t>
            </w:r>
          </w:p>
        </w:tc>
      </w:tr>
      <w:tr w:rsidR="00607429" w:rsidRPr="00420D3A" w14:paraId="29C58F15" w14:textId="77777777" w:rsidTr="00262115">
        <w:tc>
          <w:tcPr>
            <w:tcW w:w="5000" w:type="pct"/>
            <w:gridSpan w:val="6"/>
            <w:tcBorders>
              <w:top w:val="nil"/>
              <w:bottom w:val="nil"/>
            </w:tcBorders>
          </w:tcPr>
          <w:p w14:paraId="62E5ED18" w14:textId="77777777" w:rsidR="00781E8D" w:rsidRDefault="00781E8D" w:rsidP="00781E8D">
            <w:pPr>
              <w:rPr>
                <w:rFonts w:cstheme="minorHAnsi"/>
                <w:color w:val="808080"/>
                <w:sz w:val="18"/>
                <w:szCs w:val="18"/>
                <w:lang w:val="en-US"/>
              </w:rPr>
            </w:pPr>
          </w:p>
        </w:tc>
      </w:tr>
      <w:tr w:rsidR="00607429" w:rsidRPr="00420D3A" w14:paraId="752FEBD7" w14:textId="77777777" w:rsidTr="00262115">
        <w:tc>
          <w:tcPr>
            <w:tcW w:w="5000" w:type="pct"/>
            <w:gridSpan w:val="6"/>
            <w:tcBorders>
              <w:top w:val="nil"/>
              <w:bottom w:val="nil"/>
            </w:tcBorders>
          </w:tcPr>
          <w:p w14:paraId="2FCD61DB" w14:textId="4711F650" w:rsidR="00821D3F" w:rsidRPr="00B11BB9" w:rsidRDefault="00821D3F" w:rsidP="00821D3F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821D3F">
              <w:rPr>
                <w:rFonts w:cstheme="minorHAnsi"/>
                <w:b/>
                <w:sz w:val="18"/>
                <w:szCs w:val="18"/>
              </w:rPr>
              <w:t xml:space="preserve">Please state below any dates the employee is </w:t>
            </w:r>
            <w:r w:rsidR="007626BA" w:rsidRPr="00FF55C5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n</w:t>
            </w:r>
            <w:r w:rsidRPr="00FF55C5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ot</w:t>
            </w:r>
            <w:r w:rsidR="00973BFE" w:rsidRPr="00FF55C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21D3F">
              <w:rPr>
                <w:rFonts w:cstheme="minorHAnsi"/>
                <w:b/>
                <w:sz w:val="18"/>
                <w:szCs w:val="18"/>
              </w:rPr>
              <w:t>available:</w:t>
            </w:r>
          </w:p>
        </w:tc>
      </w:tr>
      <w:tr w:rsidR="00FA436F" w:rsidRPr="00420D3A" w14:paraId="4147C670" w14:textId="77777777" w:rsidTr="00262115">
        <w:trPr>
          <w:trHeight w:val="1440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E6E6E6"/>
          </w:tcPr>
          <w:p w14:paraId="68B6A0E8" w14:textId="77777777" w:rsidR="00EA01F4" w:rsidRPr="00E15450" w:rsidRDefault="00EA01F4" w:rsidP="00117258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262115" w:rsidRPr="00420D3A" w14:paraId="511B5998" w14:textId="77777777" w:rsidTr="00EB6C06">
        <w:trPr>
          <w:trHeight w:val="794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E6E6E6"/>
          </w:tcPr>
          <w:p w14:paraId="10380B6F" w14:textId="77777777" w:rsidR="00262115" w:rsidRPr="00E15450" w:rsidRDefault="00262115" w:rsidP="00117258">
            <w:pPr>
              <w:spacing w:before="60" w:after="6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1F799303" w14:textId="06697CC1" w:rsidR="00225473" w:rsidRPr="00225473" w:rsidRDefault="00225473" w:rsidP="00225473">
      <w:pPr>
        <w:pStyle w:val="Heading2Unnumbered"/>
        <w:rPr>
          <w:color w:val="7F35B2"/>
        </w:rPr>
      </w:pPr>
      <w:r w:rsidRPr="00225473">
        <w:rPr>
          <w:color w:val="7F35B2"/>
        </w:rPr>
        <w:lastRenderedPageBreak/>
        <w:t xml:space="preserve">HR to </w:t>
      </w:r>
      <w:r w:rsidR="00AF6E10">
        <w:rPr>
          <w:color w:val="7F35B2"/>
        </w:rPr>
        <w:t>e</w:t>
      </w:r>
      <w:r w:rsidRPr="00225473">
        <w:rPr>
          <w:color w:val="7F35B2"/>
        </w:rPr>
        <w:t>nclose:</w:t>
      </w:r>
    </w:p>
    <w:tbl>
      <w:tblPr>
        <w:tblStyle w:val="TableGrid"/>
        <w:tblW w:w="495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8"/>
        <w:gridCol w:w="583"/>
        <w:gridCol w:w="391"/>
        <w:gridCol w:w="1178"/>
        <w:gridCol w:w="424"/>
      </w:tblGrid>
      <w:tr w:rsidR="004C7022" w:rsidRPr="004C7022" w14:paraId="35CEDFAF" w14:textId="77777777" w:rsidTr="00FF55C5">
        <w:trPr>
          <w:trHeight w:val="250"/>
        </w:trPr>
        <w:tc>
          <w:tcPr>
            <w:tcW w:w="3754" w:type="pct"/>
            <w:vAlign w:val="center"/>
          </w:tcPr>
          <w:p w14:paraId="2B589659" w14:textId="4EA3B1E2" w:rsidR="004C7022" w:rsidRPr="004C7022" w:rsidRDefault="004C7022" w:rsidP="004C7022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4C7022">
              <w:rPr>
                <w:rFonts w:cstheme="minorHAnsi"/>
                <w:sz w:val="18"/>
                <w:szCs w:val="18"/>
              </w:rPr>
              <w:t>A copy of the most recent medical certificate</w:t>
            </w:r>
          </w:p>
        </w:tc>
        <w:tc>
          <w:tcPr>
            <w:tcW w:w="282" w:type="pct"/>
            <w:vAlign w:val="center"/>
          </w:tcPr>
          <w:p w14:paraId="156906B0" w14:textId="652E4AE0" w:rsidR="004C7022" w:rsidRPr="004C7022" w:rsidRDefault="004C7022" w:rsidP="005A0566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4C7022">
              <w:rPr>
                <w:rFonts w:cstheme="minorHAnsi"/>
                <w:sz w:val="18"/>
                <w:szCs w:val="18"/>
              </w:rPr>
              <w:t>Yes</w:t>
            </w:r>
          </w:p>
        </w:tc>
        <w:sdt>
          <w:sdtPr>
            <w:rPr>
              <w:rFonts w:cstheme="minorBidi"/>
              <w:sz w:val="22"/>
              <w:szCs w:val="22"/>
            </w:rPr>
            <w:id w:val="-45864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" w:type="pct"/>
                <w:vAlign w:val="center"/>
              </w:tcPr>
              <w:p w14:paraId="4637312F" w14:textId="08F2A57A" w:rsidR="00125D4E" w:rsidRDefault="5A446788">
                <w:pPr>
                  <w:rPr>
                    <w:rFonts w:cstheme="minorBidi"/>
                    <w:sz w:val="22"/>
                    <w:szCs w:val="22"/>
                  </w:rPr>
                </w:pPr>
                <w:r w:rsidRPr="09391F0C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1A827479" w14:textId="006A3DCE" w:rsidR="004C7022" w:rsidRPr="004C7022" w:rsidRDefault="004C7022" w:rsidP="005A0566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4C7022">
              <w:rPr>
                <w:rFonts w:cstheme="minorHAnsi"/>
                <w:sz w:val="18"/>
                <w:szCs w:val="18"/>
              </w:rPr>
              <w:t>No</w:t>
            </w:r>
          </w:p>
        </w:tc>
        <w:sdt>
          <w:sdtPr>
            <w:rPr>
              <w:rFonts w:cstheme="minorBidi"/>
              <w:sz w:val="22"/>
              <w:szCs w:val="22"/>
            </w:rPr>
            <w:id w:val="-32813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" w:type="pct"/>
                <w:vAlign w:val="center"/>
              </w:tcPr>
              <w:p w14:paraId="19BAFED5" w14:textId="37E575A8" w:rsidR="004C7022" w:rsidRPr="00AB7748" w:rsidRDefault="005A0566" w:rsidP="005A0566">
                <w:pPr>
                  <w:spacing w:before="60" w:after="60"/>
                  <w:rPr>
                    <w:rFonts w:cstheme="minorHAnsi"/>
                    <w:sz w:val="22"/>
                    <w:szCs w:val="22"/>
                  </w:rPr>
                </w:pPr>
                <w:r w:rsidRPr="00AB77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7022" w:rsidRPr="004C7022" w14:paraId="52E549AF" w14:textId="77777777" w:rsidTr="00FF55C5">
        <w:trPr>
          <w:trHeight w:val="250"/>
        </w:trPr>
        <w:tc>
          <w:tcPr>
            <w:tcW w:w="3754" w:type="pct"/>
            <w:vAlign w:val="center"/>
          </w:tcPr>
          <w:p w14:paraId="7312BC89" w14:textId="52BB79A5" w:rsidR="004C7022" w:rsidRPr="004C7022" w:rsidRDefault="004C7022" w:rsidP="004C7022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4C7022">
              <w:rPr>
                <w:rFonts w:cstheme="minorHAnsi"/>
                <w:sz w:val="18"/>
                <w:szCs w:val="18"/>
              </w:rPr>
              <w:t xml:space="preserve">The completed </w:t>
            </w:r>
            <w:r w:rsidR="00AF6E10">
              <w:rPr>
                <w:rFonts w:cstheme="minorHAnsi"/>
                <w:sz w:val="18"/>
                <w:szCs w:val="18"/>
              </w:rPr>
              <w:t>c</w:t>
            </w:r>
            <w:r w:rsidRPr="004C7022">
              <w:rPr>
                <w:rFonts w:cstheme="minorHAnsi"/>
                <w:sz w:val="18"/>
                <w:szCs w:val="18"/>
              </w:rPr>
              <w:t xml:space="preserve">onsent </w:t>
            </w:r>
            <w:r w:rsidR="00AF6E10">
              <w:rPr>
                <w:rFonts w:cstheme="minorHAnsi"/>
                <w:sz w:val="18"/>
                <w:szCs w:val="18"/>
              </w:rPr>
              <w:t>f</w:t>
            </w:r>
            <w:r w:rsidRPr="004C7022">
              <w:rPr>
                <w:rFonts w:cstheme="minorHAnsi"/>
                <w:sz w:val="18"/>
                <w:szCs w:val="18"/>
              </w:rPr>
              <w:t xml:space="preserve">orm </w:t>
            </w:r>
            <w:r w:rsidR="00956804" w:rsidRPr="00956804">
              <w:rPr>
                <w:rFonts w:cstheme="minorHAnsi"/>
                <w:sz w:val="18"/>
                <w:szCs w:val="18"/>
              </w:rPr>
              <w:t>—</w:t>
            </w:r>
            <w:r w:rsidRPr="004C7022">
              <w:rPr>
                <w:rFonts w:cstheme="minorHAnsi"/>
                <w:sz w:val="18"/>
                <w:szCs w:val="18"/>
              </w:rPr>
              <w:t xml:space="preserve"> the referral cannot be progressed without this</w:t>
            </w:r>
          </w:p>
        </w:tc>
        <w:tc>
          <w:tcPr>
            <w:tcW w:w="282" w:type="pct"/>
            <w:vAlign w:val="center"/>
          </w:tcPr>
          <w:p w14:paraId="0AAFA3E8" w14:textId="08EDEC9A" w:rsidR="004C7022" w:rsidRPr="004C7022" w:rsidRDefault="004C7022" w:rsidP="005A0566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4C7022">
              <w:rPr>
                <w:rFonts w:cstheme="minorHAnsi"/>
                <w:sz w:val="18"/>
                <w:szCs w:val="18"/>
              </w:rPr>
              <w:t>Yes</w:t>
            </w:r>
          </w:p>
        </w:tc>
        <w:sdt>
          <w:sdtPr>
            <w:rPr>
              <w:rFonts w:cstheme="minorBidi"/>
              <w:sz w:val="22"/>
              <w:szCs w:val="22"/>
            </w:rPr>
            <w:id w:val="64494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" w:type="pct"/>
                <w:vAlign w:val="center"/>
              </w:tcPr>
              <w:p w14:paraId="0F2FBC2C" w14:textId="242BCA39" w:rsidR="004C7022" w:rsidRPr="00AB7748" w:rsidRDefault="005A0566" w:rsidP="005A0566">
                <w:pPr>
                  <w:spacing w:before="60" w:after="60"/>
                  <w:rPr>
                    <w:rFonts w:cstheme="minorHAnsi"/>
                    <w:sz w:val="22"/>
                    <w:szCs w:val="22"/>
                  </w:rPr>
                </w:pPr>
                <w:r w:rsidRPr="00AB77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3552A300" w14:textId="05221129" w:rsidR="004C7022" w:rsidRPr="004C7022" w:rsidRDefault="004C7022" w:rsidP="005A0566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  <w:r w:rsidRPr="004C7022">
              <w:rPr>
                <w:rFonts w:cstheme="minorHAnsi"/>
                <w:sz w:val="18"/>
                <w:szCs w:val="18"/>
              </w:rPr>
              <w:t>No</w:t>
            </w:r>
          </w:p>
        </w:tc>
        <w:sdt>
          <w:sdtPr>
            <w:rPr>
              <w:rFonts w:cstheme="minorBidi"/>
              <w:sz w:val="22"/>
              <w:szCs w:val="22"/>
            </w:rPr>
            <w:id w:val="-81942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" w:type="pct"/>
                <w:vAlign w:val="center"/>
              </w:tcPr>
              <w:p w14:paraId="3E4407A0" w14:textId="06ED73B3" w:rsidR="004C7022" w:rsidRPr="00AB7748" w:rsidRDefault="005A0566" w:rsidP="005A0566">
                <w:pPr>
                  <w:spacing w:before="60" w:after="60"/>
                  <w:rPr>
                    <w:rFonts w:cstheme="minorHAnsi"/>
                    <w:sz w:val="22"/>
                    <w:szCs w:val="22"/>
                  </w:rPr>
                </w:pPr>
                <w:r w:rsidRPr="00AB77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841A6AA" w14:textId="77777777" w:rsidR="00262115" w:rsidRDefault="00262115" w:rsidP="00262115">
      <w:pPr>
        <w:rPr>
          <w:rFonts w:cstheme="minorHAnsi"/>
          <w:i/>
        </w:rPr>
      </w:pPr>
    </w:p>
    <w:p w14:paraId="5613BEDE" w14:textId="54A13A2D" w:rsidR="00A16C84" w:rsidRPr="00262115" w:rsidRDefault="00A16C84" w:rsidP="00262115">
      <w:pPr>
        <w:rPr>
          <w:rFonts w:cstheme="minorHAnsi"/>
          <w:color w:val="000000" w:themeColor="text1"/>
        </w:rPr>
      </w:pPr>
      <w:r w:rsidRPr="00262115">
        <w:rPr>
          <w:b/>
          <w:bCs/>
          <w:iCs/>
          <w:color w:val="000000" w:themeColor="text1"/>
        </w:rPr>
        <w:t>Please complete all sections in full</w:t>
      </w:r>
      <w:r w:rsidR="005A3C86" w:rsidRPr="00262115">
        <w:rPr>
          <w:b/>
          <w:bCs/>
          <w:iCs/>
          <w:color w:val="000000" w:themeColor="text1"/>
        </w:rPr>
        <w:t>.</w:t>
      </w:r>
    </w:p>
    <w:p w14:paraId="1055655C" w14:textId="0BD098D9" w:rsidR="00547E89" w:rsidRPr="00547E89" w:rsidRDefault="00547E89" w:rsidP="00547E89">
      <w:pPr>
        <w:pStyle w:val="Heading2Unnumbered"/>
        <w:rPr>
          <w:color w:val="7F35B2"/>
        </w:rPr>
      </w:pPr>
      <w:r w:rsidRPr="00547E89">
        <w:rPr>
          <w:color w:val="7F35B2"/>
        </w:rPr>
        <w:t xml:space="preserve">Background: Reason for </w:t>
      </w:r>
      <w:r w:rsidR="005A3C86">
        <w:rPr>
          <w:color w:val="7F35B2"/>
        </w:rPr>
        <w:t>r</w:t>
      </w:r>
      <w:r w:rsidRPr="00547E89">
        <w:rPr>
          <w:color w:val="7F35B2"/>
        </w:rPr>
        <w:t>eferral</w:t>
      </w:r>
    </w:p>
    <w:tbl>
      <w:tblPr>
        <w:tblStyle w:val="TableGrid"/>
        <w:tblW w:w="495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9895"/>
      </w:tblGrid>
      <w:tr w:rsidR="00701899" w:rsidRPr="00420D3A" w14:paraId="0BB7E4C3" w14:textId="77777777" w:rsidTr="00B973B1">
        <w:tc>
          <w:tcPr>
            <w:tcW w:w="5000" w:type="pct"/>
            <w:gridSpan w:val="2"/>
          </w:tcPr>
          <w:p w14:paraId="34AA7E31" w14:textId="4F92407A" w:rsidR="00946335" w:rsidRPr="00B86F9E" w:rsidRDefault="00B86F9E" w:rsidP="002170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B86F9E">
              <w:rPr>
                <w:rFonts w:cstheme="minorHAnsi"/>
                <w:sz w:val="18"/>
                <w:szCs w:val="18"/>
              </w:rPr>
              <w:t xml:space="preserve">Please </w:t>
            </w:r>
            <w:r w:rsidR="0022597A">
              <w:rPr>
                <w:rFonts w:cstheme="minorHAnsi"/>
                <w:sz w:val="18"/>
                <w:szCs w:val="18"/>
              </w:rPr>
              <w:t>ensure the following questions are fully completed</w:t>
            </w:r>
            <w:r w:rsidRPr="00B86F9E">
              <w:rPr>
                <w:rFonts w:cstheme="minorHAnsi"/>
                <w:sz w:val="18"/>
                <w:szCs w:val="18"/>
              </w:rPr>
              <w:t>:</w:t>
            </w:r>
            <w:r w:rsidR="00B653A8"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  <w:tr w:rsidR="00391E3F" w:rsidRPr="00420D3A" w14:paraId="5D0AA864" w14:textId="77777777" w:rsidTr="00B973B1">
        <w:tc>
          <w:tcPr>
            <w:tcW w:w="5000" w:type="pct"/>
            <w:gridSpan w:val="2"/>
          </w:tcPr>
          <w:p w14:paraId="403F7224" w14:textId="19A3AB31" w:rsidR="009754F7" w:rsidRPr="009754F7" w:rsidRDefault="0022597A" w:rsidP="00B973B1">
            <w:pPr>
              <w:pStyle w:val="ListParagraph"/>
              <w:numPr>
                <w:ilvl w:val="0"/>
                <w:numId w:val="31"/>
              </w:numPr>
              <w:spacing w:before="60" w:after="60"/>
              <w:ind w:left="36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Please</w:t>
            </w:r>
            <w:r w:rsidR="006402BE">
              <w:rPr>
                <w:rFonts w:ascii="Arial" w:hAnsi="Arial" w:cs="Arial"/>
                <w:bCs/>
                <w:sz w:val="18"/>
                <w:szCs w:val="18"/>
              </w:rPr>
              <w:t xml:space="preserve"> provide </w:t>
            </w:r>
            <w:proofErr w:type="gramStart"/>
            <w:r w:rsidR="006402BE">
              <w:rPr>
                <w:rFonts w:ascii="Arial" w:hAnsi="Arial" w:cs="Arial"/>
                <w:bCs/>
                <w:sz w:val="18"/>
                <w:szCs w:val="18"/>
              </w:rPr>
              <w:t>a brief summary</w:t>
            </w:r>
            <w:proofErr w:type="gramEnd"/>
            <w:r w:rsidR="006402BE">
              <w:rPr>
                <w:rFonts w:ascii="Arial" w:hAnsi="Arial" w:cs="Arial"/>
                <w:bCs/>
                <w:sz w:val="18"/>
                <w:szCs w:val="18"/>
              </w:rPr>
              <w:t xml:space="preserve"> of any relevant or current absences</w:t>
            </w:r>
            <w:r w:rsidR="00B80F16">
              <w:rPr>
                <w:rFonts w:ascii="Arial" w:hAnsi="Arial" w:cs="Arial"/>
                <w:bCs/>
                <w:sz w:val="18"/>
                <w:szCs w:val="18"/>
              </w:rPr>
              <w:t>, including dates of absence and reason(s) for absence</w:t>
            </w:r>
            <w:r w:rsidR="0032488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A426C9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F950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457A19" w:rsidRPr="00420D3A" w14:paraId="78F60783" w14:textId="77777777" w:rsidTr="00B973B1">
        <w:trPr>
          <w:trHeight w:val="576"/>
        </w:trPr>
        <w:tc>
          <w:tcPr>
            <w:tcW w:w="218" w:type="pct"/>
          </w:tcPr>
          <w:p w14:paraId="0A48E87A" w14:textId="77777777" w:rsidR="003B55C2" w:rsidRPr="003B55C2" w:rsidRDefault="003B55C2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82" w:type="pct"/>
            <w:shd w:val="clear" w:color="auto" w:fill="E6E6E6"/>
          </w:tcPr>
          <w:p w14:paraId="5AD00253" w14:textId="4FC316A7" w:rsidR="003B55C2" w:rsidRPr="003B55C2" w:rsidRDefault="003B55C2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91E3F" w:rsidRPr="00420D3A" w14:paraId="36088A37" w14:textId="77777777" w:rsidTr="00B973B1">
        <w:trPr>
          <w:trHeight w:val="293"/>
        </w:trPr>
        <w:tc>
          <w:tcPr>
            <w:tcW w:w="5000" w:type="pct"/>
            <w:gridSpan w:val="2"/>
          </w:tcPr>
          <w:p w14:paraId="76F85501" w14:textId="77777777" w:rsidR="00262115" w:rsidRDefault="00262115" w:rsidP="00262115">
            <w:pPr>
              <w:spacing w:before="60" w:after="6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31F81F" w14:textId="36EB2BB3" w:rsidR="00080B41" w:rsidRPr="00504854" w:rsidRDefault="00504854" w:rsidP="00B973B1">
            <w:pPr>
              <w:numPr>
                <w:ilvl w:val="0"/>
                <w:numId w:val="31"/>
              </w:numPr>
              <w:spacing w:before="60" w:after="6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504854">
              <w:rPr>
                <w:rFonts w:ascii="Arial" w:hAnsi="Arial" w:cs="Arial"/>
                <w:bCs/>
                <w:sz w:val="18"/>
                <w:szCs w:val="18"/>
              </w:rPr>
              <w:t>Is the employee entitled to company sick pay?</w:t>
            </w:r>
            <w:r w:rsidR="003955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04854">
              <w:rPr>
                <w:rFonts w:ascii="Arial" w:hAnsi="Arial" w:cs="Arial"/>
                <w:bCs/>
                <w:sz w:val="18"/>
                <w:szCs w:val="18"/>
              </w:rPr>
              <w:t xml:space="preserve">If so, </w:t>
            </w:r>
            <w:r w:rsidR="007C3D9F">
              <w:rPr>
                <w:rFonts w:ascii="Arial" w:hAnsi="Arial" w:cs="Arial"/>
                <w:bCs/>
                <w:sz w:val="18"/>
                <w:szCs w:val="18"/>
              </w:rPr>
              <w:t>please confirm the date the company sick pay will run out</w:t>
            </w:r>
            <w:r w:rsidR="0032488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795EB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E215A8" w:rsidRPr="00C909F5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</w:tc>
      </w:tr>
      <w:tr w:rsidR="00457A19" w:rsidRPr="00420D3A" w14:paraId="67FF633C" w14:textId="77777777" w:rsidTr="00B973B1">
        <w:trPr>
          <w:trHeight w:val="576"/>
        </w:trPr>
        <w:tc>
          <w:tcPr>
            <w:tcW w:w="218" w:type="pct"/>
          </w:tcPr>
          <w:p w14:paraId="3D87A0EA" w14:textId="77777777" w:rsidR="00175E6C" w:rsidRPr="003B55C2" w:rsidRDefault="00175E6C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82" w:type="pct"/>
            <w:shd w:val="clear" w:color="auto" w:fill="E6E6E6"/>
          </w:tcPr>
          <w:p w14:paraId="173504A1" w14:textId="77777777" w:rsidR="00175E6C" w:rsidRPr="003B55C2" w:rsidRDefault="00175E6C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91E3F" w:rsidRPr="00420D3A" w14:paraId="00E2A4EC" w14:textId="77777777" w:rsidTr="00B973B1">
        <w:trPr>
          <w:trHeight w:val="61"/>
        </w:trPr>
        <w:tc>
          <w:tcPr>
            <w:tcW w:w="5000" w:type="pct"/>
            <w:gridSpan w:val="2"/>
          </w:tcPr>
          <w:p w14:paraId="0CFB7AD8" w14:textId="77777777" w:rsidR="00262115" w:rsidRDefault="00262115" w:rsidP="00262115">
            <w:pPr>
              <w:spacing w:before="60" w:after="6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2D5354" w14:textId="11F9FC86" w:rsidR="001A564F" w:rsidRPr="00262115" w:rsidRDefault="0050173F" w:rsidP="00262115">
            <w:pPr>
              <w:numPr>
                <w:ilvl w:val="0"/>
                <w:numId w:val="31"/>
              </w:numPr>
              <w:spacing w:before="60" w:after="6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Please confirm if </w:t>
            </w:r>
            <w:r w:rsidR="00610A09">
              <w:rPr>
                <w:rFonts w:ascii="Arial" w:hAnsi="Arial" w:cs="Arial"/>
                <w:bCs/>
                <w:sz w:val="18"/>
                <w:szCs w:val="18"/>
              </w:rPr>
              <w:t>there are any capability</w:t>
            </w:r>
            <w:r w:rsidR="00B457A5" w:rsidRPr="00B457A5">
              <w:rPr>
                <w:rFonts w:ascii="Arial" w:hAnsi="Arial" w:cs="Arial"/>
                <w:bCs/>
                <w:sz w:val="18"/>
                <w:szCs w:val="18"/>
              </w:rPr>
              <w:t>, disciplinary, performance issues/work</w:t>
            </w:r>
            <w:r w:rsidR="002A6468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B457A5" w:rsidRPr="00B457A5">
              <w:rPr>
                <w:rFonts w:ascii="Arial" w:hAnsi="Arial" w:cs="Arial"/>
                <w:bCs/>
                <w:sz w:val="18"/>
                <w:szCs w:val="18"/>
              </w:rPr>
              <w:t>related issues or outstanding grievances</w:t>
            </w:r>
            <w:r w:rsidR="00610A0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457A19" w:rsidRPr="00420D3A" w14:paraId="3C4604BF" w14:textId="77777777" w:rsidTr="00B973B1">
        <w:trPr>
          <w:trHeight w:val="576"/>
        </w:trPr>
        <w:tc>
          <w:tcPr>
            <w:tcW w:w="218" w:type="pct"/>
          </w:tcPr>
          <w:p w14:paraId="2910CBAA" w14:textId="77777777" w:rsidR="00080B41" w:rsidRPr="003B55C2" w:rsidRDefault="00080B41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82" w:type="pct"/>
            <w:shd w:val="clear" w:color="auto" w:fill="E6E6E6"/>
          </w:tcPr>
          <w:p w14:paraId="0461F022" w14:textId="77777777" w:rsidR="00080B41" w:rsidRPr="003B55C2" w:rsidRDefault="00080B41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91E3F" w:rsidRPr="00420D3A" w14:paraId="1F4EB801" w14:textId="77777777" w:rsidTr="00B973B1">
        <w:trPr>
          <w:trHeight w:val="61"/>
        </w:trPr>
        <w:tc>
          <w:tcPr>
            <w:tcW w:w="5000" w:type="pct"/>
            <w:gridSpan w:val="2"/>
          </w:tcPr>
          <w:p w14:paraId="050C880D" w14:textId="77777777" w:rsidR="00262115" w:rsidRDefault="00262115" w:rsidP="00262115">
            <w:pPr>
              <w:spacing w:before="60" w:after="6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7C3D77" w14:textId="04072D56" w:rsidR="00CC789C" w:rsidRPr="00833F1F" w:rsidRDefault="00610A09" w:rsidP="0026211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Please confirm</w:t>
            </w:r>
            <w:r w:rsidR="0065487B">
              <w:rPr>
                <w:rFonts w:ascii="Arial" w:hAnsi="Arial" w:cs="Arial"/>
                <w:bCs/>
                <w:sz w:val="18"/>
                <w:szCs w:val="18"/>
              </w:rPr>
              <w:t xml:space="preserve"> if there are any</w:t>
            </w:r>
            <w:r w:rsidRPr="00833F1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33F1F" w:rsidRPr="00833F1F">
              <w:rPr>
                <w:rFonts w:ascii="Arial" w:hAnsi="Arial" w:cs="Arial"/>
                <w:bCs/>
                <w:sz w:val="18"/>
                <w:szCs w:val="18"/>
              </w:rPr>
              <w:t xml:space="preserve">company health benefits available to this employee </w:t>
            </w:r>
            <w:r w:rsidR="003B1EEA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833F1F" w:rsidRPr="00833F1F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r w:rsidR="003B1EEA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833F1F" w:rsidRPr="00833F1F">
              <w:rPr>
                <w:rFonts w:ascii="Arial" w:hAnsi="Arial" w:cs="Arial"/>
                <w:bCs/>
                <w:sz w:val="18"/>
                <w:szCs w:val="18"/>
              </w:rPr>
              <w:t xml:space="preserve"> EAP, private medical insurance, IP </w:t>
            </w:r>
            <w:r w:rsidR="003B1EEA">
              <w:rPr>
                <w:rFonts w:ascii="Arial" w:hAnsi="Arial" w:cs="Arial"/>
                <w:bCs/>
                <w:sz w:val="18"/>
                <w:szCs w:val="18"/>
              </w:rPr>
              <w:t>and so on</w:t>
            </w:r>
            <w:r w:rsidR="0065487B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D51CB6" w:rsidRPr="00D51CB6">
              <w:rPr>
                <w:rFonts w:ascii="Arial" w:hAnsi="Arial" w:cs="Arial"/>
                <w:color w:val="222222"/>
                <w:szCs w:val="20"/>
                <w:shd w:val="clear" w:color="auto" w:fill="F6F6F6"/>
              </w:rPr>
              <w:t xml:space="preserve"> </w:t>
            </w:r>
            <w:r w:rsidR="00D51CB6" w:rsidRPr="00D51CB6">
              <w:rPr>
                <w:rFonts w:ascii="Arial" w:hAnsi="Arial" w:cs="Arial"/>
                <w:bCs/>
                <w:sz w:val="18"/>
                <w:szCs w:val="18"/>
              </w:rPr>
              <w:t>If not, is the company willing to assist with private funding (</w:t>
            </w:r>
            <w:r w:rsidR="00227CF0" w:rsidRPr="00D51CB6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r w:rsidR="00227CF0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D51CB6" w:rsidRPr="00D51CB6">
              <w:rPr>
                <w:rFonts w:ascii="Arial" w:hAnsi="Arial" w:cs="Arial"/>
                <w:bCs/>
                <w:sz w:val="18"/>
                <w:szCs w:val="18"/>
              </w:rPr>
              <w:t xml:space="preserve"> Counselling)</w:t>
            </w:r>
            <w:r w:rsidR="004947E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</w:tr>
      <w:tr w:rsidR="00457A19" w:rsidRPr="00420D3A" w14:paraId="34B6E223" w14:textId="77777777" w:rsidTr="00B973B1">
        <w:trPr>
          <w:trHeight w:val="576"/>
        </w:trPr>
        <w:tc>
          <w:tcPr>
            <w:tcW w:w="218" w:type="pct"/>
          </w:tcPr>
          <w:p w14:paraId="387E0EDF" w14:textId="77777777" w:rsidR="00080B41" w:rsidRPr="003B55C2" w:rsidRDefault="00080B41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82" w:type="pct"/>
            <w:shd w:val="clear" w:color="auto" w:fill="E6E6E6"/>
          </w:tcPr>
          <w:p w14:paraId="570D4FAF" w14:textId="77777777" w:rsidR="00080B41" w:rsidRPr="003B55C2" w:rsidRDefault="00080B41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91E3F" w:rsidRPr="00420D3A" w14:paraId="34DF2603" w14:textId="77777777" w:rsidTr="00B973B1">
        <w:trPr>
          <w:trHeight w:val="61"/>
        </w:trPr>
        <w:tc>
          <w:tcPr>
            <w:tcW w:w="5000" w:type="pct"/>
            <w:gridSpan w:val="2"/>
          </w:tcPr>
          <w:p w14:paraId="230870D1" w14:textId="77777777" w:rsidR="00FF55C5" w:rsidRDefault="00FF55C5" w:rsidP="00FF55C5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3EF238" w14:textId="73FCC5B6" w:rsidR="007841C8" w:rsidRPr="00FF55C5" w:rsidRDefault="00877D9F" w:rsidP="00FF55C5">
            <w:pPr>
              <w:numPr>
                <w:ilvl w:val="0"/>
                <w:numId w:val="31"/>
              </w:numPr>
              <w:spacing w:before="60" w:after="60"/>
              <w:ind w:left="34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Please confirm whether</w:t>
            </w:r>
            <w:r w:rsidRPr="00233DA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33DA0" w:rsidRPr="00233DA0">
              <w:rPr>
                <w:rFonts w:ascii="Arial" w:hAnsi="Arial" w:cs="Arial"/>
                <w:bCs/>
                <w:sz w:val="18"/>
                <w:szCs w:val="18"/>
              </w:rPr>
              <w:t xml:space="preserve">the employee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has indicated if they are currently receiving any treatment and, if known, when they expect to be fit to return to work.</w:t>
            </w:r>
          </w:p>
        </w:tc>
      </w:tr>
      <w:tr w:rsidR="00457A19" w:rsidRPr="00420D3A" w14:paraId="3CD32F3C" w14:textId="77777777" w:rsidTr="00B973B1">
        <w:trPr>
          <w:trHeight w:val="576"/>
        </w:trPr>
        <w:tc>
          <w:tcPr>
            <w:tcW w:w="218" w:type="pct"/>
          </w:tcPr>
          <w:p w14:paraId="2905A6A4" w14:textId="77777777" w:rsidR="00080B41" w:rsidRPr="003B55C2" w:rsidRDefault="00080B41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82" w:type="pct"/>
            <w:shd w:val="clear" w:color="auto" w:fill="E6E6E6"/>
          </w:tcPr>
          <w:p w14:paraId="58D6A05F" w14:textId="77777777" w:rsidR="00080B41" w:rsidRPr="003B55C2" w:rsidRDefault="00080B41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91E3F" w:rsidRPr="00420D3A" w14:paraId="713CE0E0" w14:textId="77777777" w:rsidTr="00B973B1">
        <w:trPr>
          <w:trHeight w:val="576"/>
        </w:trPr>
        <w:tc>
          <w:tcPr>
            <w:tcW w:w="5000" w:type="pct"/>
            <w:gridSpan w:val="2"/>
          </w:tcPr>
          <w:p w14:paraId="1BDB43FD" w14:textId="77777777" w:rsidR="00FF55C5" w:rsidRDefault="00FF55C5" w:rsidP="00FF55C5">
            <w:pPr>
              <w:spacing w:before="60" w:after="60"/>
              <w:ind w:left="34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03D631" w14:textId="45CC0180" w:rsidR="00CC789C" w:rsidRPr="004D4B96" w:rsidRDefault="004D4B96" w:rsidP="00B973B1">
            <w:pPr>
              <w:numPr>
                <w:ilvl w:val="0"/>
                <w:numId w:val="31"/>
              </w:numPr>
              <w:spacing w:before="60" w:after="60"/>
              <w:ind w:left="341"/>
              <w:rPr>
                <w:rFonts w:ascii="Arial" w:hAnsi="Arial" w:cs="Arial"/>
                <w:bCs/>
                <w:sz w:val="18"/>
                <w:szCs w:val="18"/>
              </w:rPr>
            </w:pPr>
            <w:r w:rsidRPr="004D4B96">
              <w:rPr>
                <w:rFonts w:ascii="Arial" w:hAnsi="Arial" w:cs="Arial"/>
                <w:bCs/>
                <w:sz w:val="18"/>
                <w:szCs w:val="18"/>
              </w:rPr>
              <w:t>Please provide details of any adjustments already</w:t>
            </w:r>
            <w:r w:rsidR="00877D9F">
              <w:rPr>
                <w:rFonts w:ascii="Arial" w:hAnsi="Arial" w:cs="Arial"/>
                <w:bCs/>
                <w:sz w:val="18"/>
                <w:szCs w:val="18"/>
              </w:rPr>
              <w:t xml:space="preserve"> made or that cannot be accommodated. Please include any restrictions or temporary alternative roles the clinician could consider when making further recommendations</w:t>
            </w:r>
            <w:r w:rsidR="00F123F9" w:rsidRPr="00F123F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457A19" w:rsidRPr="00420D3A" w14:paraId="44D51377" w14:textId="77777777" w:rsidTr="00EB6C06">
        <w:trPr>
          <w:trHeight w:val="2835"/>
        </w:trPr>
        <w:tc>
          <w:tcPr>
            <w:tcW w:w="218" w:type="pct"/>
          </w:tcPr>
          <w:p w14:paraId="520B31BA" w14:textId="77777777" w:rsidR="00CC789C" w:rsidRPr="003B55C2" w:rsidRDefault="00CC789C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82" w:type="pct"/>
            <w:shd w:val="clear" w:color="auto" w:fill="E6E6E6"/>
          </w:tcPr>
          <w:p w14:paraId="127F9DCA" w14:textId="042D729A" w:rsidR="00CC789C" w:rsidRPr="003B55C2" w:rsidRDefault="00CC789C" w:rsidP="003B55C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B86FAA8" w14:textId="77777777" w:rsidR="00827C75" w:rsidRDefault="00827C75" w:rsidP="00FF6BA1">
      <w:pPr>
        <w:pStyle w:val="Subheading2"/>
        <w:rPr>
          <w:rFonts w:cstheme="minorHAnsi"/>
          <w:i w:val="0"/>
        </w:rPr>
      </w:pPr>
    </w:p>
    <w:p w14:paraId="0DD11834" w14:textId="77777777" w:rsidR="00827C75" w:rsidRDefault="00827C75">
      <w:pPr>
        <w:rPr>
          <w:rFonts w:cstheme="minorHAnsi"/>
        </w:rPr>
      </w:pPr>
      <w:r>
        <w:rPr>
          <w:rFonts w:cstheme="minorHAnsi"/>
          <w:i/>
        </w:rPr>
        <w:br w:type="page"/>
      </w:r>
    </w:p>
    <w:tbl>
      <w:tblPr>
        <w:tblStyle w:val="TableGrid"/>
        <w:tblW w:w="4753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701899" w:rsidRPr="00420D3A" w14:paraId="1F3DE221" w14:textId="77777777" w:rsidTr="00B3078A">
        <w:tc>
          <w:tcPr>
            <w:tcW w:w="5000" w:type="pct"/>
          </w:tcPr>
          <w:p w14:paraId="4228AC02" w14:textId="1BC2112D" w:rsidR="00793632" w:rsidRDefault="00793632" w:rsidP="002170CB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 xml:space="preserve">Please list any specific questions you would like the OH clinician to review during the assessment </w:t>
            </w:r>
            <w:r w:rsidRPr="00793632">
              <w:rPr>
                <w:rFonts w:cstheme="minorHAnsi"/>
                <w:b/>
                <w:sz w:val="18"/>
                <w:szCs w:val="18"/>
              </w:rPr>
              <w:t>—</w:t>
            </w:r>
            <w:r>
              <w:rPr>
                <w:rFonts w:cstheme="minorHAnsi"/>
                <w:b/>
                <w:sz w:val="18"/>
                <w:szCs w:val="18"/>
              </w:rPr>
              <w:t xml:space="preserve"> maximum of 5 questions</w:t>
            </w:r>
            <w:r w:rsidR="009931A8">
              <w:rPr>
                <w:rFonts w:cstheme="minorHAnsi"/>
                <w:b/>
                <w:sz w:val="18"/>
                <w:szCs w:val="18"/>
              </w:rPr>
              <w:t>. Please note, significant additional questions may incur an extended consultation fee.</w:t>
            </w:r>
          </w:p>
          <w:p w14:paraId="360C1D7D" w14:textId="77777777" w:rsidR="009412C8" w:rsidRDefault="009412C8" w:rsidP="002170CB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  <w:p w14:paraId="299A4B0C" w14:textId="6C7829AB" w:rsidR="00827C75" w:rsidRPr="00950786" w:rsidRDefault="00036A8B" w:rsidP="002170CB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036A8B">
              <w:rPr>
                <w:rFonts w:cstheme="minorHAnsi"/>
                <w:b/>
                <w:sz w:val="18"/>
                <w:szCs w:val="18"/>
              </w:rPr>
              <w:t>The medical report will cover the following points:</w:t>
            </w:r>
            <w:r w:rsidR="00613B52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701899" w:rsidRPr="00420D3A" w14:paraId="666A3366" w14:textId="77777777" w:rsidTr="00B3078A">
        <w:tc>
          <w:tcPr>
            <w:tcW w:w="5000" w:type="pct"/>
          </w:tcPr>
          <w:p w14:paraId="7062F8EE" w14:textId="2870B614" w:rsidR="00CF3421" w:rsidRDefault="00CF3421" w:rsidP="00B973B1">
            <w:pPr>
              <w:pStyle w:val="BulletList1"/>
              <w:numPr>
                <w:ilvl w:val="0"/>
                <w:numId w:val="34"/>
              </w:numPr>
              <w:ind w:left="360"/>
              <w:rPr>
                <w:sz w:val="18"/>
                <w:szCs w:val="20"/>
              </w:rPr>
            </w:pPr>
            <w:r w:rsidRPr="00A560F6">
              <w:rPr>
                <w:sz w:val="18"/>
                <w:szCs w:val="20"/>
              </w:rPr>
              <w:t>Current and planned treatment</w:t>
            </w:r>
            <w:r w:rsidR="008B69A2">
              <w:rPr>
                <w:sz w:val="18"/>
                <w:szCs w:val="20"/>
              </w:rPr>
              <w:t>,</w:t>
            </w:r>
            <w:r w:rsidRPr="00A560F6">
              <w:rPr>
                <w:sz w:val="18"/>
                <w:szCs w:val="20"/>
              </w:rPr>
              <w:t xml:space="preserve"> with an idea of timescales</w:t>
            </w:r>
            <w:r w:rsidR="00022CC3">
              <w:rPr>
                <w:sz w:val="18"/>
                <w:szCs w:val="20"/>
              </w:rPr>
              <w:t>,</w:t>
            </w:r>
            <w:r w:rsidRPr="00A560F6">
              <w:rPr>
                <w:sz w:val="18"/>
                <w:szCs w:val="20"/>
              </w:rPr>
              <w:t xml:space="preserve"> if appropriate</w:t>
            </w:r>
            <w:r w:rsidR="00F438B8">
              <w:rPr>
                <w:sz w:val="18"/>
                <w:szCs w:val="20"/>
              </w:rPr>
              <w:t xml:space="preserve"> </w:t>
            </w:r>
          </w:p>
          <w:p w14:paraId="2F09DCC4" w14:textId="25B41D8B" w:rsidR="00D11FB6" w:rsidRPr="00FD4F6D" w:rsidRDefault="00D11FB6" w:rsidP="00D11FB6">
            <w:pPr>
              <w:pStyle w:val="BulletList1"/>
              <w:numPr>
                <w:ilvl w:val="0"/>
                <w:numId w:val="34"/>
              </w:numPr>
              <w:ind w:left="360"/>
              <w:rPr>
                <w:color w:val="FF0000"/>
                <w:sz w:val="18"/>
                <w:szCs w:val="20"/>
              </w:rPr>
            </w:pPr>
            <w:r w:rsidRPr="00A560F6">
              <w:rPr>
                <w:sz w:val="18"/>
                <w:szCs w:val="20"/>
              </w:rPr>
              <w:t xml:space="preserve">Nature of current </w:t>
            </w:r>
            <w:r>
              <w:rPr>
                <w:sz w:val="18"/>
                <w:szCs w:val="20"/>
              </w:rPr>
              <w:t xml:space="preserve">medical issues and background </w:t>
            </w:r>
          </w:p>
          <w:p w14:paraId="67F974D8" w14:textId="6B8F8FCC" w:rsidR="00330A63" w:rsidRPr="008B5845" w:rsidRDefault="00C76762" w:rsidP="008B5845">
            <w:pPr>
              <w:pStyle w:val="BulletList1"/>
              <w:numPr>
                <w:ilvl w:val="0"/>
                <w:numId w:val="34"/>
              </w:numPr>
              <w:ind w:left="360"/>
              <w:rPr>
                <w:sz w:val="18"/>
                <w:szCs w:val="20"/>
              </w:rPr>
            </w:pPr>
            <w:r w:rsidRPr="00C76762">
              <w:rPr>
                <w:sz w:val="18"/>
                <w:szCs w:val="20"/>
              </w:rPr>
              <w:t>Current and likely future fitness for work (with timescales, if appropriate)</w:t>
            </w:r>
          </w:p>
          <w:p w14:paraId="7D3380F8" w14:textId="75BD462B" w:rsidR="002363D9" w:rsidRPr="002363D9" w:rsidRDefault="00EB6C06" w:rsidP="002363D9">
            <w:pPr>
              <w:pStyle w:val="BulletList1"/>
              <w:numPr>
                <w:ilvl w:val="0"/>
                <w:numId w:val="34"/>
              </w:numPr>
              <w:ind w:left="360"/>
              <w:rPr>
                <w:sz w:val="18"/>
                <w:szCs w:val="20"/>
              </w:rPr>
            </w:pPr>
            <w:r w:rsidRPr="00EB6C06">
              <w:rPr>
                <w:sz w:val="18"/>
                <w:szCs w:val="20"/>
              </w:rPr>
              <w:t>Adjustments or restrictions required, whether temporary or permanent, including any obstacles that may affect the individual’s return to work.</w:t>
            </w:r>
          </w:p>
          <w:p w14:paraId="2418CC81" w14:textId="11E0D7C4" w:rsidR="00827C75" w:rsidRPr="00972EB6" w:rsidRDefault="00CF3421" w:rsidP="002363D9">
            <w:pPr>
              <w:pStyle w:val="BulletList1"/>
              <w:numPr>
                <w:ilvl w:val="0"/>
                <w:numId w:val="34"/>
              </w:numPr>
              <w:ind w:left="360"/>
              <w:rPr>
                <w:sz w:val="18"/>
                <w:szCs w:val="20"/>
              </w:rPr>
            </w:pPr>
            <w:r w:rsidRPr="00B27E1B">
              <w:rPr>
                <w:sz w:val="18"/>
                <w:szCs w:val="20"/>
              </w:rPr>
              <w:t>Guidance as to whether the individual is likely to be considered disabled as defined by the Equality Act 2010 (U</w:t>
            </w:r>
            <w:r w:rsidR="00AC023F">
              <w:rPr>
                <w:sz w:val="18"/>
                <w:szCs w:val="20"/>
              </w:rPr>
              <w:t>.</w:t>
            </w:r>
            <w:r w:rsidRPr="00B27E1B">
              <w:rPr>
                <w:sz w:val="18"/>
                <w:szCs w:val="20"/>
              </w:rPr>
              <w:t>K</w:t>
            </w:r>
            <w:r w:rsidR="00AC023F">
              <w:rPr>
                <w:sz w:val="18"/>
                <w:szCs w:val="20"/>
              </w:rPr>
              <w:t>.</w:t>
            </w:r>
            <w:r w:rsidRPr="00B27E1B">
              <w:rPr>
                <w:sz w:val="18"/>
                <w:szCs w:val="20"/>
              </w:rPr>
              <w:t>)/</w:t>
            </w:r>
            <w:r w:rsidR="002C1E09" w:rsidRPr="002C1E09">
              <w:rPr>
                <w:sz w:val="18"/>
                <w:szCs w:val="20"/>
              </w:rPr>
              <w:t>Employment Equality Acts (ROI)</w:t>
            </w:r>
          </w:p>
        </w:tc>
      </w:tr>
      <w:tr w:rsidR="00701899" w:rsidRPr="00420D3A" w14:paraId="013156F3" w14:textId="77777777" w:rsidTr="00B3078A">
        <w:tc>
          <w:tcPr>
            <w:tcW w:w="5000" w:type="pct"/>
          </w:tcPr>
          <w:p w14:paraId="68759065" w14:textId="77777777" w:rsidR="001A60FF" w:rsidRPr="00A560F6" w:rsidRDefault="001A60FF" w:rsidP="00EB6C06">
            <w:pPr>
              <w:pStyle w:val="BulletList1"/>
              <w:numPr>
                <w:ilvl w:val="0"/>
                <w:numId w:val="0"/>
              </w:numPr>
              <w:spacing w:before="0" w:after="0"/>
              <w:rPr>
                <w:sz w:val="18"/>
                <w:szCs w:val="20"/>
              </w:rPr>
            </w:pPr>
          </w:p>
        </w:tc>
      </w:tr>
      <w:tr w:rsidR="00457A19" w:rsidRPr="00420D3A" w14:paraId="044BF806" w14:textId="77777777" w:rsidTr="00B3078A">
        <w:trPr>
          <w:trHeight w:val="9504"/>
        </w:trPr>
        <w:tc>
          <w:tcPr>
            <w:tcW w:w="5000" w:type="pct"/>
            <w:shd w:val="clear" w:color="auto" w:fill="E6E6E6"/>
          </w:tcPr>
          <w:p w14:paraId="259FF378" w14:textId="77777777" w:rsidR="00AD0243" w:rsidRPr="00AD0243" w:rsidRDefault="00AD0243" w:rsidP="00EB6C06">
            <w:pPr>
              <w:pStyle w:val="BulletList1"/>
              <w:numPr>
                <w:ilvl w:val="0"/>
                <w:numId w:val="0"/>
              </w:numPr>
              <w:ind w:left="360" w:hanging="360"/>
              <w:rPr>
                <w:b/>
                <w:sz w:val="18"/>
                <w:szCs w:val="20"/>
              </w:rPr>
            </w:pPr>
          </w:p>
        </w:tc>
      </w:tr>
    </w:tbl>
    <w:p w14:paraId="568B99B4" w14:textId="23CFFD85" w:rsidR="001666D2" w:rsidRDefault="001666D2" w:rsidP="00FF6BA1">
      <w:pPr>
        <w:pStyle w:val="Subheading2"/>
        <w:rPr>
          <w:rFonts w:cstheme="minorHAnsi"/>
          <w:i w:val="0"/>
        </w:rPr>
      </w:pPr>
    </w:p>
    <w:p w14:paraId="7D3D95E1" w14:textId="77777777" w:rsidR="001666D2" w:rsidRDefault="001666D2">
      <w:pPr>
        <w:rPr>
          <w:rFonts w:cstheme="minorHAnsi"/>
        </w:rPr>
      </w:pPr>
      <w:r>
        <w:rPr>
          <w:rFonts w:cstheme="minorHAnsi"/>
          <w:i/>
        </w:rPr>
        <w:br w:type="page"/>
      </w:r>
    </w:p>
    <w:p w14:paraId="1BD0D74A" w14:textId="4849B222" w:rsidR="00AB73D0" w:rsidRPr="00AB73D0" w:rsidRDefault="00AB73D0" w:rsidP="00AB73D0">
      <w:pPr>
        <w:pStyle w:val="Heading2Unnumbered"/>
        <w:rPr>
          <w:color w:val="7F35B2"/>
        </w:rPr>
      </w:pPr>
      <w:r w:rsidRPr="00AB73D0">
        <w:rPr>
          <w:color w:val="7F35B2"/>
        </w:rPr>
        <w:lastRenderedPageBreak/>
        <w:t xml:space="preserve">Job </w:t>
      </w:r>
      <w:r w:rsidR="0007381D">
        <w:rPr>
          <w:color w:val="7F35B2"/>
        </w:rPr>
        <w:t>d</w:t>
      </w:r>
      <w:r w:rsidRPr="00AB73D0">
        <w:rPr>
          <w:color w:val="7F35B2"/>
        </w:rPr>
        <w:t>etails</w:t>
      </w:r>
    </w:p>
    <w:tbl>
      <w:tblPr>
        <w:tblStyle w:val="TableGrid"/>
        <w:tblW w:w="495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7"/>
        <w:gridCol w:w="681"/>
        <w:gridCol w:w="681"/>
        <w:gridCol w:w="3747"/>
      </w:tblGrid>
      <w:tr w:rsidR="001666D2" w:rsidRPr="00420D3A" w14:paraId="0635FB1C" w14:textId="77777777" w:rsidTr="00FF55C5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7C839641" w14:textId="120B5525" w:rsidR="00E405F5" w:rsidRPr="00E405F5" w:rsidRDefault="00E405F5" w:rsidP="00E405F5">
            <w:pPr>
              <w:spacing w:before="60" w:after="60"/>
              <w:rPr>
                <w:rFonts w:cstheme="minorHAnsi"/>
                <w:b/>
                <w:bCs/>
                <w:sz w:val="18"/>
                <w:szCs w:val="18"/>
              </w:rPr>
            </w:pPr>
            <w:r w:rsidRPr="00E405F5">
              <w:rPr>
                <w:rFonts w:cstheme="minorHAnsi"/>
                <w:b/>
                <w:bCs/>
                <w:sz w:val="18"/>
                <w:szCs w:val="18"/>
              </w:rPr>
              <w:t xml:space="preserve">Please attach a copy of the </w:t>
            </w:r>
            <w:r w:rsidR="0007381D">
              <w:rPr>
                <w:rFonts w:cstheme="minorHAnsi"/>
                <w:b/>
                <w:bCs/>
                <w:sz w:val="18"/>
                <w:szCs w:val="18"/>
              </w:rPr>
              <w:t>j</w:t>
            </w:r>
            <w:r w:rsidRPr="00E405F5">
              <w:rPr>
                <w:rFonts w:cstheme="minorHAnsi"/>
                <w:b/>
                <w:bCs/>
                <w:sz w:val="18"/>
                <w:szCs w:val="18"/>
              </w:rPr>
              <w:t xml:space="preserve">ob </w:t>
            </w:r>
            <w:r w:rsidR="0007381D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E405F5">
              <w:rPr>
                <w:rFonts w:cstheme="minorHAnsi"/>
                <w:b/>
                <w:bCs/>
                <w:sz w:val="18"/>
                <w:szCs w:val="18"/>
              </w:rPr>
              <w:t>escription.</w:t>
            </w:r>
          </w:p>
          <w:p w14:paraId="0326E543" w14:textId="4017AE8E" w:rsidR="001666D2" w:rsidRPr="00E405F5" w:rsidRDefault="00E405F5" w:rsidP="002170CB">
            <w:pPr>
              <w:spacing w:before="60" w:after="60"/>
              <w:rPr>
                <w:rFonts w:cstheme="minorHAnsi"/>
                <w:b/>
                <w:bCs/>
                <w:sz w:val="18"/>
                <w:szCs w:val="18"/>
              </w:rPr>
            </w:pPr>
            <w:r w:rsidRPr="00E405F5">
              <w:rPr>
                <w:rFonts w:cstheme="minorHAnsi"/>
                <w:b/>
                <w:bCs/>
                <w:sz w:val="18"/>
                <w:szCs w:val="18"/>
              </w:rPr>
              <w:t xml:space="preserve">Please </w:t>
            </w:r>
            <w:r w:rsidR="00622A58">
              <w:rPr>
                <w:rFonts w:cstheme="minorHAnsi"/>
                <w:b/>
                <w:bCs/>
                <w:sz w:val="18"/>
                <w:szCs w:val="18"/>
              </w:rPr>
              <w:t>change</w:t>
            </w:r>
            <w:r w:rsidR="00730FAA">
              <w:rPr>
                <w:rFonts w:cstheme="minorHAnsi"/>
                <w:b/>
                <w:bCs/>
                <w:sz w:val="18"/>
                <w:szCs w:val="18"/>
              </w:rPr>
              <w:t xml:space="preserve"> tick “Yes” or “No” for each duty. Use the comments</w:t>
            </w:r>
            <w:r w:rsidR="00D954B6">
              <w:rPr>
                <w:rFonts w:cstheme="minorHAnsi"/>
                <w:b/>
                <w:bCs/>
                <w:sz w:val="18"/>
                <w:szCs w:val="18"/>
              </w:rPr>
              <w:t xml:space="preserve"> box only when clarification is needed.</w:t>
            </w:r>
            <w:r w:rsidR="00730FA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33F73" w:rsidRPr="00420D3A" w14:paraId="7B9502B1" w14:textId="77777777" w:rsidTr="00FF55C5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2F76CCA1" w14:textId="77777777" w:rsidR="00E33F73" w:rsidRPr="00E405F5" w:rsidRDefault="00E33F73" w:rsidP="00E33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75813" w:rsidRPr="00420D3A" w14:paraId="6F884908" w14:textId="77777777" w:rsidTr="00FF55C5">
        <w:tc>
          <w:tcPr>
            <w:tcW w:w="2531" w:type="pct"/>
            <w:tcBorders>
              <w:top w:val="nil"/>
            </w:tcBorders>
          </w:tcPr>
          <w:p w14:paraId="717FB835" w14:textId="213196F0" w:rsidR="00875813" w:rsidRPr="00E33F73" w:rsidRDefault="00875813" w:rsidP="00875813">
            <w:pPr>
              <w:spacing w:before="60" w:after="6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33F73">
              <w:rPr>
                <w:rFonts w:cstheme="minorHAnsi"/>
                <w:b/>
                <w:sz w:val="18"/>
                <w:szCs w:val="18"/>
              </w:rPr>
              <w:t>Duties</w:t>
            </w:r>
          </w:p>
        </w:tc>
        <w:tc>
          <w:tcPr>
            <w:tcW w:w="329" w:type="pct"/>
            <w:tcBorders>
              <w:top w:val="nil"/>
            </w:tcBorders>
            <w:vAlign w:val="center"/>
          </w:tcPr>
          <w:p w14:paraId="4BCABA65" w14:textId="726AA71E" w:rsidR="00875813" w:rsidRPr="00E33F73" w:rsidRDefault="00875813" w:rsidP="003356BE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33F73">
              <w:rPr>
                <w:rFonts w:cstheme="min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329" w:type="pct"/>
            <w:tcBorders>
              <w:top w:val="nil"/>
            </w:tcBorders>
            <w:vAlign w:val="center"/>
          </w:tcPr>
          <w:p w14:paraId="3B5DA4B6" w14:textId="311DC982" w:rsidR="00875813" w:rsidRPr="00E33F73" w:rsidRDefault="00875813" w:rsidP="003356BE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33F73">
              <w:rPr>
                <w:rFonts w:cstheme="min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1811" w:type="pct"/>
            <w:tcBorders>
              <w:top w:val="nil"/>
            </w:tcBorders>
          </w:tcPr>
          <w:p w14:paraId="5FEF0464" w14:textId="119F8ACE" w:rsidR="00875813" w:rsidRPr="00E33F73" w:rsidRDefault="00875813" w:rsidP="00875813">
            <w:pPr>
              <w:spacing w:before="60" w:after="6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33F73">
              <w:rPr>
                <w:rFonts w:cstheme="minorHAnsi"/>
                <w:b/>
                <w:sz w:val="18"/>
                <w:szCs w:val="18"/>
                <w:lang w:val="en-US"/>
              </w:rPr>
              <w:t>Comments</w:t>
            </w:r>
          </w:p>
        </w:tc>
      </w:tr>
      <w:tr w:rsidR="00986A1C" w:rsidRPr="00420D3A" w14:paraId="73555FDB" w14:textId="77777777" w:rsidTr="00FF55C5">
        <w:tc>
          <w:tcPr>
            <w:tcW w:w="2531" w:type="pct"/>
          </w:tcPr>
          <w:p w14:paraId="4AA5DE0B" w14:textId="2731C560" w:rsidR="00B7186A" w:rsidRPr="003356BE" w:rsidRDefault="003356BE" w:rsidP="00875813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3356BE">
              <w:rPr>
                <w:rFonts w:cstheme="minorHAnsi"/>
                <w:bCs/>
                <w:sz w:val="18"/>
                <w:szCs w:val="18"/>
              </w:rPr>
              <w:t>Work full</w:t>
            </w:r>
            <w:r w:rsidR="00AC023F">
              <w:rPr>
                <w:rFonts w:cstheme="minorHAnsi"/>
                <w:bCs/>
                <w:sz w:val="18"/>
                <w:szCs w:val="18"/>
              </w:rPr>
              <w:t>-</w:t>
            </w:r>
            <w:r w:rsidRPr="003356BE">
              <w:rPr>
                <w:rFonts w:cstheme="minorHAnsi"/>
                <w:bCs/>
                <w:sz w:val="18"/>
                <w:szCs w:val="18"/>
              </w:rPr>
              <w:t>time/part</w:t>
            </w:r>
            <w:r w:rsidR="00AC023F">
              <w:rPr>
                <w:rFonts w:cstheme="minorHAnsi"/>
                <w:bCs/>
                <w:sz w:val="18"/>
                <w:szCs w:val="18"/>
              </w:rPr>
              <w:t>-</w:t>
            </w:r>
            <w:r w:rsidRPr="003356BE">
              <w:rPr>
                <w:rFonts w:cstheme="minorHAnsi"/>
                <w:bCs/>
                <w:sz w:val="18"/>
                <w:szCs w:val="18"/>
              </w:rPr>
              <w:t>time</w:t>
            </w:r>
            <w:r w:rsidR="00823E39">
              <w:rPr>
                <w:rFonts w:cstheme="minorHAnsi"/>
                <w:bCs/>
                <w:sz w:val="18"/>
                <w:szCs w:val="18"/>
              </w:rPr>
              <w:t>:</w:t>
            </w:r>
            <w:r w:rsidRPr="003356BE">
              <w:rPr>
                <w:rFonts w:cstheme="minorHAnsi"/>
                <w:bCs/>
                <w:sz w:val="18"/>
                <w:szCs w:val="18"/>
              </w:rPr>
              <w:t xml:space="preserve"> (</w:t>
            </w:r>
            <w:r w:rsidR="00823E39">
              <w:rPr>
                <w:rFonts w:cstheme="minorHAnsi"/>
                <w:bCs/>
                <w:sz w:val="18"/>
                <w:szCs w:val="18"/>
              </w:rPr>
              <w:t>H</w:t>
            </w:r>
            <w:r w:rsidRPr="003356BE">
              <w:rPr>
                <w:rFonts w:cstheme="minorHAnsi"/>
                <w:bCs/>
                <w:sz w:val="18"/>
                <w:szCs w:val="18"/>
              </w:rPr>
              <w:t>ow many hours?)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85646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5844228A" w14:textId="05CCB571" w:rsidR="00B7186A" w:rsidRPr="00672D20" w:rsidRDefault="00672D20" w:rsidP="003356BE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76012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48EDDA1B" w14:textId="25F89E9A" w:rsidR="00B7186A" w:rsidRPr="00672D20" w:rsidRDefault="00986A1C" w:rsidP="003356BE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67D50CB5" w14:textId="77777777" w:rsidR="00B7186A" w:rsidRPr="003356BE" w:rsidRDefault="00B7186A" w:rsidP="00875813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32D81EE3" w14:textId="77777777" w:rsidTr="00FF55C5">
        <w:tc>
          <w:tcPr>
            <w:tcW w:w="2531" w:type="pct"/>
          </w:tcPr>
          <w:p w14:paraId="118FD690" w14:textId="18911938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0C33E2">
              <w:rPr>
                <w:rFonts w:cstheme="minorHAnsi"/>
                <w:bCs/>
                <w:sz w:val="18"/>
                <w:szCs w:val="18"/>
              </w:rPr>
              <w:t>Driving: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0C33E2">
              <w:rPr>
                <w:rFonts w:cstheme="minorHAnsi"/>
                <w:bCs/>
                <w:sz w:val="18"/>
                <w:szCs w:val="18"/>
              </w:rPr>
              <w:t>Group 1 (ordinary driving licence)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14176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562719DE" w14:textId="29582C7A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50238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35184565" w14:textId="073C9AA4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7F2B152B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2882B86E" w14:textId="77777777" w:rsidTr="00FF55C5">
        <w:tc>
          <w:tcPr>
            <w:tcW w:w="2531" w:type="pct"/>
          </w:tcPr>
          <w:p w14:paraId="09F4AA6E" w14:textId="1293CC67" w:rsidR="00986A1C" w:rsidRPr="000C33E2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0C33E2">
              <w:rPr>
                <w:rFonts w:cstheme="minorHAnsi"/>
                <w:bCs/>
                <w:sz w:val="18"/>
                <w:szCs w:val="18"/>
              </w:rPr>
              <w:t>Driving: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4C44A5">
              <w:rPr>
                <w:rFonts w:cstheme="minorHAnsi"/>
                <w:bCs/>
                <w:sz w:val="18"/>
                <w:szCs w:val="18"/>
              </w:rPr>
              <w:t>Group 2 (LGV/PSV)/</w:t>
            </w:r>
            <w:r w:rsidR="00211382">
              <w:rPr>
                <w:rFonts w:cstheme="minorHAnsi"/>
                <w:bCs/>
                <w:sz w:val="18"/>
                <w:szCs w:val="18"/>
              </w:rPr>
              <w:t>l</w:t>
            </w:r>
            <w:r w:rsidRPr="004C44A5">
              <w:rPr>
                <w:rFonts w:cstheme="minorHAnsi"/>
                <w:bCs/>
                <w:sz w:val="18"/>
                <w:szCs w:val="18"/>
              </w:rPr>
              <w:t xml:space="preserve">ift </w:t>
            </w:r>
            <w:r w:rsidR="00211382">
              <w:rPr>
                <w:rFonts w:cstheme="minorHAnsi"/>
                <w:bCs/>
                <w:sz w:val="18"/>
                <w:szCs w:val="18"/>
              </w:rPr>
              <w:t>t</w:t>
            </w:r>
            <w:r w:rsidRPr="004C44A5">
              <w:rPr>
                <w:rFonts w:cstheme="minorHAnsi"/>
                <w:bCs/>
                <w:sz w:val="18"/>
                <w:szCs w:val="18"/>
              </w:rPr>
              <w:t>rucks/</w:t>
            </w:r>
            <w:r w:rsidR="00211382">
              <w:rPr>
                <w:rFonts w:cstheme="minorHAnsi"/>
                <w:bCs/>
                <w:sz w:val="18"/>
                <w:szCs w:val="18"/>
              </w:rPr>
              <w:t>o</w:t>
            </w:r>
            <w:r w:rsidRPr="004C44A5">
              <w:rPr>
                <w:rFonts w:cstheme="minorHAnsi"/>
                <w:bCs/>
                <w:sz w:val="18"/>
                <w:szCs w:val="18"/>
              </w:rPr>
              <w:t>ther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5908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0A3AE7B3" w14:textId="5FA76922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39848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10D7782D" w14:textId="537910E4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352A0807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D01314" w:rsidRPr="00420D3A" w14:paraId="5DC80A51" w14:textId="77777777" w:rsidTr="00FF55C5">
        <w:tc>
          <w:tcPr>
            <w:tcW w:w="5000" w:type="pct"/>
            <w:gridSpan w:val="4"/>
          </w:tcPr>
          <w:p w14:paraId="1F0A00A9" w14:textId="5601C277" w:rsidR="00D01314" w:rsidRPr="00AB73D0" w:rsidRDefault="00D01314" w:rsidP="000C33E2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D01314">
              <w:rPr>
                <w:rFonts w:cs="Arial"/>
                <w:sz w:val="16"/>
                <w:szCs w:val="16"/>
              </w:rPr>
              <w:t>Please specify weight of vehicle, traffic conditions, duration and frequency</w:t>
            </w:r>
          </w:p>
        </w:tc>
      </w:tr>
      <w:tr w:rsidR="00986A1C" w:rsidRPr="00420D3A" w14:paraId="58FE5B51" w14:textId="77777777" w:rsidTr="00FF55C5">
        <w:tc>
          <w:tcPr>
            <w:tcW w:w="2531" w:type="pct"/>
          </w:tcPr>
          <w:p w14:paraId="618DDAE4" w14:textId="6BC02D1B" w:rsidR="00986A1C" w:rsidRPr="001C3995" w:rsidRDefault="00986A1C" w:rsidP="00986A1C">
            <w:pPr>
              <w:spacing w:before="60" w:after="6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C3995">
              <w:rPr>
                <w:rFonts w:cstheme="minorHAnsi"/>
                <w:bCs/>
                <w:sz w:val="18"/>
                <w:szCs w:val="18"/>
              </w:rPr>
              <w:t>Lifting requirements: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62809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1A133EE9" w14:textId="01D778A4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73589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6F614191" w14:textId="423BE7BF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011D381D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15C8B69D" w14:textId="77777777" w:rsidTr="00FF55C5">
        <w:tc>
          <w:tcPr>
            <w:tcW w:w="2531" w:type="pct"/>
          </w:tcPr>
          <w:p w14:paraId="37CF7DE0" w14:textId="196A97D3" w:rsidR="00986A1C" w:rsidRPr="001C3995" w:rsidRDefault="00986A1C" w:rsidP="00986A1C">
            <w:pPr>
              <w:spacing w:before="60" w:after="6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C3995">
              <w:rPr>
                <w:rFonts w:cstheme="minorHAnsi"/>
                <w:bCs/>
                <w:sz w:val="18"/>
                <w:szCs w:val="18"/>
              </w:rPr>
              <w:t>Bending/</w:t>
            </w:r>
            <w:r w:rsidR="00211382">
              <w:rPr>
                <w:rFonts w:cstheme="minorHAnsi"/>
                <w:bCs/>
                <w:sz w:val="18"/>
                <w:szCs w:val="18"/>
              </w:rPr>
              <w:t>K</w:t>
            </w:r>
            <w:r w:rsidRPr="001C3995">
              <w:rPr>
                <w:rFonts w:cstheme="minorHAnsi"/>
                <w:bCs/>
                <w:sz w:val="18"/>
                <w:szCs w:val="18"/>
              </w:rPr>
              <w:t>neeling/</w:t>
            </w:r>
            <w:r w:rsidR="00211382">
              <w:rPr>
                <w:rFonts w:cstheme="minorHAnsi"/>
                <w:bCs/>
                <w:sz w:val="18"/>
                <w:szCs w:val="18"/>
              </w:rPr>
              <w:t>C</w:t>
            </w:r>
            <w:r w:rsidRPr="001C3995">
              <w:rPr>
                <w:rFonts w:cstheme="minorHAnsi"/>
                <w:bCs/>
                <w:sz w:val="18"/>
                <w:szCs w:val="18"/>
              </w:rPr>
              <w:t>rouching/</w:t>
            </w:r>
            <w:r w:rsidR="00211382">
              <w:rPr>
                <w:rFonts w:cstheme="minorHAnsi"/>
                <w:bCs/>
                <w:sz w:val="18"/>
                <w:szCs w:val="18"/>
              </w:rPr>
              <w:t>S</w:t>
            </w:r>
            <w:r w:rsidRPr="001C3995">
              <w:rPr>
                <w:rFonts w:cstheme="minorHAnsi"/>
                <w:bCs/>
                <w:sz w:val="18"/>
                <w:szCs w:val="18"/>
              </w:rPr>
              <w:t>quatting: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4282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2E1CC7A1" w14:textId="0F365EC3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43579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21232962" w14:textId="33DE1730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5CF7496D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541CA851" w14:textId="77777777" w:rsidTr="00FF55C5">
        <w:tc>
          <w:tcPr>
            <w:tcW w:w="2531" w:type="pct"/>
          </w:tcPr>
          <w:p w14:paraId="550B63F9" w14:textId="1BC89FBC" w:rsidR="00986A1C" w:rsidRPr="001C3995" w:rsidRDefault="00986A1C" w:rsidP="00986A1C">
            <w:pPr>
              <w:spacing w:before="60" w:after="6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C3995">
              <w:rPr>
                <w:rFonts w:cstheme="minorHAnsi"/>
                <w:bCs/>
                <w:sz w:val="18"/>
                <w:szCs w:val="18"/>
              </w:rPr>
              <w:t>Climbing requirements/</w:t>
            </w:r>
            <w:r w:rsidR="00856817">
              <w:rPr>
                <w:rFonts w:cstheme="minorHAnsi"/>
                <w:bCs/>
                <w:sz w:val="18"/>
                <w:szCs w:val="18"/>
              </w:rPr>
              <w:t>W</w:t>
            </w:r>
            <w:r w:rsidRPr="001C3995">
              <w:rPr>
                <w:rFonts w:cstheme="minorHAnsi"/>
                <w:bCs/>
                <w:sz w:val="18"/>
                <w:szCs w:val="18"/>
              </w:rPr>
              <w:t>orking at heights</w:t>
            </w:r>
            <w:r w:rsidR="00175AA1">
              <w:rPr>
                <w:rFonts w:cstheme="minorHAnsi"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6591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31073B39" w14:textId="6A2C56B0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82574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7D77C588" w14:textId="42069E5D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76E1EBB6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672C7EC4" w14:textId="77777777" w:rsidTr="00FF55C5">
        <w:tc>
          <w:tcPr>
            <w:tcW w:w="2531" w:type="pct"/>
          </w:tcPr>
          <w:p w14:paraId="46AA74A9" w14:textId="79A43812" w:rsidR="00986A1C" w:rsidRPr="001C3995" w:rsidRDefault="00986A1C" w:rsidP="00986A1C">
            <w:pPr>
              <w:spacing w:before="60" w:after="6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C3995">
              <w:rPr>
                <w:rFonts w:cstheme="minorHAnsi"/>
                <w:bCs/>
                <w:sz w:val="18"/>
                <w:szCs w:val="18"/>
              </w:rPr>
              <w:t>Confined space work: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91893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144A5BF4" w14:textId="1806CFFE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210830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03B649FB" w14:textId="5865FAF2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0340C75A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390EEF26" w14:textId="77777777" w:rsidTr="00FF55C5">
        <w:tc>
          <w:tcPr>
            <w:tcW w:w="2531" w:type="pct"/>
          </w:tcPr>
          <w:p w14:paraId="3CF1B3B5" w14:textId="4A550CD8" w:rsidR="00986A1C" w:rsidRPr="001C3995" w:rsidRDefault="00986A1C" w:rsidP="00986A1C">
            <w:pPr>
              <w:spacing w:before="60" w:after="6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C3995">
              <w:rPr>
                <w:rFonts w:cstheme="minorHAnsi"/>
                <w:bCs/>
                <w:sz w:val="18"/>
                <w:szCs w:val="18"/>
              </w:rPr>
              <w:t>Work in wet/hot/cold environments: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4899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1F87F7E8" w14:textId="5B58EE2E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89593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3E3E3588" w14:textId="7DB6337F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7398695C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7697B5D9" w14:textId="77777777" w:rsidTr="00FF55C5">
        <w:tc>
          <w:tcPr>
            <w:tcW w:w="2531" w:type="pct"/>
          </w:tcPr>
          <w:p w14:paraId="1EC9AFCA" w14:textId="26DFAD91" w:rsidR="00986A1C" w:rsidRPr="001C3995" w:rsidRDefault="00986A1C" w:rsidP="00986A1C">
            <w:pPr>
              <w:spacing w:before="60" w:after="6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C3995">
              <w:rPr>
                <w:rFonts w:cstheme="minorHAnsi"/>
                <w:bCs/>
                <w:sz w:val="18"/>
                <w:szCs w:val="18"/>
              </w:rPr>
              <w:t>Shift work including nights: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67918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3A699154" w14:textId="51E298B4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46813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7EF91F26" w14:textId="7D091E1C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362CFAA1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5173678C" w14:textId="77777777" w:rsidTr="00FF55C5">
        <w:tc>
          <w:tcPr>
            <w:tcW w:w="2531" w:type="pct"/>
          </w:tcPr>
          <w:p w14:paraId="536ABFE9" w14:textId="6D0D8EFF" w:rsidR="00986A1C" w:rsidRPr="001C3995" w:rsidRDefault="00986A1C" w:rsidP="00986A1C">
            <w:pPr>
              <w:spacing w:before="60" w:after="6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C3995">
              <w:rPr>
                <w:rFonts w:cstheme="minorHAnsi"/>
                <w:bCs/>
                <w:sz w:val="18"/>
                <w:szCs w:val="18"/>
              </w:rPr>
              <w:t>Working alone/Home working: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47321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415135B8" w14:textId="711679C5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68015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6386B925" w14:textId="064A5D07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4279B076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18F39273" w14:textId="77777777" w:rsidTr="00FF55C5">
        <w:tc>
          <w:tcPr>
            <w:tcW w:w="2531" w:type="pct"/>
            <w:vAlign w:val="center"/>
          </w:tcPr>
          <w:p w14:paraId="3778903C" w14:textId="30188CED" w:rsidR="00986A1C" w:rsidRPr="001C3995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C3995">
              <w:rPr>
                <w:rFonts w:cs="Arial"/>
                <w:sz w:val="18"/>
                <w:szCs w:val="18"/>
              </w:rPr>
              <w:t>Close vision work: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51843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2742191A" w14:textId="6DDF7CBA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96341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2DC9C2FA" w14:textId="31C0EBB3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3049C411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37503020" w14:textId="77777777" w:rsidTr="00FF55C5">
        <w:tc>
          <w:tcPr>
            <w:tcW w:w="2531" w:type="pct"/>
            <w:vAlign w:val="center"/>
          </w:tcPr>
          <w:p w14:paraId="043C027C" w14:textId="1A76D8BE" w:rsidR="00986A1C" w:rsidRPr="001C3995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C3995">
              <w:rPr>
                <w:rFonts w:cs="Arial"/>
                <w:sz w:val="18"/>
                <w:szCs w:val="18"/>
              </w:rPr>
              <w:t>Work requiring precise hand/eye coordination: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62832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0D380573" w14:textId="511EFCE1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88791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3935BB4F" w14:textId="2CD82F30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5D5F97D2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5A18FA28" w14:textId="77777777" w:rsidTr="00FF55C5">
        <w:tc>
          <w:tcPr>
            <w:tcW w:w="2531" w:type="pct"/>
            <w:vAlign w:val="center"/>
          </w:tcPr>
          <w:p w14:paraId="2D798634" w14:textId="0B41A474" w:rsidR="00986A1C" w:rsidRPr="001C3995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C3995">
              <w:rPr>
                <w:rFonts w:cs="Arial"/>
                <w:sz w:val="18"/>
                <w:szCs w:val="18"/>
              </w:rPr>
              <w:t>DSE (VDU) work: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99845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2A1E501C" w14:textId="63A4A6A6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32708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67F40621" w14:textId="3E9A0FA3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179C1687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6D826F5F" w14:textId="77777777" w:rsidTr="00FF55C5">
        <w:tc>
          <w:tcPr>
            <w:tcW w:w="2531" w:type="pct"/>
            <w:vAlign w:val="center"/>
          </w:tcPr>
          <w:p w14:paraId="1BC4BB7B" w14:textId="3FF784A0" w:rsidR="00986A1C" w:rsidRPr="001C3995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C3995">
              <w:rPr>
                <w:rFonts w:cs="Arial"/>
                <w:sz w:val="18"/>
                <w:szCs w:val="18"/>
              </w:rPr>
              <w:t>Public contact: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54271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655930ED" w14:textId="3756B82E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08668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29B6ECBC" w14:textId="14E49FFE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69A4ACB4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01C46B9C" w14:textId="77777777" w:rsidTr="00FF55C5">
        <w:tc>
          <w:tcPr>
            <w:tcW w:w="2531" w:type="pct"/>
            <w:vAlign w:val="center"/>
          </w:tcPr>
          <w:p w14:paraId="1698F8E9" w14:textId="67610295" w:rsidR="00986A1C" w:rsidRPr="001C3995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C3995">
              <w:rPr>
                <w:rFonts w:cs="Arial"/>
                <w:sz w:val="18"/>
                <w:szCs w:val="18"/>
              </w:rPr>
              <w:t>Work involving call handling: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52362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0591D140" w14:textId="21DAA09A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57169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4615261E" w14:textId="5B4FF8CE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34642AA2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370900B6" w14:textId="77777777" w:rsidTr="00FF55C5">
        <w:tc>
          <w:tcPr>
            <w:tcW w:w="2531" w:type="pct"/>
            <w:vAlign w:val="center"/>
          </w:tcPr>
          <w:p w14:paraId="3EC79DE0" w14:textId="6F6D1EC1" w:rsidR="00986A1C" w:rsidRPr="001C3995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C3995">
              <w:rPr>
                <w:rFonts w:cs="Arial"/>
                <w:sz w:val="18"/>
                <w:szCs w:val="18"/>
              </w:rPr>
              <w:t>Work in dust/fumes/gases/vapours: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79549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0B005F8A" w14:textId="21293A4F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57806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285DD759" w14:textId="45AEBF04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331B3D3C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1069A195" w14:textId="77777777" w:rsidTr="00FF55C5">
        <w:tc>
          <w:tcPr>
            <w:tcW w:w="2531" w:type="pct"/>
            <w:vAlign w:val="center"/>
          </w:tcPr>
          <w:p w14:paraId="3F74041C" w14:textId="3F6884D4" w:rsidR="00986A1C" w:rsidRPr="001C3995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C3995">
              <w:rPr>
                <w:rFonts w:cs="Arial"/>
                <w:sz w:val="18"/>
                <w:szCs w:val="18"/>
              </w:rPr>
              <w:t>Work with vibrating tools: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23786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60CE7F2F" w14:textId="5BE2DFE2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43182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6CF2262F" w14:textId="29B3BC5E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20AFB96F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40352D15" w14:textId="77777777" w:rsidTr="00FF55C5">
        <w:tc>
          <w:tcPr>
            <w:tcW w:w="2531" w:type="pct"/>
            <w:vAlign w:val="center"/>
          </w:tcPr>
          <w:p w14:paraId="3FE0A2C4" w14:textId="530F56E5" w:rsidR="00986A1C" w:rsidRPr="001C3995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C3995">
              <w:rPr>
                <w:rFonts w:cs="Arial"/>
                <w:sz w:val="18"/>
                <w:szCs w:val="18"/>
              </w:rPr>
              <w:t>Work with skin irritants: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7603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27D0FF30" w14:textId="6F4E1EC3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98508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17DAA0F1" w14:textId="22FF1D05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395D027C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1D2DCEF1" w14:textId="77777777" w:rsidTr="00FF55C5">
        <w:tc>
          <w:tcPr>
            <w:tcW w:w="2531" w:type="pct"/>
            <w:tcBorders>
              <w:bottom w:val="nil"/>
            </w:tcBorders>
            <w:vAlign w:val="center"/>
          </w:tcPr>
          <w:p w14:paraId="20D16D14" w14:textId="7DFE5E10" w:rsidR="00986A1C" w:rsidRPr="001C3995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C3995">
              <w:rPr>
                <w:rFonts w:cs="Arial"/>
                <w:sz w:val="18"/>
                <w:szCs w:val="18"/>
              </w:rPr>
              <w:t xml:space="preserve">Work requiring </w:t>
            </w:r>
            <w:r w:rsidR="00856817">
              <w:rPr>
                <w:rFonts w:cs="Arial"/>
                <w:sz w:val="18"/>
                <w:szCs w:val="18"/>
              </w:rPr>
              <w:t>p</w:t>
            </w:r>
            <w:r w:rsidRPr="001C3995">
              <w:rPr>
                <w:rFonts w:cs="Arial"/>
                <w:sz w:val="18"/>
                <w:szCs w:val="18"/>
              </w:rPr>
              <w:t xml:space="preserve">ersonal </w:t>
            </w:r>
            <w:r w:rsidR="00856817">
              <w:rPr>
                <w:rFonts w:cs="Arial"/>
                <w:sz w:val="18"/>
                <w:szCs w:val="18"/>
              </w:rPr>
              <w:t>p</w:t>
            </w:r>
            <w:r w:rsidRPr="001C3995">
              <w:rPr>
                <w:rFonts w:cs="Arial"/>
                <w:sz w:val="18"/>
                <w:szCs w:val="18"/>
              </w:rPr>
              <w:t xml:space="preserve">rotective </w:t>
            </w:r>
            <w:r w:rsidR="00856817">
              <w:rPr>
                <w:rFonts w:cs="Arial"/>
                <w:sz w:val="18"/>
                <w:szCs w:val="18"/>
              </w:rPr>
              <w:t>e</w:t>
            </w:r>
            <w:r w:rsidRPr="001C3995">
              <w:rPr>
                <w:rFonts w:cs="Arial"/>
                <w:sz w:val="18"/>
                <w:szCs w:val="18"/>
              </w:rPr>
              <w:t>quipment: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93801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tcBorders>
                  <w:bottom w:val="nil"/>
                </w:tcBorders>
                <w:vAlign w:val="center"/>
              </w:tcPr>
              <w:p w14:paraId="1D525ABB" w14:textId="75CDDF33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66943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tcBorders>
                  <w:bottom w:val="nil"/>
                </w:tcBorders>
                <w:vAlign w:val="center"/>
              </w:tcPr>
              <w:p w14:paraId="7B6F6FD4" w14:textId="75F893F2" w:rsidR="00986A1C" w:rsidRPr="00672D20" w:rsidRDefault="00986A1C" w:rsidP="00986A1C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 w:rsidRPr="00672D2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tcBorders>
              <w:bottom w:val="nil"/>
            </w:tcBorders>
            <w:shd w:val="clear" w:color="auto" w:fill="E6E6E6"/>
          </w:tcPr>
          <w:p w14:paraId="7D22052F" w14:textId="77777777" w:rsidR="00986A1C" w:rsidRPr="003356BE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86A1C" w:rsidRPr="00420D3A" w14:paraId="61BF04B5" w14:textId="77777777" w:rsidTr="00FF55C5">
        <w:tc>
          <w:tcPr>
            <w:tcW w:w="2531" w:type="pct"/>
            <w:tcBorders>
              <w:top w:val="nil"/>
              <w:bottom w:val="nil"/>
              <w:right w:val="nil"/>
            </w:tcBorders>
            <w:vAlign w:val="center"/>
          </w:tcPr>
          <w:p w14:paraId="330CA5F4" w14:textId="77777777" w:rsidR="00986A1C" w:rsidRPr="001C3995" w:rsidRDefault="00986A1C" w:rsidP="00986A1C">
            <w:pPr>
              <w:tabs>
                <w:tab w:val="left" w:pos="1218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75E55" w14:textId="77777777" w:rsidR="00986A1C" w:rsidRPr="000C33E2" w:rsidRDefault="00986A1C" w:rsidP="00986A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A8A71" w14:textId="77777777" w:rsidR="00986A1C" w:rsidRPr="003356BE" w:rsidRDefault="00986A1C" w:rsidP="00986A1C">
            <w:pPr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</w:tcBorders>
          </w:tcPr>
          <w:p w14:paraId="419DE74B" w14:textId="77777777" w:rsidR="00986A1C" w:rsidRPr="003356BE" w:rsidRDefault="00986A1C" w:rsidP="00986A1C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0850FD1D" w14:textId="77777777" w:rsidR="00BE675F" w:rsidRDefault="00BE675F">
      <w:r>
        <w:br w:type="page"/>
      </w:r>
    </w:p>
    <w:tbl>
      <w:tblPr>
        <w:tblStyle w:val="TableGrid"/>
        <w:tblW w:w="495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7"/>
        <w:gridCol w:w="681"/>
        <w:gridCol w:w="681"/>
        <w:gridCol w:w="3747"/>
      </w:tblGrid>
      <w:tr w:rsidR="00986A1C" w:rsidRPr="00420D3A" w14:paraId="51DA7059" w14:textId="77777777" w:rsidTr="00FF55C5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739FBB1E" w14:textId="78D1164A" w:rsidR="00986A1C" w:rsidRPr="009735BA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27B8B">
              <w:rPr>
                <w:rFonts w:cstheme="minorHAnsi"/>
                <w:b/>
                <w:bCs/>
                <w:sz w:val="18"/>
                <w:szCs w:val="18"/>
              </w:rPr>
              <w:lastRenderedPageBreak/>
              <w:t>Does the employee need assistance with any of the following during the appointment:</w:t>
            </w:r>
          </w:p>
        </w:tc>
      </w:tr>
      <w:tr w:rsidR="00986A1C" w:rsidRPr="00420D3A" w14:paraId="0FD6268E" w14:textId="77777777" w:rsidTr="00FF55C5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E9FB456" w14:textId="77777777" w:rsidR="00986A1C" w:rsidRPr="00E27B8B" w:rsidRDefault="00986A1C" w:rsidP="00986A1C">
            <w:pPr>
              <w:tabs>
                <w:tab w:val="left" w:pos="1218"/>
              </w:tabs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86A1C" w:rsidRPr="00420D3A" w14:paraId="461E5E0F" w14:textId="77777777" w:rsidTr="00FF55C5">
        <w:tc>
          <w:tcPr>
            <w:tcW w:w="2531" w:type="pct"/>
            <w:tcBorders>
              <w:top w:val="nil"/>
            </w:tcBorders>
          </w:tcPr>
          <w:p w14:paraId="07A8311A" w14:textId="739E7958" w:rsidR="00986A1C" w:rsidRPr="009735BA" w:rsidRDefault="00986A1C" w:rsidP="00986A1C">
            <w:pPr>
              <w:tabs>
                <w:tab w:val="left" w:pos="1218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09659D">
              <w:rPr>
                <w:rFonts w:cstheme="minorHAnsi"/>
                <w:b/>
                <w:sz w:val="18"/>
                <w:szCs w:val="18"/>
              </w:rPr>
              <w:t>Requirement</w:t>
            </w:r>
          </w:p>
        </w:tc>
        <w:tc>
          <w:tcPr>
            <w:tcW w:w="329" w:type="pct"/>
            <w:tcBorders>
              <w:top w:val="nil"/>
            </w:tcBorders>
            <w:vAlign w:val="center"/>
          </w:tcPr>
          <w:p w14:paraId="5A7061CC" w14:textId="1CA88BBE" w:rsidR="00986A1C" w:rsidRPr="009735BA" w:rsidRDefault="00986A1C" w:rsidP="00986A1C">
            <w:pPr>
              <w:spacing w:before="60" w:after="6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735BA">
              <w:rPr>
                <w:rFonts w:cstheme="min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329" w:type="pct"/>
            <w:tcBorders>
              <w:top w:val="nil"/>
            </w:tcBorders>
            <w:vAlign w:val="center"/>
          </w:tcPr>
          <w:p w14:paraId="2464C785" w14:textId="0905C92D" w:rsidR="00986A1C" w:rsidRPr="009735BA" w:rsidRDefault="00986A1C" w:rsidP="00986A1C">
            <w:pPr>
              <w:spacing w:before="60" w:after="6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9735BA">
              <w:rPr>
                <w:rFonts w:cstheme="min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1811" w:type="pct"/>
            <w:tcBorders>
              <w:top w:val="nil"/>
            </w:tcBorders>
          </w:tcPr>
          <w:p w14:paraId="49470F2F" w14:textId="3E036BF6" w:rsidR="00986A1C" w:rsidRPr="009735BA" w:rsidRDefault="00986A1C" w:rsidP="00986A1C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9735BA">
              <w:rPr>
                <w:rFonts w:cstheme="minorHAnsi"/>
                <w:b/>
                <w:sz w:val="18"/>
                <w:szCs w:val="18"/>
                <w:lang w:val="en-US"/>
              </w:rPr>
              <w:t>Comments</w:t>
            </w:r>
          </w:p>
        </w:tc>
      </w:tr>
      <w:tr w:rsidR="00AF56C1" w:rsidRPr="00420D3A" w14:paraId="0DDDA6A5" w14:textId="77777777" w:rsidTr="00FF55C5">
        <w:tc>
          <w:tcPr>
            <w:tcW w:w="2531" w:type="pct"/>
            <w:vAlign w:val="center"/>
          </w:tcPr>
          <w:p w14:paraId="2ABFBE25" w14:textId="514BEA36" w:rsidR="00AF56C1" w:rsidRPr="009735BA" w:rsidRDefault="00AF56C1" w:rsidP="00111A61">
            <w:pPr>
              <w:tabs>
                <w:tab w:val="left" w:pos="1218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9735BA">
              <w:rPr>
                <w:rFonts w:cs="Arial"/>
                <w:sz w:val="18"/>
                <w:szCs w:val="18"/>
              </w:rPr>
              <w:t>Wheelchair access required?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91315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18EE6C42" w14:textId="64272299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28865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0DBBD926" w14:textId="4C672518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7A8650FB" w14:textId="77777777" w:rsidR="00AF56C1" w:rsidRPr="009735BA" w:rsidRDefault="00AF56C1" w:rsidP="00AF56C1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F56C1" w:rsidRPr="00420D3A" w14:paraId="504DA927" w14:textId="77777777" w:rsidTr="00FF55C5">
        <w:tc>
          <w:tcPr>
            <w:tcW w:w="2531" w:type="pct"/>
            <w:vAlign w:val="center"/>
          </w:tcPr>
          <w:p w14:paraId="51D77F2F" w14:textId="79B23878" w:rsidR="00AF56C1" w:rsidRPr="009735BA" w:rsidRDefault="00AF56C1" w:rsidP="00111A61">
            <w:pPr>
              <w:tabs>
                <w:tab w:val="left" w:pos="1218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9735BA">
              <w:rPr>
                <w:rFonts w:cs="Arial"/>
                <w:sz w:val="18"/>
                <w:szCs w:val="18"/>
              </w:rPr>
              <w:t>Mobility issues</w:t>
            </w:r>
            <w:r w:rsidR="008D0D09">
              <w:rPr>
                <w:rFonts w:cs="Arial"/>
                <w:sz w:val="18"/>
                <w:szCs w:val="18"/>
              </w:rPr>
              <w:t xml:space="preserve"> (example</w:t>
            </w:r>
            <w:r w:rsidR="004C5FA4">
              <w:rPr>
                <w:rFonts w:cs="Arial"/>
                <w:sz w:val="18"/>
                <w:szCs w:val="18"/>
              </w:rPr>
              <w:t xml:space="preserve">: difficulty walking long distances </w:t>
            </w:r>
            <w:r w:rsidR="00FF55C5">
              <w:rPr>
                <w:rFonts w:cs="Arial"/>
                <w:sz w:val="18"/>
                <w:szCs w:val="18"/>
              </w:rPr>
              <w:br/>
            </w:r>
            <w:r w:rsidR="004C5FA4">
              <w:rPr>
                <w:rFonts w:cs="Arial"/>
                <w:sz w:val="18"/>
                <w:szCs w:val="18"/>
              </w:rPr>
              <w:t>or climbing</w:t>
            </w:r>
            <w:r w:rsidR="00EC5498">
              <w:rPr>
                <w:rFonts w:cs="Arial"/>
                <w:sz w:val="18"/>
                <w:szCs w:val="18"/>
              </w:rPr>
              <w:t xml:space="preserve"> stairs)</w:t>
            </w:r>
            <w:r w:rsidRPr="009735BA">
              <w:rPr>
                <w:rFonts w:cs="Arial"/>
                <w:sz w:val="18"/>
                <w:szCs w:val="18"/>
              </w:rPr>
              <w:t>?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55343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5337115B" w14:textId="2C06D792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11332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02A1B464" w14:textId="1D88CB51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10921C20" w14:textId="77777777" w:rsidR="00AF56C1" w:rsidRPr="009735BA" w:rsidRDefault="00AF56C1" w:rsidP="00AF56C1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F56C1" w:rsidRPr="00420D3A" w14:paraId="6A73E307" w14:textId="77777777" w:rsidTr="00FF55C5">
        <w:tc>
          <w:tcPr>
            <w:tcW w:w="2531" w:type="pct"/>
            <w:vAlign w:val="center"/>
          </w:tcPr>
          <w:p w14:paraId="3943D2BD" w14:textId="762C6214" w:rsidR="00AF56C1" w:rsidRPr="009735BA" w:rsidRDefault="00AF56C1" w:rsidP="00111A61">
            <w:pPr>
              <w:tabs>
                <w:tab w:val="left" w:pos="1218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9735BA">
              <w:rPr>
                <w:rFonts w:cs="Arial"/>
                <w:sz w:val="18"/>
                <w:szCs w:val="18"/>
              </w:rPr>
              <w:t xml:space="preserve">Hearing </w:t>
            </w:r>
            <w:r w:rsidR="00856817">
              <w:rPr>
                <w:rFonts w:cs="Arial"/>
                <w:sz w:val="18"/>
                <w:szCs w:val="18"/>
              </w:rPr>
              <w:t>i</w:t>
            </w:r>
            <w:r w:rsidRPr="009735BA">
              <w:rPr>
                <w:rFonts w:cs="Arial"/>
                <w:sz w:val="18"/>
                <w:szCs w:val="18"/>
              </w:rPr>
              <w:t>mpairment?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43651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79F86D48" w14:textId="23EC9CA6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68173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4A854E14" w14:textId="474244F3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771136E5" w14:textId="77777777" w:rsidR="00AF56C1" w:rsidRPr="009735BA" w:rsidRDefault="00AF56C1" w:rsidP="00AF56C1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F56C1" w:rsidRPr="00420D3A" w14:paraId="5501BD2D" w14:textId="77777777" w:rsidTr="00FF55C5">
        <w:tc>
          <w:tcPr>
            <w:tcW w:w="2531" w:type="pct"/>
            <w:vAlign w:val="center"/>
          </w:tcPr>
          <w:p w14:paraId="24DCCE7E" w14:textId="46E6E616" w:rsidR="00AF56C1" w:rsidRPr="009735BA" w:rsidRDefault="00AF56C1" w:rsidP="00111A61">
            <w:pPr>
              <w:tabs>
                <w:tab w:val="left" w:pos="1218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9735BA">
              <w:rPr>
                <w:rFonts w:cs="Arial"/>
                <w:sz w:val="18"/>
                <w:szCs w:val="18"/>
              </w:rPr>
              <w:t xml:space="preserve">Vision </w:t>
            </w:r>
            <w:r w:rsidR="00856817">
              <w:rPr>
                <w:rFonts w:cs="Arial"/>
                <w:sz w:val="18"/>
                <w:szCs w:val="18"/>
              </w:rPr>
              <w:t>i</w:t>
            </w:r>
            <w:r w:rsidRPr="009735BA">
              <w:rPr>
                <w:rFonts w:cs="Arial"/>
                <w:sz w:val="18"/>
                <w:szCs w:val="18"/>
              </w:rPr>
              <w:t>mpairment?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23998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45EA6EB2" w14:textId="545C0467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87157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4DA581F9" w14:textId="6921D35C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61780918" w14:textId="77777777" w:rsidR="00AF56C1" w:rsidRPr="009735BA" w:rsidRDefault="00AF56C1" w:rsidP="00AF56C1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F56C1" w:rsidRPr="00420D3A" w14:paraId="70812A49" w14:textId="77777777" w:rsidTr="00FF55C5">
        <w:tc>
          <w:tcPr>
            <w:tcW w:w="2531" w:type="pct"/>
            <w:vAlign w:val="center"/>
          </w:tcPr>
          <w:p w14:paraId="631DBA6B" w14:textId="2B32DDFB" w:rsidR="00AF56C1" w:rsidRPr="009735BA" w:rsidRDefault="00AF56C1" w:rsidP="00111A61">
            <w:pPr>
              <w:tabs>
                <w:tab w:val="left" w:pos="1218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9735BA">
              <w:rPr>
                <w:rFonts w:cs="Arial"/>
                <w:sz w:val="18"/>
                <w:szCs w:val="18"/>
              </w:rPr>
              <w:t xml:space="preserve">Speech </w:t>
            </w:r>
            <w:r w:rsidR="00856817">
              <w:rPr>
                <w:rFonts w:cs="Arial"/>
                <w:sz w:val="18"/>
                <w:szCs w:val="18"/>
              </w:rPr>
              <w:t>i</w:t>
            </w:r>
            <w:r w:rsidRPr="009735BA">
              <w:rPr>
                <w:rFonts w:cs="Arial"/>
                <w:sz w:val="18"/>
                <w:szCs w:val="18"/>
              </w:rPr>
              <w:t>mpediment?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95514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0685832D" w14:textId="35BD6D90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1749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4B0602D4" w14:textId="3F20FA44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40A762AC" w14:textId="77777777" w:rsidR="00AF56C1" w:rsidRPr="009735BA" w:rsidRDefault="00AF56C1" w:rsidP="00AF56C1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F56C1" w:rsidRPr="00420D3A" w14:paraId="7E4DA7E0" w14:textId="77777777" w:rsidTr="00FF55C5">
        <w:tc>
          <w:tcPr>
            <w:tcW w:w="2531" w:type="pct"/>
            <w:vAlign w:val="center"/>
          </w:tcPr>
          <w:p w14:paraId="7701F00D" w14:textId="393EA1AE" w:rsidR="00AF56C1" w:rsidRPr="009735BA" w:rsidRDefault="00AF56C1" w:rsidP="00111A61">
            <w:pPr>
              <w:tabs>
                <w:tab w:val="left" w:pos="1218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9735BA">
              <w:rPr>
                <w:rFonts w:cs="Arial"/>
                <w:sz w:val="18"/>
                <w:szCs w:val="18"/>
              </w:rPr>
              <w:t>Language barrier</w:t>
            </w:r>
            <w:r w:rsidR="006C5477">
              <w:rPr>
                <w:rFonts w:cs="Arial"/>
                <w:sz w:val="18"/>
                <w:szCs w:val="18"/>
              </w:rPr>
              <w:t>?</w:t>
            </w:r>
            <w:r w:rsidRPr="009735BA">
              <w:rPr>
                <w:rFonts w:cs="Arial"/>
                <w:sz w:val="18"/>
                <w:szCs w:val="18"/>
              </w:rPr>
              <w:t xml:space="preserve"> </w:t>
            </w:r>
            <w:r w:rsidR="002C1E09" w:rsidRPr="002C1E09">
              <w:rPr>
                <w:rFonts w:cs="Arial"/>
                <w:sz w:val="18"/>
                <w:szCs w:val="18"/>
              </w:rPr>
              <w:t xml:space="preserve">(If required, </w:t>
            </w:r>
            <w:r w:rsidR="00823E39">
              <w:rPr>
                <w:rFonts w:cs="Arial"/>
                <w:sz w:val="18"/>
                <w:szCs w:val="18"/>
              </w:rPr>
              <w:t>e</w:t>
            </w:r>
            <w:r w:rsidR="002C1E09" w:rsidRPr="002C1E09">
              <w:rPr>
                <w:rFonts w:cs="Arial"/>
                <w:sz w:val="18"/>
                <w:szCs w:val="18"/>
              </w:rPr>
              <w:t>mployer/</w:t>
            </w:r>
            <w:r w:rsidR="00823E39">
              <w:rPr>
                <w:rFonts w:cs="Arial"/>
                <w:sz w:val="18"/>
                <w:szCs w:val="18"/>
              </w:rPr>
              <w:t>e</w:t>
            </w:r>
            <w:r w:rsidR="002C1E09" w:rsidRPr="002C1E09">
              <w:rPr>
                <w:rFonts w:cs="Arial"/>
                <w:sz w:val="18"/>
                <w:szCs w:val="18"/>
              </w:rPr>
              <w:t xml:space="preserve">mployee will need </w:t>
            </w:r>
            <w:r w:rsidR="00111A61">
              <w:rPr>
                <w:rFonts w:cs="Arial"/>
                <w:sz w:val="18"/>
                <w:szCs w:val="18"/>
              </w:rPr>
              <w:br/>
            </w:r>
            <w:r w:rsidR="002C1E09" w:rsidRPr="002C1E09">
              <w:rPr>
                <w:rFonts w:cs="Arial"/>
                <w:sz w:val="18"/>
                <w:szCs w:val="18"/>
              </w:rPr>
              <w:t xml:space="preserve">to arrange </w:t>
            </w:r>
            <w:r w:rsidR="00330A63" w:rsidRPr="00330A63">
              <w:rPr>
                <w:rFonts w:cs="Arial"/>
                <w:sz w:val="18"/>
                <w:szCs w:val="18"/>
              </w:rPr>
              <w:t>an interpreter</w:t>
            </w:r>
            <w:r w:rsidR="002C1E09" w:rsidRPr="002C1E09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17476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20632746" w14:textId="6F2DCB15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-178372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vAlign w:val="center"/>
              </w:tcPr>
              <w:p w14:paraId="16E66859" w14:textId="4AD4D04D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shd w:val="clear" w:color="auto" w:fill="E6E6E6"/>
          </w:tcPr>
          <w:p w14:paraId="203DCF7D" w14:textId="77777777" w:rsidR="00AF56C1" w:rsidRPr="009735BA" w:rsidRDefault="00AF56C1" w:rsidP="00AF56C1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F56C1" w:rsidRPr="00420D3A" w14:paraId="3578066A" w14:textId="77777777" w:rsidTr="00FF55C5">
        <w:trPr>
          <w:trHeight w:val="1440"/>
        </w:trPr>
        <w:tc>
          <w:tcPr>
            <w:tcW w:w="2531" w:type="pct"/>
            <w:tcBorders>
              <w:bottom w:val="nil"/>
            </w:tcBorders>
          </w:tcPr>
          <w:p w14:paraId="4C5823AC" w14:textId="589AEFE4" w:rsidR="00AF56C1" w:rsidRPr="009735BA" w:rsidRDefault="00AF56C1" w:rsidP="00111A61">
            <w:pPr>
              <w:tabs>
                <w:tab w:val="left" w:pos="1218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9735BA">
              <w:rPr>
                <w:rFonts w:cs="Arial"/>
                <w:sz w:val="18"/>
                <w:szCs w:val="18"/>
              </w:rPr>
              <w:t>Other (please detail in comments)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13221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tcBorders>
                  <w:bottom w:val="nil"/>
                </w:tcBorders>
              </w:tcPr>
              <w:p w14:paraId="6C5D6E66" w14:textId="6147F48F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96053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9" w:type="pct"/>
                <w:tcBorders>
                  <w:bottom w:val="nil"/>
                </w:tcBorders>
              </w:tcPr>
              <w:p w14:paraId="576134FE" w14:textId="55484220" w:rsidR="00AF56C1" w:rsidRPr="009735BA" w:rsidRDefault="00AF56C1" w:rsidP="00AF56C1">
                <w:pPr>
                  <w:spacing w:before="60" w:after="6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11" w:type="pct"/>
            <w:tcBorders>
              <w:bottom w:val="nil"/>
            </w:tcBorders>
            <w:shd w:val="clear" w:color="auto" w:fill="E6E6E6"/>
          </w:tcPr>
          <w:p w14:paraId="473ACA84" w14:textId="77777777" w:rsidR="00AF56C1" w:rsidRPr="009735BA" w:rsidRDefault="00AF56C1" w:rsidP="00AF56C1">
            <w:pPr>
              <w:spacing w:before="60" w:after="6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E60548" w:rsidRPr="00420D3A" w14:paraId="53293E6E" w14:textId="77777777" w:rsidTr="00FF55C5"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14:paraId="7EA9CCF8" w14:textId="5000F8CF" w:rsidR="00E60548" w:rsidRPr="00674C6F" w:rsidRDefault="00674C6F" w:rsidP="009735BA">
            <w:pPr>
              <w:spacing w:before="60" w:after="60"/>
              <w:rPr>
                <w:rFonts w:cstheme="minorHAnsi"/>
                <w:b/>
                <w:bCs/>
                <w:sz w:val="18"/>
                <w:szCs w:val="18"/>
              </w:rPr>
            </w:pPr>
            <w:r w:rsidRPr="00674C6F">
              <w:rPr>
                <w:rFonts w:cstheme="minorHAnsi"/>
                <w:b/>
                <w:bCs/>
                <w:sz w:val="18"/>
                <w:szCs w:val="18"/>
              </w:rPr>
              <w:t xml:space="preserve">Terms and </w:t>
            </w:r>
            <w:r w:rsidR="00F7743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674C6F">
              <w:rPr>
                <w:rFonts w:cstheme="minorHAnsi"/>
                <w:b/>
                <w:bCs/>
                <w:sz w:val="18"/>
                <w:szCs w:val="18"/>
              </w:rPr>
              <w:t xml:space="preserve">onditions of </w:t>
            </w:r>
            <w:r w:rsidR="00F7743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674C6F">
              <w:rPr>
                <w:rFonts w:cstheme="minorHAnsi"/>
                <w:b/>
                <w:bCs/>
                <w:sz w:val="18"/>
                <w:szCs w:val="18"/>
              </w:rPr>
              <w:t>ervice</w:t>
            </w:r>
          </w:p>
        </w:tc>
      </w:tr>
      <w:tr w:rsidR="001B7193" w:rsidRPr="00420D3A" w14:paraId="373AC56A" w14:textId="77777777" w:rsidTr="00FF55C5"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14:paraId="56722BD2" w14:textId="50560E44" w:rsidR="001B7193" w:rsidRPr="001E1598" w:rsidRDefault="001B7193" w:rsidP="00B973B1">
            <w:pPr>
              <w:pStyle w:val="BulletList3"/>
              <w:numPr>
                <w:ilvl w:val="0"/>
                <w:numId w:val="37"/>
              </w:numPr>
              <w:ind w:left="360"/>
              <w:rPr>
                <w:color w:val="7F35B2"/>
                <w:sz w:val="18"/>
                <w:szCs w:val="20"/>
              </w:rPr>
            </w:pPr>
            <w:r w:rsidRPr="001B7193">
              <w:rPr>
                <w:sz w:val="18"/>
                <w:szCs w:val="20"/>
              </w:rPr>
              <w:t xml:space="preserve">Ensure your employee has understood the purpose of, and consented to, the consultation prior to the referral </w:t>
            </w:r>
            <w:r w:rsidR="000D5B9A">
              <w:rPr>
                <w:sz w:val="18"/>
                <w:szCs w:val="20"/>
              </w:rPr>
              <w:br/>
            </w:r>
            <w:r w:rsidRPr="001B7193">
              <w:rPr>
                <w:sz w:val="18"/>
                <w:szCs w:val="20"/>
              </w:rPr>
              <w:t>to WTW</w:t>
            </w:r>
          </w:p>
          <w:p w14:paraId="490C9366" w14:textId="5520F915" w:rsidR="00A514EF" w:rsidRPr="001B7193" w:rsidRDefault="00A514EF" w:rsidP="00B973B1">
            <w:pPr>
              <w:pStyle w:val="BulletList3"/>
              <w:numPr>
                <w:ilvl w:val="0"/>
                <w:numId w:val="37"/>
              </w:numPr>
              <w:ind w:left="360"/>
              <w:rPr>
                <w:color w:val="7F35B2"/>
                <w:sz w:val="18"/>
                <w:szCs w:val="20"/>
              </w:rPr>
            </w:pPr>
            <w:r>
              <w:rPr>
                <w:sz w:val="18"/>
                <w:szCs w:val="20"/>
              </w:rPr>
              <w:t>Where reports are shared electronically, employees will receive a one-time password via SMS to access their report securely</w:t>
            </w:r>
          </w:p>
          <w:p w14:paraId="7507F88B" w14:textId="106E2438" w:rsidR="001B7193" w:rsidRPr="001B7193" w:rsidRDefault="001B7193" w:rsidP="00B973B1">
            <w:pPr>
              <w:pStyle w:val="BulletList3"/>
              <w:numPr>
                <w:ilvl w:val="0"/>
                <w:numId w:val="37"/>
              </w:numPr>
              <w:ind w:left="360"/>
              <w:rPr>
                <w:color w:val="7F35B2"/>
                <w:sz w:val="18"/>
                <w:szCs w:val="20"/>
              </w:rPr>
            </w:pPr>
            <w:r w:rsidRPr="001B7193">
              <w:rPr>
                <w:sz w:val="18"/>
                <w:szCs w:val="20"/>
              </w:rPr>
              <w:t xml:space="preserve">Please note, unless management referral forms and consent forms are completed in full, WTW may be unable to </w:t>
            </w:r>
            <w:r w:rsidR="00B973B1">
              <w:rPr>
                <w:sz w:val="18"/>
                <w:szCs w:val="20"/>
              </w:rPr>
              <w:br/>
            </w:r>
            <w:r w:rsidRPr="001B7193">
              <w:rPr>
                <w:sz w:val="18"/>
                <w:szCs w:val="20"/>
              </w:rPr>
              <w:t>process appointments</w:t>
            </w:r>
          </w:p>
          <w:p w14:paraId="4DD6E3DB" w14:textId="2481FDA8" w:rsidR="001B7193" w:rsidRPr="001B7193" w:rsidRDefault="001B7193" w:rsidP="00B973B1">
            <w:pPr>
              <w:pStyle w:val="BulletList3"/>
              <w:numPr>
                <w:ilvl w:val="0"/>
                <w:numId w:val="37"/>
              </w:numPr>
              <w:ind w:left="360"/>
              <w:rPr>
                <w:color w:val="7F35B2"/>
                <w:sz w:val="18"/>
                <w:szCs w:val="20"/>
              </w:rPr>
            </w:pPr>
            <w:r w:rsidRPr="001B7193">
              <w:rPr>
                <w:sz w:val="18"/>
                <w:szCs w:val="20"/>
              </w:rPr>
              <w:t>Dependant on complexity of the case, an extended consultation charge may be applied on a pro</w:t>
            </w:r>
            <w:r w:rsidR="00606A39">
              <w:rPr>
                <w:sz w:val="18"/>
                <w:szCs w:val="20"/>
              </w:rPr>
              <w:t xml:space="preserve"> </w:t>
            </w:r>
            <w:r w:rsidRPr="001B7193">
              <w:rPr>
                <w:sz w:val="18"/>
                <w:szCs w:val="20"/>
              </w:rPr>
              <w:t>rata basis</w:t>
            </w:r>
          </w:p>
          <w:p w14:paraId="47F03009" w14:textId="29ECD067" w:rsidR="001B7193" w:rsidRPr="001B7193" w:rsidRDefault="001B7193" w:rsidP="00B973B1">
            <w:pPr>
              <w:pStyle w:val="BulletList3"/>
              <w:numPr>
                <w:ilvl w:val="0"/>
                <w:numId w:val="37"/>
              </w:numPr>
              <w:ind w:left="360"/>
              <w:rPr>
                <w:color w:val="7F35B2"/>
                <w:sz w:val="18"/>
                <w:szCs w:val="20"/>
              </w:rPr>
            </w:pPr>
            <w:r w:rsidRPr="001B7193">
              <w:rPr>
                <w:sz w:val="18"/>
                <w:szCs w:val="20"/>
              </w:rPr>
              <w:t>Please note, it is your responsibility to confirm all appointments regarding sickness absence/management referrals to your company employees and to confirm their attendance</w:t>
            </w:r>
          </w:p>
          <w:p w14:paraId="646F9D30" w14:textId="02CD8DDF" w:rsidR="001B7193" w:rsidRPr="001B7193" w:rsidRDefault="001B7193" w:rsidP="00B973B1">
            <w:pPr>
              <w:pStyle w:val="BulletList3"/>
              <w:numPr>
                <w:ilvl w:val="0"/>
                <w:numId w:val="37"/>
              </w:numPr>
              <w:ind w:left="360"/>
              <w:rPr>
                <w:color w:val="7F35B2"/>
                <w:sz w:val="18"/>
                <w:szCs w:val="20"/>
              </w:rPr>
            </w:pPr>
            <w:r w:rsidRPr="001B7193">
              <w:rPr>
                <w:sz w:val="18"/>
                <w:szCs w:val="20"/>
              </w:rPr>
              <w:t>For cases where additional medical information is sought, a fee for the GP/</w:t>
            </w:r>
            <w:r w:rsidR="00BE68CD">
              <w:rPr>
                <w:sz w:val="18"/>
                <w:szCs w:val="20"/>
              </w:rPr>
              <w:t>s</w:t>
            </w:r>
            <w:r w:rsidRPr="001B7193">
              <w:rPr>
                <w:sz w:val="18"/>
                <w:szCs w:val="20"/>
              </w:rPr>
              <w:t>pecialist report will be chargeable</w:t>
            </w:r>
          </w:p>
          <w:p w14:paraId="1AA496D2" w14:textId="734147BC" w:rsidR="001B7193" w:rsidRPr="00986A1C" w:rsidRDefault="001B7193" w:rsidP="00B973B1">
            <w:pPr>
              <w:pStyle w:val="BulletList3"/>
              <w:numPr>
                <w:ilvl w:val="0"/>
                <w:numId w:val="37"/>
              </w:numPr>
              <w:ind w:left="360"/>
              <w:rPr>
                <w:color w:val="7F35B2"/>
                <w:sz w:val="18"/>
                <w:szCs w:val="20"/>
              </w:rPr>
            </w:pPr>
            <w:r w:rsidRPr="001B7193">
              <w:rPr>
                <w:sz w:val="18"/>
                <w:szCs w:val="20"/>
              </w:rPr>
              <w:t xml:space="preserve">Please note that cancellations to appointments with less than </w:t>
            </w:r>
            <w:r w:rsidR="00BE68CD">
              <w:rPr>
                <w:sz w:val="18"/>
                <w:szCs w:val="20"/>
              </w:rPr>
              <w:t>five</w:t>
            </w:r>
            <w:r w:rsidRPr="001B7193">
              <w:rPr>
                <w:sz w:val="18"/>
                <w:szCs w:val="20"/>
              </w:rPr>
              <w:t xml:space="preserve"> working days’ notice will be subject to the full fee</w:t>
            </w:r>
          </w:p>
        </w:tc>
      </w:tr>
      <w:tr w:rsidR="00986A1C" w:rsidRPr="00420D3A" w14:paraId="4DF81988" w14:textId="77777777" w:rsidTr="00FF55C5"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14:paraId="6264BEC9" w14:textId="77777777" w:rsidR="00986A1C" w:rsidRPr="001B7193" w:rsidRDefault="00986A1C" w:rsidP="00986A1C">
            <w:pPr>
              <w:pStyle w:val="BulletList3"/>
              <w:numPr>
                <w:ilvl w:val="0"/>
                <w:numId w:val="0"/>
              </w:numPr>
              <w:spacing w:before="0" w:after="0"/>
              <w:ind w:left="360"/>
              <w:rPr>
                <w:sz w:val="18"/>
                <w:szCs w:val="20"/>
              </w:rPr>
            </w:pPr>
          </w:p>
        </w:tc>
      </w:tr>
      <w:tr w:rsidR="00986A1C" w:rsidRPr="00420D3A" w14:paraId="10949E16" w14:textId="77777777" w:rsidTr="00FF55C5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0C354AE" w14:textId="4C2EA05F" w:rsidR="00986A1C" w:rsidRPr="007A0341" w:rsidRDefault="007A0341" w:rsidP="007A0341">
            <w:pPr>
              <w:pStyle w:val="BulletList3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 w:rsidRPr="007A0341">
              <w:rPr>
                <w:b/>
                <w:sz w:val="18"/>
                <w:szCs w:val="20"/>
              </w:rPr>
              <w:t xml:space="preserve">This form should be forwarded along with a completed </w:t>
            </w:r>
            <w:r w:rsidR="00EC1578">
              <w:rPr>
                <w:b/>
                <w:sz w:val="18"/>
                <w:szCs w:val="20"/>
              </w:rPr>
              <w:t>c</w:t>
            </w:r>
            <w:r w:rsidRPr="007A0341">
              <w:rPr>
                <w:b/>
                <w:sz w:val="18"/>
                <w:szCs w:val="20"/>
              </w:rPr>
              <w:t xml:space="preserve">onsent </w:t>
            </w:r>
            <w:r w:rsidR="00EC1578">
              <w:rPr>
                <w:b/>
                <w:sz w:val="18"/>
                <w:szCs w:val="20"/>
              </w:rPr>
              <w:t>f</w:t>
            </w:r>
            <w:r w:rsidRPr="007A0341">
              <w:rPr>
                <w:b/>
                <w:sz w:val="18"/>
                <w:szCs w:val="20"/>
              </w:rPr>
              <w:t>orm to:</w:t>
            </w:r>
            <w:r w:rsidR="0002546E">
              <w:rPr>
                <w:b/>
                <w:sz w:val="18"/>
                <w:szCs w:val="20"/>
              </w:rPr>
              <w:t xml:space="preserve"> </w:t>
            </w:r>
            <w:hyperlink r:id="rId13" w:history="1">
              <w:r w:rsidR="005C3D0D" w:rsidRPr="00B76CA6">
                <w:rPr>
                  <w:rStyle w:val="Hyperlink"/>
                  <w:b/>
                  <w:bCs/>
                </w:rPr>
                <w:t>hbgb.oh</w:t>
              </w:r>
              <w:r w:rsidR="00B76CA6" w:rsidRPr="00B76CA6">
                <w:rPr>
                  <w:rStyle w:val="Hyperlink"/>
                  <w:b/>
                  <w:bCs/>
                </w:rPr>
                <w:t>@wtwco.com</w:t>
              </w:r>
            </w:hyperlink>
          </w:p>
        </w:tc>
      </w:tr>
    </w:tbl>
    <w:p w14:paraId="748B6C8B" w14:textId="77777777" w:rsidR="00867E74" w:rsidRPr="004C7022" w:rsidRDefault="00867E74" w:rsidP="00986A1C">
      <w:pPr>
        <w:pStyle w:val="Subheading2"/>
        <w:rPr>
          <w:rFonts w:cstheme="minorHAnsi"/>
          <w:i w:val="0"/>
        </w:rPr>
      </w:pPr>
    </w:p>
    <w:sectPr w:rsidR="00867E74" w:rsidRPr="004C7022" w:rsidSect="00BE675F"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994" w:right="734" w:bottom="1138" w:left="734" w:header="1080" w:footer="70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220A" w14:textId="77777777" w:rsidR="002773EF" w:rsidRDefault="002773EF">
      <w:r>
        <w:separator/>
      </w:r>
    </w:p>
  </w:endnote>
  <w:endnote w:type="continuationSeparator" w:id="0">
    <w:p w14:paraId="54B6878F" w14:textId="77777777" w:rsidR="002773EF" w:rsidRDefault="002773EF">
      <w:r>
        <w:continuationSeparator/>
      </w:r>
    </w:p>
  </w:endnote>
  <w:endnote w:type="continuationNotice" w:id="1">
    <w:p w14:paraId="0F56F0B1" w14:textId="77777777" w:rsidR="002773EF" w:rsidRDefault="00277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5E3C" w14:textId="77777777" w:rsidR="004C6C6B" w:rsidRPr="004C6C6B" w:rsidRDefault="004C6C6B" w:rsidP="004C6C6B">
    <w:pPr>
      <w:pStyle w:val="FooterUSPortrait"/>
      <w:tabs>
        <w:tab w:val="right" w:pos="10440"/>
      </w:tabs>
      <w:rPr>
        <w:rFonts w:cs="Arial"/>
        <w:b/>
        <w:sz w:val="12"/>
        <w:szCs w:val="22"/>
      </w:rPr>
    </w:pPr>
    <w:r w:rsidRPr="004C6C6B">
      <w:rPr>
        <w:rFonts w:cs="Arial"/>
        <w:b/>
        <w:sz w:val="12"/>
        <w:szCs w:val="22"/>
      </w:rPr>
      <w:t>In confidence when completed</w:t>
    </w:r>
  </w:p>
  <w:p w14:paraId="7C5EDDDD" w14:textId="1D5A400A" w:rsidR="004C6C6B" w:rsidRPr="004C6C6B" w:rsidRDefault="00A06737" w:rsidP="006F616D">
    <w:pPr>
      <w:pStyle w:val="FooterUSPortrait"/>
      <w:tabs>
        <w:tab w:val="right" w:pos="10440"/>
      </w:tabs>
      <w:jc w:val="right"/>
      <w:rPr>
        <w:rFonts w:cs="Arial"/>
        <w:b/>
        <w:sz w:val="12"/>
        <w:szCs w:val="22"/>
      </w:rPr>
    </w:pPr>
    <w:fldSimple w:instr="DOCPROPERTY &quot;Page&quot; \* MERGEFORMAT">
      <w:r>
        <w:t>Page</w:t>
      </w:r>
    </w:fldSimple>
    <w:r w:rsidR="006F616D" w:rsidRPr="007A47D9">
      <w:t xml:space="preserve"> </w:t>
    </w:r>
    <w:r w:rsidR="006F616D" w:rsidRPr="007A47D9">
      <w:fldChar w:fldCharType="begin"/>
    </w:r>
    <w:r w:rsidR="006F616D" w:rsidRPr="007A47D9">
      <w:instrText xml:space="preserve"> PAGE   \* MERGEFORMAT </w:instrText>
    </w:r>
    <w:r w:rsidR="006F616D" w:rsidRPr="007A47D9">
      <w:fldChar w:fldCharType="separate"/>
    </w:r>
    <w:r w:rsidR="006F616D">
      <w:t>1</w:t>
    </w:r>
    <w:r w:rsidR="006F616D" w:rsidRPr="007A47D9">
      <w:fldChar w:fldCharType="end"/>
    </w:r>
    <w:r w:rsidR="006F616D" w:rsidRPr="007A47D9">
      <w:t xml:space="preserve"> </w:t>
    </w:r>
    <w:fldSimple w:instr="DOCPROPERTY &quot;of&quot; \* MERGEFORMAT">
      <w:r>
        <w:t>of</w:t>
      </w:r>
    </w:fldSimple>
    <w:r w:rsidR="006F616D" w:rsidRPr="007A47D9">
      <w:t xml:space="preserve"> </w:t>
    </w:r>
    <w:fldSimple w:instr="NUMPAGES   \* MERGEFORMAT">
      <w:r w:rsidR="006F616D">
        <w:t>2</w:t>
      </w:r>
    </w:fldSimple>
  </w:p>
  <w:p w14:paraId="5E725EB8" w14:textId="508234F5" w:rsidR="004C6C6B" w:rsidRPr="003929A8" w:rsidRDefault="004C6C6B" w:rsidP="004C6C6B">
    <w:pPr>
      <w:pStyle w:val="FooterUSPortrait"/>
      <w:tabs>
        <w:tab w:val="right" w:pos="10440"/>
      </w:tabs>
      <w:rPr>
        <w:sz w:val="12"/>
        <w:szCs w:val="22"/>
      </w:rPr>
    </w:pPr>
    <w:r w:rsidRPr="003929A8">
      <w:rPr>
        <w:rFonts w:cs="Arial"/>
        <w:sz w:val="12"/>
        <w:szCs w:val="22"/>
      </w:rPr>
      <w:t xml:space="preserve">Copyright © </w:t>
    </w:r>
    <w:r w:rsidR="007165EF" w:rsidRPr="003929A8">
      <w:rPr>
        <w:rFonts w:cs="Arial"/>
        <w:sz w:val="12"/>
        <w:szCs w:val="22"/>
      </w:rPr>
      <w:t>202</w:t>
    </w:r>
    <w:r w:rsidR="007165EF">
      <w:rPr>
        <w:rFonts w:cs="Arial"/>
        <w:sz w:val="12"/>
        <w:szCs w:val="22"/>
      </w:rPr>
      <w:t>5</w:t>
    </w:r>
    <w:r w:rsidR="007165EF" w:rsidRPr="003929A8">
      <w:rPr>
        <w:rFonts w:cs="Arial"/>
        <w:sz w:val="12"/>
        <w:szCs w:val="22"/>
      </w:rPr>
      <w:t xml:space="preserve"> </w:t>
    </w:r>
    <w:r w:rsidRPr="003929A8">
      <w:rPr>
        <w:rFonts w:cs="Arial"/>
        <w:sz w:val="12"/>
        <w:szCs w:val="22"/>
      </w:rPr>
      <w:t>WTW. All rights reserved</w:t>
    </w:r>
    <w:r w:rsidRPr="003929A8">
      <w:rPr>
        <w:rFonts w:cs="Arial"/>
        <w:sz w:val="12"/>
        <w:szCs w:val="22"/>
      </w:rPr>
      <w:br/>
    </w:r>
    <w:r w:rsidRPr="003929A8">
      <w:rPr>
        <w:color w:val="7F35B2"/>
        <w:sz w:val="12"/>
        <w:szCs w:val="14"/>
      </w:rPr>
      <w:t>wtwco.com | wtw-healthandbenefits.co.uk</w:t>
    </w:r>
    <w:r w:rsidRPr="003929A8">
      <w:rPr>
        <w:sz w:val="12"/>
        <w:szCs w:val="22"/>
      </w:rPr>
      <w:tab/>
    </w:r>
  </w:p>
  <w:p w14:paraId="1B17D88A" w14:textId="049D6F9C" w:rsidR="00A7180D" w:rsidRPr="004C6C6B" w:rsidRDefault="00A7180D" w:rsidP="004C6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6BB0" w14:textId="77777777" w:rsidR="00E66EDC" w:rsidRPr="004C6C6B" w:rsidRDefault="00E66EDC" w:rsidP="00E66EDC">
    <w:pPr>
      <w:pStyle w:val="FooterUSPortrait"/>
      <w:tabs>
        <w:tab w:val="right" w:pos="10440"/>
      </w:tabs>
      <w:rPr>
        <w:rFonts w:cs="Arial"/>
        <w:b/>
        <w:sz w:val="12"/>
        <w:szCs w:val="22"/>
      </w:rPr>
    </w:pPr>
    <w:r w:rsidRPr="004C6C6B">
      <w:rPr>
        <w:rFonts w:cs="Arial"/>
        <w:b/>
        <w:sz w:val="12"/>
        <w:szCs w:val="22"/>
      </w:rPr>
      <w:t>In confidence when completed</w:t>
    </w:r>
  </w:p>
  <w:p w14:paraId="21BF82AD" w14:textId="73A7CF2F" w:rsidR="004C6C6B" w:rsidRPr="004C6C6B" w:rsidRDefault="00A06737" w:rsidP="006F616D">
    <w:pPr>
      <w:pStyle w:val="FooterUSPortrait"/>
      <w:tabs>
        <w:tab w:val="right" w:pos="10440"/>
      </w:tabs>
      <w:jc w:val="right"/>
      <w:rPr>
        <w:rFonts w:cs="Arial"/>
        <w:b/>
        <w:sz w:val="12"/>
        <w:szCs w:val="22"/>
      </w:rPr>
    </w:pPr>
    <w:fldSimple w:instr="DOCPROPERTY &quot;Page&quot; \* MERGEFORMAT">
      <w:r>
        <w:t>Page</w:t>
      </w:r>
    </w:fldSimple>
    <w:r w:rsidR="006F616D" w:rsidRPr="007A47D9">
      <w:t xml:space="preserve"> </w:t>
    </w:r>
    <w:r w:rsidR="006F616D" w:rsidRPr="007A47D9">
      <w:fldChar w:fldCharType="begin"/>
    </w:r>
    <w:r w:rsidR="006F616D" w:rsidRPr="007A47D9">
      <w:instrText xml:space="preserve"> PAGE   \* MERGEFORMAT </w:instrText>
    </w:r>
    <w:r w:rsidR="006F616D" w:rsidRPr="007A47D9">
      <w:fldChar w:fldCharType="separate"/>
    </w:r>
    <w:r w:rsidR="006F616D">
      <w:t>1</w:t>
    </w:r>
    <w:r w:rsidR="006F616D" w:rsidRPr="007A47D9">
      <w:fldChar w:fldCharType="end"/>
    </w:r>
    <w:r w:rsidR="006F616D" w:rsidRPr="007A47D9">
      <w:t xml:space="preserve"> </w:t>
    </w:r>
    <w:fldSimple w:instr="DOCPROPERTY &quot;of&quot; \* MERGEFORMAT">
      <w:r>
        <w:t>of</w:t>
      </w:r>
    </w:fldSimple>
    <w:r w:rsidR="006F616D" w:rsidRPr="007A47D9">
      <w:t xml:space="preserve"> </w:t>
    </w:r>
    <w:fldSimple w:instr="NUMPAGES   \* MERGEFORMAT">
      <w:r w:rsidR="006F616D">
        <w:t>2</w:t>
      </w:r>
    </w:fldSimple>
  </w:p>
  <w:p w14:paraId="3D6BE53A" w14:textId="263DCB44" w:rsidR="00771BB2" w:rsidRPr="003929A8" w:rsidRDefault="00E66EDC" w:rsidP="00E66EDC">
    <w:pPr>
      <w:pStyle w:val="FooterUSPortrait"/>
      <w:tabs>
        <w:tab w:val="right" w:pos="10440"/>
      </w:tabs>
      <w:rPr>
        <w:sz w:val="12"/>
        <w:szCs w:val="22"/>
      </w:rPr>
    </w:pPr>
    <w:r w:rsidRPr="003929A8">
      <w:rPr>
        <w:rFonts w:cs="Arial"/>
        <w:sz w:val="12"/>
        <w:szCs w:val="22"/>
      </w:rPr>
      <w:t>Copyright © 202</w:t>
    </w:r>
    <w:r w:rsidR="004C6C6B" w:rsidRPr="003929A8">
      <w:rPr>
        <w:rFonts w:cs="Arial"/>
        <w:sz w:val="12"/>
        <w:szCs w:val="22"/>
      </w:rPr>
      <w:t>4</w:t>
    </w:r>
    <w:r w:rsidRPr="003929A8">
      <w:rPr>
        <w:rFonts w:cs="Arial"/>
        <w:sz w:val="12"/>
        <w:szCs w:val="22"/>
      </w:rPr>
      <w:t xml:space="preserve"> WTW. All rights reserved</w:t>
    </w:r>
    <w:r w:rsidR="004C6C6B" w:rsidRPr="003929A8">
      <w:rPr>
        <w:rFonts w:cs="Arial"/>
        <w:sz w:val="12"/>
        <w:szCs w:val="22"/>
      </w:rPr>
      <w:br/>
    </w:r>
    <w:r w:rsidRPr="003929A8">
      <w:rPr>
        <w:color w:val="7F35B2"/>
        <w:sz w:val="12"/>
        <w:szCs w:val="14"/>
      </w:rPr>
      <w:t xml:space="preserve">wtwco.com </w:t>
    </w:r>
    <w:r w:rsidR="004C6C6B" w:rsidRPr="003929A8">
      <w:rPr>
        <w:color w:val="7F35B2"/>
        <w:sz w:val="12"/>
        <w:szCs w:val="14"/>
      </w:rPr>
      <w:t>|</w:t>
    </w:r>
    <w:r w:rsidRPr="003929A8">
      <w:rPr>
        <w:color w:val="7F35B2"/>
        <w:sz w:val="12"/>
        <w:szCs w:val="14"/>
      </w:rPr>
      <w:t xml:space="preserve"> wtw-healthandbenefits.co.uk</w:t>
    </w:r>
    <w:r w:rsidR="000C2447" w:rsidRPr="003929A8">
      <w:rPr>
        <w:sz w:val="1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8F06" w14:textId="77777777" w:rsidR="002773EF" w:rsidRDefault="002773EF">
      <w:r>
        <w:separator/>
      </w:r>
    </w:p>
  </w:footnote>
  <w:footnote w:type="continuationSeparator" w:id="0">
    <w:p w14:paraId="35F70450" w14:textId="77777777" w:rsidR="002773EF" w:rsidRDefault="002773EF">
      <w:r>
        <w:continuationSeparator/>
      </w:r>
    </w:p>
  </w:footnote>
  <w:footnote w:type="continuationNotice" w:id="1">
    <w:p w14:paraId="5D328254" w14:textId="77777777" w:rsidR="002773EF" w:rsidRDefault="00277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0B89" w14:textId="2EF0F223" w:rsidR="00771BB2" w:rsidRPr="00A34524" w:rsidRDefault="00771BB2">
    <w:pPr>
      <w:rPr>
        <w:sz w:val="2"/>
        <w:szCs w:val="2"/>
      </w:rPr>
    </w:pPr>
  </w:p>
  <w:p w14:paraId="74D882EC" w14:textId="63A317AA" w:rsidR="00771BB2" w:rsidRPr="00BB06BE" w:rsidRDefault="00771BB2" w:rsidP="00BB06BE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D606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E0E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1C38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849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807A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AE3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08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85A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6F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8AB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85BAA"/>
    <w:multiLevelType w:val="multilevel"/>
    <w:tmpl w:val="D6A87CB8"/>
    <w:name w:val="HeadingListTemplate10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08BD6358"/>
    <w:multiLevelType w:val="multilevel"/>
    <w:tmpl w:val="BB983B36"/>
    <w:name w:val="HeadingListTemplate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094B3F35"/>
    <w:multiLevelType w:val="multilevel"/>
    <w:tmpl w:val="BAC83D26"/>
    <w:name w:val="zxcvzcx"/>
    <w:lvl w:ilvl="0">
      <w:start w:val="1"/>
      <w:numFmt w:val="decimal"/>
      <w:lvlText w:val="%1■"/>
      <w:lvlJc w:val="left"/>
      <w:pPr>
        <w:tabs>
          <w:tab w:val="num" w:pos="2040"/>
        </w:tabs>
        <w:ind w:left="2040" w:hanging="340"/>
      </w:pPr>
      <w:rPr>
        <w:rFonts w:ascii="Arial" w:hAnsi="Arial" w:cs="Arial" w:hint="default"/>
        <w:color w:val="021858"/>
      </w:rPr>
    </w:lvl>
    <w:lvl w:ilvl="1">
      <w:start w:val="1"/>
      <w:numFmt w:val="lowerLetter"/>
      <w:lvlText w:val="%2–"/>
      <w:lvlJc w:val="left"/>
      <w:pPr>
        <w:tabs>
          <w:tab w:val="num" w:pos="2380"/>
        </w:tabs>
        <w:ind w:left="2380" w:hanging="340"/>
      </w:pPr>
      <w:rPr>
        <w:rFonts w:ascii="Arial" w:hAnsi="Arial" w:cs="Arial" w:hint="default"/>
      </w:rPr>
    </w:lvl>
    <w:lvl w:ilvl="2">
      <w:start w:val="1"/>
      <w:numFmt w:val="lowerRoman"/>
      <w:lvlText w:val="%3■"/>
      <w:lvlJc w:val="left"/>
      <w:pPr>
        <w:tabs>
          <w:tab w:val="num" w:pos="2720"/>
        </w:tabs>
        <w:ind w:left="2720" w:hanging="340"/>
      </w:pPr>
      <w:rPr>
        <w:rFonts w:ascii="Arial" w:hAnsi="Arial" w:cs="Arial" w:hint="default"/>
        <w:color w:val="021858"/>
      </w:rPr>
    </w:lvl>
    <w:lvl w:ilvl="3">
      <w:start w:val="1"/>
      <w:numFmt w:val="decimal"/>
      <w:lvlText w:val="%4–"/>
      <w:lvlJc w:val="left"/>
      <w:pPr>
        <w:tabs>
          <w:tab w:val="num" w:pos="3060"/>
        </w:tabs>
        <w:ind w:left="3060" w:hanging="340"/>
      </w:pPr>
      <w:rPr>
        <w:rFonts w:ascii="Arial" w:hAnsi="Arial" w:cs="Arial" w:hint="default"/>
      </w:rPr>
    </w:lvl>
    <w:lvl w:ilvl="4">
      <w:start w:val="1"/>
      <w:numFmt w:val="lowerLetter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  <w:color w:val="000000"/>
      </w:rPr>
    </w:lvl>
    <w:lvl w:ilvl="5">
      <w:start w:val="1"/>
      <w:numFmt w:val="lowerRoman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"/>
      <w:lvlJc w:val="left"/>
      <w:pPr>
        <w:tabs>
          <w:tab w:val="num" w:pos="9260"/>
        </w:tabs>
        <w:ind w:left="9260" w:hanging="360"/>
      </w:pPr>
      <w:rPr>
        <w:rFonts w:cs="Times New Roman" w:hint="default"/>
      </w:rPr>
    </w:lvl>
    <w:lvl w:ilvl="7">
      <w:start w:val="1"/>
      <w:numFmt w:val="lowerLetter"/>
      <w:lvlText w:val="%"/>
      <w:lvlJc w:val="left"/>
      <w:pPr>
        <w:tabs>
          <w:tab w:val="num" w:pos="9620"/>
        </w:tabs>
        <w:ind w:left="9620" w:hanging="360"/>
      </w:pPr>
      <w:rPr>
        <w:rFonts w:cs="Times New Roman" w:hint="default"/>
      </w:rPr>
    </w:lvl>
    <w:lvl w:ilvl="8">
      <w:start w:val="1"/>
      <w:numFmt w:val="lowerRoman"/>
      <w:lvlText w:val="%"/>
      <w:lvlJc w:val="left"/>
      <w:pPr>
        <w:tabs>
          <w:tab w:val="num" w:pos="9980"/>
        </w:tabs>
        <w:ind w:left="9980" w:hanging="360"/>
      </w:pPr>
      <w:rPr>
        <w:rFonts w:cs="Times New Roman" w:hint="default"/>
      </w:rPr>
    </w:lvl>
  </w:abstractNum>
  <w:abstractNum w:abstractNumId="13" w15:restartNumberingAfterBreak="0">
    <w:nsid w:val="0AAC1D5E"/>
    <w:multiLevelType w:val="hybridMultilevel"/>
    <w:tmpl w:val="907434F6"/>
    <w:lvl w:ilvl="0" w:tplc="4D7AC65C">
      <w:start w:val="1"/>
      <w:numFmt w:val="bullet"/>
      <w:pStyle w:val="BulletList1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30824"/>
    <w:multiLevelType w:val="hybridMultilevel"/>
    <w:tmpl w:val="B2F00F42"/>
    <w:lvl w:ilvl="0" w:tplc="6E9CC720">
      <w:start w:val="1"/>
      <w:numFmt w:val="bullet"/>
      <w:pStyle w:val="BulletList9"/>
      <w:lvlText w:val="•"/>
      <w:lvlJc w:val="left"/>
      <w:pPr>
        <w:ind w:left="324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5" w15:restartNumberingAfterBreak="0">
    <w:nsid w:val="132821B2"/>
    <w:multiLevelType w:val="hybridMultilevel"/>
    <w:tmpl w:val="91C2534C"/>
    <w:lvl w:ilvl="0" w:tplc="194E1D18">
      <w:start w:val="1"/>
      <w:numFmt w:val="bullet"/>
      <w:pStyle w:val="BulletList7"/>
      <w:lvlText w:val="•"/>
      <w:lvlJc w:val="left"/>
      <w:pPr>
        <w:ind w:left="252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7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8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080" w:hanging="360"/>
      </w:pPr>
      <w:rPr>
        <w:rFonts w:ascii="Wingdings" w:hAnsi="Wingdings" w:hint="default"/>
      </w:rPr>
    </w:lvl>
  </w:abstractNum>
  <w:abstractNum w:abstractNumId="16" w15:restartNumberingAfterBreak="0">
    <w:nsid w:val="1361364A"/>
    <w:multiLevelType w:val="hybridMultilevel"/>
    <w:tmpl w:val="44ACD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7F35B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87AA4"/>
    <w:multiLevelType w:val="multilevel"/>
    <w:tmpl w:val="2C0C3B4C"/>
    <w:name w:val="HeadingListTemplate12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18" w15:restartNumberingAfterBreak="0">
    <w:nsid w:val="13E318CC"/>
    <w:multiLevelType w:val="hybridMultilevel"/>
    <w:tmpl w:val="CB3EB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240C27"/>
    <w:multiLevelType w:val="hybridMultilevel"/>
    <w:tmpl w:val="44B08B6E"/>
    <w:lvl w:ilvl="0" w:tplc="541A0100">
      <w:start w:val="1"/>
      <w:numFmt w:val="decimal"/>
      <w:lvlText w:val="%1."/>
      <w:lvlJc w:val="left"/>
      <w:pPr>
        <w:ind w:left="720" w:hanging="360"/>
      </w:pPr>
      <w:rPr>
        <w:rFonts w:hint="default"/>
        <w:color w:val="7F35B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A7460B"/>
    <w:multiLevelType w:val="multilevel"/>
    <w:tmpl w:val="32E26A16"/>
    <w:name w:val="HeadingListTemplate13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21" w15:restartNumberingAfterBreak="0">
    <w:nsid w:val="173B600A"/>
    <w:multiLevelType w:val="hybridMultilevel"/>
    <w:tmpl w:val="D7A8D9A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BF6BD6"/>
    <w:multiLevelType w:val="multilevel"/>
    <w:tmpl w:val="557271E4"/>
    <w:name w:val="HeadingListTemplate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1B705888"/>
    <w:multiLevelType w:val="multilevel"/>
    <w:tmpl w:val="0809001D"/>
    <w:name w:val="zxcvzcx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C3B2927"/>
    <w:multiLevelType w:val="multilevel"/>
    <w:tmpl w:val="D9EA5F8E"/>
    <w:name w:val="HeadingListTemplate1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25" w15:restartNumberingAfterBreak="0">
    <w:nsid w:val="217245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1AA2C5F"/>
    <w:multiLevelType w:val="hybridMultilevel"/>
    <w:tmpl w:val="A81E11BE"/>
    <w:lvl w:ilvl="0" w:tplc="14242A7A">
      <w:start w:val="1"/>
      <w:numFmt w:val="bullet"/>
      <w:pStyle w:val="BulletList4"/>
      <w:lvlText w:val="–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1F3152C"/>
    <w:multiLevelType w:val="hybridMultilevel"/>
    <w:tmpl w:val="CB38B902"/>
    <w:name w:val="HeadingListTemplate202222"/>
    <w:lvl w:ilvl="0" w:tplc="2FEE313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A265C"/>
    <w:multiLevelType w:val="multilevel"/>
    <w:tmpl w:val="60F863A0"/>
    <w:styleLink w:val="BulletList"/>
    <w:lvl w:ilvl="0">
      <w:start w:val="1"/>
      <w:numFmt w:val="bullet"/>
      <w:lvlText w:val="■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■"/>
      <w:lvlJc w:val="left"/>
      <w:pPr>
        <w:ind w:left="680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˗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˗"/>
      <w:lvlJc w:val="left"/>
      <w:pPr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■"/>
      <w:lvlJc w:val="left"/>
      <w:pPr>
        <w:ind w:left="1021" w:hanging="341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˗"/>
      <w:lvlJc w:val="left"/>
      <w:pPr>
        <w:ind w:left="1361" w:hanging="340"/>
      </w:pPr>
      <w:rPr>
        <w:rFonts w:ascii="Arial" w:hAnsi="Arial" w:hint="default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3632" w:hanging="454"/>
      </w:pPr>
      <w:rPr>
        <w:rFonts w:asciiTheme="minorHAnsi" w:hAnsiTheme="minorHAnsi" w:hint="default"/>
        <w:color w:val="auto"/>
      </w:rPr>
    </w:lvl>
    <w:lvl w:ilvl="8">
      <w:start w:val="1"/>
      <w:numFmt w:val="bullet"/>
      <w:lvlText w:val="-"/>
      <w:lvlJc w:val="left"/>
      <w:pPr>
        <w:ind w:left="4086" w:hanging="454"/>
      </w:pPr>
      <w:rPr>
        <w:rFonts w:asciiTheme="minorHAnsi" w:hAnsiTheme="minorHAnsi" w:hint="default"/>
      </w:rPr>
    </w:lvl>
  </w:abstractNum>
  <w:abstractNum w:abstractNumId="29" w15:restartNumberingAfterBreak="0">
    <w:nsid w:val="24B61D95"/>
    <w:multiLevelType w:val="hybridMultilevel"/>
    <w:tmpl w:val="4580A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5B0D7E"/>
    <w:multiLevelType w:val="multilevel"/>
    <w:tmpl w:val="D1AA0548"/>
    <w:name w:val="HeadingListTemplate5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2E8C68E2"/>
    <w:multiLevelType w:val="multilevel"/>
    <w:tmpl w:val="81701622"/>
    <w:name w:val="HeadingListTemplate17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32" w15:restartNumberingAfterBreak="0">
    <w:nsid w:val="2ED0273A"/>
    <w:multiLevelType w:val="multilevel"/>
    <w:tmpl w:val="5AD4E93A"/>
    <w:name w:val="BulletListTemplate"/>
    <w:lvl w:ilvl="0">
      <w:start w:val="1"/>
      <w:numFmt w:val="decimal"/>
      <w:lvlText w:val="l"/>
      <w:lvlJc w:val="left"/>
      <w:pPr>
        <w:tabs>
          <w:tab w:val="num" w:pos="460"/>
        </w:tabs>
        <w:ind w:left="460" w:hanging="4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–"/>
      <w:lvlJc w:val="left"/>
      <w:pPr>
        <w:tabs>
          <w:tab w:val="num" w:pos="900"/>
        </w:tabs>
        <w:ind w:left="900" w:hanging="440"/>
      </w:pPr>
      <w:rPr>
        <w:rFonts w:ascii="Arial" w:hAnsi="Arial" w:cs="Arial"/>
        <w:color w:val="000000"/>
      </w:rPr>
    </w:lvl>
    <w:lvl w:ilvl="2">
      <w:start w:val="1"/>
      <w:numFmt w:val="lowerRoman"/>
      <w:lvlText w:val="l"/>
      <w:lvlJc w:val="left"/>
      <w:pPr>
        <w:tabs>
          <w:tab w:val="num" w:pos="1360"/>
        </w:tabs>
        <w:ind w:left="1360" w:hanging="460"/>
      </w:pPr>
      <w:rPr>
        <w:rFonts w:ascii="Wingdings" w:hAnsi="Wingdings" w:hint="default"/>
        <w:color w:val="000000"/>
      </w:rPr>
    </w:lvl>
    <w:lvl w:ilvl="3">
      <w:start w:val="1"/>
      <w:numFmt w:val="decimal"/>
      <w:lvlText w:val="–"/>
      <w:lvlJc w:val="left"/>
      <w:pPr>
        <w:tabs>
          <w:tab w:val="num" w:pos="1820"/>
        </w:tabs>
        <w:ind w:left="1820" w:hanging="460"/>
      </w:pPr>
      <w:rPr>
        <w:rFonts w:ascii="Arial" w:hAnsi="Arial" w:cs="Arial"/>
        <w:color w:val="000000"/>
      </w:rPr>
    </w:lvl>
    <w:lvl w:ilvl="4">
      <w:start w:val="1"/>
      <w:numFmt w:val="lowerLetter"/>
      <w:lvlText w:val="l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000000"/>
      </w:rPr>
    </w:lvl>
    <w:lvl w:ilvl="5">
      <w:start w:val="1"/>
      <w:numFmt w:val="lowerRoman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cs="Arial"/>
        <w:color w:val="000000"/>
      </w:rPr>
    </w:lvl>
    <w:lvl w:ilvl="6">
      <w:start w:val="1"/>
      <w:numFmt w:val="decimal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7">
      <w:start w:val="1"/>
      <w:numFmt w:val="lowerLetter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8">
      <w:start w:val="1"/>
      <w:numFmt w:val="lowerRoman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</w:abstractNum>
  <w:abstractNum w:abstractNumId="33" w15:restartNumberingAfterBreak="0">
    <w:nsid w:val="2ED43A9B"/>
    <w:multiLevelType w:val="hybridMultilevel"/>
    <w:tmpl w:val="0F84859A"/>
    <w:lvl w:ilvl="0" w:tplc="FEC21E94">
      <w:start w:val="1"/>
      <w:numFmt w:val="bullet"/>
      <w:pStyle w:val="BulletList2"/>
      <w:lvlText w:val="–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AC1A3D"/>
    <w:multiLevelType w:val="multilevel"/>
    <w:tmpl w:val="8EE2E804"/>
    <w:name w:val="HeadingListTemplate4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332E17CE"/>
    <w:multiLevelType w:val="hybridMultilevel"/>
    <w:tmpl w:val="44ACD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7F35B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F56BAF"/>
    <w:multiLevelType w:val="multilevel"/>
    <w:tmpl w:val="1026F84E"/>
    <w:name w:val="HeadingListTemplate15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37" w15:restartNumberingAfterBreak="0">
    <w:nsid w:val="34502FE6"/>
    <w:multiLevelType w:val="multilevel"/>
    <w:tmpl w:val="A72E1F18"/>
    <w:lvl w:ilvl="0">
      <w:start w:val="1"/>
      <w:numFmt w:val="decimal"/>
      <w:lvlRestart w:val="0"/>
      <w:pStyle w:val="Heading1"/>
      <w:suff w:val="nothing"/>
      <w:lvlText w:val="Section %1: 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pStyle w:val="Heading4"/>
      <w:lvlText w:val="%1.%4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lowerLetter"/>
      <w:pStyle w:val="Heading5"/>
      <w:lvlText w:val="%5."/>
      <w:lvlJc w:val="left"/>
      <w:pPr>
        <w:ind w:left="1020" w:hanging="340"/>
      </w:pPr>
      <w:rPr>
        <w:rFonts w:hint="default"/>
      </w:rPr>
    </w:lvl>
    <w:lvl w:ilvl="5">
      <w:start w:val="1"/>
      <w:numFmt w:val="decimal"/>
      <w:pStyle w:val="Heading6"/>
      <w:lvlText w:val="%1.%4.%6"/>
      <w:lvlJc w:val="left"/>
      <w:pPr>
        <w:ind w:left="1361" w:hanging="681"/>
      </w:pPr>
      <w:rPr>
        <w:rFonts w:cs="Times New Roman" w:hint="default"/>
      </w:rPr>
    </w:lvl>
    <w:lvl w:ilvl="6">
      <w:start w:val="1"/>
      <w:numFmt w:val="lowerLetter"/>
      <w:pStyle w:val="Heading7"/>
      <w:lvlText w:val="%7."/>
      <w:lvlJc w:val="left"/>
      <w:pPr>
        <w:ind w:left="1701" w:hanging="340"/>
      </w:pPr>
      <w:rPr>
        <w:rFonts w:hint="default"/>
      </w:rPr>
    </w:lvl>
    <w:lvl w:ilvl="7">
      <w:start w:val="1"/>
      <w:numFmt w:val="upperLetter"/>
      <w:lvlRestart w:val="0"/>
      <w:pStyle w:val="Heading8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pStyle w:val="Heading9"/>
      <w:lvlText w:val="%8.%9"/>
      <w:lvlJc w:val="left"/>
      <w:pPr>
        <w:ind w:left="680" w:hanging="680"/>
      </w:pPr>
      <w:rPr>
        <w:rFonts w:cs="Times New Roman" w:hint="default"/>
      </w:rPr>
    </w:lvl>
  </w:abstractNum>
  <w:abstractNum w:abstractNumId="38" w15:restartNumberingAfterBreak="0">
    <w:nsid w:val="366505F8"/>
    <w:multiLevelType w:val="multilevel"/>
    <w:tmpl w:val="378659B0"/>
    <w:name w:val="NumberListTemplat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NumberedList1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907"/>
        </w:tabs>
        <w:ind w:left="907" w:hanging="453"/>
      </w:pPr>
      <w:rPr>
        <w:b w:val="0"/>
        <w:i w:val="0"/>
      </w:rPr>
    </w:lvl>
    <w:lvl w:ilvl="3">
      <w:start w:val="1"/>
      <w:numFmt w:val="lowerRoman"/>
      <w:lvlRestart w:val="0"/>
      <w:pStyle w:val="NumberedList3"/>
      <w:lvlText w:val="%4."/>
      <w:lvlJc w:val="left"/>
      <w:pPr>
        <w:tabs>
          <w:tab w:val="num" w:pos="1361"/>
        </w:tabs>
        <w:ind w:left="1361" w:hanging="454"/>
      </w:pPr>
      <w:rPr>
        <w:b w:val="0"/>
        <w:i w:val="0"/>
      </w:rPr>
    </w:lvl>
    <w:lvl w:ilvl="4">
      <w:start w:val="1"/>
      <w:numFmt w:val="upperLetter"/>
      <w:pStyle w:val="NumberedList4"/>
      <w:lvlText w:val="%5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5">
      <w:start w:val="1"/>
      <w:numFmt w:val="lowerLetter"/>
      <w:pStyle w:val="NumberedList5"/>
      <w:lvlText w:val="%6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39" w15:restartNumberingAfterBreak="0">
    <w:nsid w:val="3E987B98"/>
    <w:multiLevelType w:val="multilevel"/>
    <w:tmpl w:val="8CD09B82"/>
    <w:name w:val="HeadingListTemplate3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3F9A4548"/>
    <w:multiLevelType w:val="hybridMultilevel"/>
    <w:tmpl w:val="633E9984"/>
    <w:lvl w:ilvl="0" w:tplc="99CA488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olor w:val="7F35B2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B11026"/>
    <w:multiLevelType w:val="multilevel"/>
    <w:tmpl w:val="0809001D"/>
    <w:name w:val="zxcvzcx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2504643"/>
    <w:multiLevelType w:val="hybridMultilevel"/>
    <w:tmpl w:val="9E3CF5B6"/>
    <w:lvl w:ilvl="0" w:tplc="1200EF94">
      <w:start w:val="1"/>
      <w:numFmt w:val="bullet"/>
      <w:pStyle w:val="BulletList3"/>
      <w:lvlText w:val="•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5593481"/>
    <w:multiLevelType w:val="multilevel"/>
    <w:tmpl w:val="534CDEBC"/>
    <w:name w:val="HeadingListTemplate1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44" w15:restartNumberingAfterBreak="0">
    <w:nsid w:val="481927EB"/>
    <w:multiLevelType w:val="hybridMultilevel"/>
    <w:tmpl w:val="209A0D64"/>
    <w:name w:val="HeadingListTemplate20"/>
    <w:lvl w:ilvl="0" w:tplc="47FAA68A">
      <w:start w:val="1"/>
      <w:numFmt w:val="bullet"/>
      <w:pStyle w:val="Table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C1396E"/>
    <w:multiLevelType w:val="multilevel"/>
    <w:tmpl w:val="0809001D"/>
    <w:name w:val="zxcvzcx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D78325B"/>
    <w:multiLevelType w:val="hybridMultilevel"/>
    <w:tmpl w:val="1E923C2E"/>
    <w:lvl w:ilvl="0" w:tplc="64F69E7A">
      <w:start w:val="1"/>
      <w:numFmt w:val="bullet"/>
      <w:pStyle w:val="BulletList5"/>
      <w:lvlText w:val="•"/>
      <w:lvlJc w:val="left"/>
      <w:pPr>
        <w:ind w:left="180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7" w15:restartNumberingAfterBreak="0">
    <w:nsid w:val="4ED932AD"/>
    <w:multiLevelType w:val="multilevel"/>
    <w:tmpl w:val="C5D64FDC"/>
    <w:styleLink w:val="Heading"/>
    <w:lvl w:ilvl="0">
      <w:start w:val="1"/>
      <w:numFmt w:val="decimal"/>
      <w:lvlRestart w:val="0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48" w15:restartNumberingAfterBreak="0">
    <w:nsid w:val="523F06AE"/>
    <w:multiLevelType w:val="hybridMultilevel"/>
    <w:tmpl w:val="44ACD6D6"/>
    <w:lvl w:ilvl="0" w:tplc="3DA44C80">
      <w:start w:val="1"/>
      <w:numFmt w:val="decimal"/>
      <w:lvlText w:val="%1."/>
      <w:lvlJc w:val="left"/>
      <w:pPr>
        <w:ind w:left="720" w:hanging="360"/>
      </w:pPr>
      <w:rPr>
        <w:rFonts w:hint="default"/>
        <w:color w:val="7F35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74661E"/>
    <w:multiLevelType w:val="multilevel"/>
    <w:tmpl w:val="0809001D"/>
    <w:name w:val="zxcvzcx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59293E6A"/>
    <w:multiLevelType w:val="multilevel"/>
    <w:tmpl w:val="0809001D"/>
    <w:name w:val="zxcvzcx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594B63FB"/>
    <w:multiLevelType w:val="hybridMultilevel"/>
    <w:tmpl w:val="4AF6577A"/>
    <w:lvl w:ilvl="0" w:tplc="F8A690D2">
      <w:start w:val="1"/>
      <w:numFmt w:val="bullet"/>
      <w:pStyle w:val="BulletList6"/>
      <w:lvlText w:val="–"/>
      <w:lvlJc w:val="left"/>
      <w:pPr>
        <w:ind w:left="216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52" w15:restartNumberingAfterBreak="0">
    <w:nsid w:val="59DE7047"/>
    <w:multiLevelType w:val="multilevel"/>
    <w:tmpl w:val="0809001D"/>
    <w:name w:val="zxcvzcx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5A4D10D6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4" w15:restartNumberingAfterBreak="0">
    <w:nsid w:val="5D316681"/>
    <w:multiLevelType w:val="multilevel"/>
    <w:tmpl w:val="8F042E8C"/>
    <w:name w:val="HeadingListTemplate2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5" w15:restartNumberingAfterBreak="0">
    <w:nsid w:val="5E1C327A"/>
    <w:multiLevelType w:val="multilevel"/>
    <w:tmpl w:val="A964EC10"/>
    <w:name w:val="HeadingListTemplate16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56" w15:restartNumberingAfterBreak="0">
    <w:nsid w:val="5E2861E3"/>
    <w:multiLevelType w:val="multilevel"/>
    <w:tmpl w:val="1564DD5C"/>
    <w:name w:val="HeadingListTemplate7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7" w15:restartNumberingAfterBreak="0">
    <w:nsid w:val="67DA7041"/>
    <w:multiLevelType w:val="hybridMultilevel"/>
    <w:tmpl w:val="78E46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2D328E"/>
    <w:multiLevelType w:val="multilevel"/>
    <w:tmpl w:val="0809001D"/>
    <w:name w:val="zxcvzcx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77316AD2"/>
    <w:multiLevelType w:val="multilevel"/>
    <w:tmpl w:val="0809001D"/>
    <w:name w:val="zxcvzcx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 w15:restartNumberingAfterBreak="0">
    <w:nsid w:val="77A078B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A1287D"/>
    <w:multiLevelType w:val="hybridMultilevel"/>
    <w:tmpl w:val="D0221FC0"/>
    <w:lvl w:ilvl="0" w:tplc="99CA488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olor w:val="7F35B2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8344286"/>
    <w:multiLevelType w:val="multilevel"/>
    <w:tmpl w:val="82A47502"/>
    <w:name w:val="HeadingListTemplate6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63" w15:restartNumberingAfterBreak="0">
    <w:nsid w:val="7C203610"/>
    <w:multiLevelType w:val="multilevel"/>
    <w:tmpl w:val="09A452C0"/>
    <w:name w:val="HeadingListTemplate14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64" w15:restartNumberingAfterBreak="0">
    <w:nsid w:val="7D7B2202"/>
    <w:multiLevelType w:val="hybridMultilevel"/>
    <w:tmpl w:val="EE70E8A4"/>
    <w:lvl w:ilvl="0" w:tplc="DA3CD506">
      <w:start w:val="1"/>
      <w:numFmt w:val="bullet"/>
      <w:pStyle w:val="BulletList8"/>
      <w:lvlText w:val="–"/>
      <w:lvlJc w:val="left"/>
      <w:pPr>
        <w:ind w:left="288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5" w15:restartNumberingAfterBreak="0">
    <w:nsid w:val="7E972A1B"/>
    <w:multiLevelType w:val="multilevel"/>
    <w:tmpl w:val="A52E5C72"/>
    <w:name w:val="HeadingListTemplate11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66" w15:restartNumberingAfterBreak="0">
    <w:nsid w:val="7EB94373"/>
    <w:multiLevelType w:val="multilevel"/>
    <w:tmpl w:val="9CE8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643089">
    <w:abstractNumId w:val="9"/>
  </w:num>
  <w:num w:numId="2" w16cid:durableId="2020308197">
    <w:abstractNumId w:val="7"/>
  </w:num>
  <w:num w:numId="3" w16cid:durableId="386345515">
    <w:abstractNumId w:val="6"/>
  </w:num>
  <w:num w:numId="4" w16cid:durableId="70473656">
    <w:abstractNumId w:val="5"/>
  </w:num>
  <w:num w:numId="5" w16cid:durableId="1381634211">
    <w:abstractNumId w:val="4"/>
  </w:num>
  <w:num w:numId="6" w16cid:durableId="241109336">
    <w:abstractNumId w:val="8"/>
  </w:num>
  <w:num w:numId="7" w16cid:durableId="355664081">
    <w:abstractNumId w:val="3"/>
  </w:num>
  <w:num w:numId="8" w16cid:durableId="1215389059">
    <w:abstractNumId w:val="2"/>
  </w:num>
  <w:num w:numId="9" w16cid:durableId="1759406317">
    <w:abstractNumId w:val="1"/>
  </w:num>
  <w:num w:numId="10" w16cid:durableId="551043017">
    <w:abstractNumId w:val="0"/>
  </w:num>
  <w:num w:numId="11" w16cid:durableId="420639081">
    <w:abstractNumId w:val="47"/>
  </w:num>
  <w:num w:numId="12" w16cid:durableId="1668484484">
    <w:abstractNumId w:val="28"/>
  </w:num>
  <w:num w:numId="13" w16cid:durableId="1341813185">
    <w:abstractNumId w:val="60"/>
  </w:num>
  <w:num w:numId="14" w16cid:durableId="1028681548">
    <w:abstractNumId w:val="25"/>
  </w:num>
  <w:num w:numId="15" w16cid:durableId="466357431">
    <w:abstractNumId w:val="53"/>
  </w:num>
  <w:num w:numId="16" w16cid:durableId="1335256394">
    <w:abstractNumId w:val="13"/>
  </w:num>
  <w:num w:numId="17" w16cid:durableId="344211712">
    <w:abstractNumId w:val="33"/>
  </w:num>
  <w:num w:numId="18" w16cid:durableId="302001392">
    <w:abstractNumId w:val="42"/>
  </w:num>
  <w:num w:numId="19" w16cid:durableId="244725974">
    <w:abstractNumId w:val="26"/>
  </w:num>
  <w:num w:numId="20" w16cid:durableId="496968804">
    <w:abstractNumId w:val="46"/>
  </w:num>
  <w:num w:numId="21" w16cid:durableId="118955706">
    <w:abstractNumId w:val="51"/>
  </w:num>
  <w:num w:numId="22" w16cid:durableId="592784627">
    <w:abstractNumId w:val="15"/>
  </w:num>
  <w:num w:numId="23" w16cid:durableId="1080445880">
    <w:abstractNumId w:val="64"/>
  </w:num>
  <w:num w:numId="24" w16cid:durableId="2068990460">
    <w:abstractNumId w:val="14"/>
  </w:num>
  <w:num w:numId="25" w16cid:durableId="2091923835">
    <w:abstractNumId w:val="44"/>
  </w:num>
  <w:num w:numId="26" w16cid:durableId="660697241">
    <w:abstractNumId w:val="37"/>
  </w:num>
  <w:num w:numId="27" w16cid:durableId="712391245">
    <w:abstractNumId w:val="38"/>
  </w:num>
  <w:num w:numId="28" w16cid:durableId="230165818">
    <w:abstractNumId w:val="29"/>
  </w:num>
  <w:num w:numId="29" w16cid:durableId="1664813743">
    <w:abstractNumId w:val="21"/>
  </w:num>
  <w:num w:numId="30" w16cid:durableId="515576072">
    <w:abstractNumId w:val="19"/>
  </w:num>
  <w:num w:numId="31" w16cid:durableId="142241691">
    <w:abstractNumId w:val="48"/>
  </w:num>
  <w:num w:numId="32" w16cid:durableId="1874030990">
    <w:abstractNumId w:val="35"/>
  </w:num>
  <w:num w:numId="33" w16cid:durableId="1873885989">
    <w:abstractNumId w:val="18"/>
  </w:num>
  <w:num w:numId="34" w16cid:durableId="456144780">
    <w:abstractNumId w:val="40"/>
  </w:num>
  <w:num w:numId="35" w16cid:durableId="1687249024">
    <w:abstractNumId w:val="16"/>
  </w:num>
  <w:num w:numId="36" w16cid:durableId="1229073076">
    <w:abstractNumId w:val="57"/>
  </w:num>
  <w:num w:numId="37" w16cid:durableId="2064521423">
    <w:abstractNumId w:val="61"/>
  </w:num>
  <w:num w:numId="38" w16cid:durableId="1624070089">
    <w:abstractNumId w:val="6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|AD" w:val="51 Lime Street_x000b_London_x000b_EC3M 7DQ"/>
    <w:docVar w:name="Office|DD" w:val="D"/>
    <w:docVar w:name="Office|DF" w:val="D MMMM yyyy"/>
    <w:docVar w:name="Office|E" w:val="E"/>
    <w:docVar w:name="Office|F" w:val="_x0009_"/>
    <w:docVar w:name="Office|LL" w:val="Towers Watson Limited is registered in England and Wales_x000b_Registration number: 5379716, Registered address: Watson House, London Road, Reigate, Surrey RH2 9PQ, UK._x000b_Authorised and regulated by the Financial Conduct Authority."/>
    <w:docVar w:name="Office|M" w:val="M"/>
    <w:docVar w:name="Office|RA" w:val=" "/>
    <w:docVar w:name="Office|T" w:val="T_x0009_+44 203 124 6000"/>
    <w:docVar w:name="Office|W" w:val="wtwco.com"/>
    <w:docVar w:name="Office|WW" w:val="W"/>
  </w:docVars>
  <w:rsids>
    <w:rsidRoot w:val="00E66EDC"/>
    <w:rsid w:val="000002F3"/>
    <w:rsid w:val="000009D5"/>
    <w:rsid w:val="00000C7D"/>
    <w:rsid w:val="00001E0A"/>
    <w:rsid w:val="000020D5"/>
    <w:rsid w:val="00002ECA"/>
    <w:rsid w:val="00003BF9"/>
    <w:rsid w:val="00005279"/>
    <w:rsid w:val="000053E1"/>
    <w:rsid w:val="000109FF"/>
    <w:rsid w:val="0001119B"/>
    <w:rsid w:val="000114F9"/>
    <w:rsid w:val="00011CDA"/>
    <w:rsid w:val="00011DA1"/>
    <w:rsid w:val="00013B4B"/>
    <w:rsid w:val="0001482A"/>
    <w:rsid w:val="00015C2D"/>
    <w:rsid w:val="00020811"/>
    <w:rsid w:val="000219AF"/>
    <w:rsid w:val="000229D0"/>
    <w:rsid w:val="00022CC3"/>
    <w:rsid w:val="00023D65"/>
    <w:rsid w:val="00024D1E"/>
    <w:rsid w:val="0002546E"/>
    <w:rsid w:val="00025D57"/>
    <w:rsid w:val="000268C8"/>
    <w:rsid w:val="0002767E"/>
    <w:rsid w:val="000316B1"/>
    <w:rsid w:val="000329E2"/>
    <w:rsid w:val="00033CE1"/>
    <w:rsid w:val="00033E66"/>
    <w:rsid w:val="00036A8B"/>
    <w:rsid w:val="00037543"/>
    <w:rsid w:val="000377AD"/>
    <w:rsid w:val="0004131A"/>
    <w:rsid w:val="00041556"/>
    <w:rsid w:val="000447CE"/>
    <w:rsid w:val="00045B86"/>
    <w:rsid w:val="00046226"/>
    <w:rsid w:val="00046C27"/>
    <w:rsid w:val="000475BF"/>
    <w:rsid w:val="00050513"/>
    <w:rsid w:val="00051030"/>
    <w:rsid w:val="000515A8"/>
    <w:rsid w:val="000528C6"/>
    <w:rsid w:val="00052D19"/>
    <w:rsid w:val="000545CD"/>
    <w:rsid w:val="00055760"/>
    <w:rsid w:val="00061B87"/>
    <w:rsid w:val="000631BB"/>
    <w:rsid w:val="000632C7"/>
    <w:rsid w:val="00066F5D"/>
    <w:rsid w:val="00070405"/>
    <w:rsid w:val="0007381D"/>
    <w:rsid w:val="00076C41"/>
    <w:rsid w:val="000803E4"/>
    <w:rsid w:val="00080B41"/>
    <w:rsid w:val="00081907"/>
    <w:rsid w:val="00083B94"/>
    <w:rsid w:val="00084608"/>
    <w:rsid w:val="000867EA"/>
    <w:rsid w:val="00087075"/>
    <w:rsid w:val="00092127"/>
    <w:rsid w:val="00095D28"/>
    <w:rsid w:val="0009659D"/>
    <w:rsid w:val="000A15AB"/>
    <w:rsid w:val="000A1DDD"/>
    <w:rsid w:val="000A7DA3"/>
    <w:rsid w:val="000B1AC4"/>
    <w:rsid w:val="000B3420"/>
    <w:rsid w:val="000B36A8"/>
    <w:rsid w:val="000B3911"/>
    <w:rsid w:val="000B3B05"/>
    <w:rsid w:val="000B5B3D"/>
    <w:rsid w:val="000B6AA3"/>
    <w:rsid w:val="000B7F8C"/>
    <w:rsid w:val="000C18C8"/>
    <w:rsid w:val="000C2447"/>
    <w:rsid w:val="000C33E2"/>
    <w:rsid w:val="000C3CC5"/>
    <w:rsid w:val="000C5FC2"/>
    <w:rsid w:val="000D04BA"/>
    <w:rsid w:val="000D0BDD"/>
    <w:rsid w:val="000D5B9A"/>
    <w:rsid w:val="000E0AC7"/>
    <w:rsid w:val="000E0E8C"/>
    <w:rsid w:val="000E196A"/>
    <w:rsid w:val="000E2574"/>
    <w:rsid w:val="000E25FD"/>
    <w:rsid w:val="000E39B9"/>
    <w:rsid w:val="000E40CF"/>
    <w:rsid w:val="000E4127"/>
    <w:rsid w:val="000E478F"/>
    <w:rsid w:val="000E6AA2"/>
    <w:rsid w:val="000E712D"/>
    <w:rsid w:val="000F1CDE"/>
    <w:rsid w:val="000F2F84"/>
    <w:rsid w:val="000F383D"/>
    <w:rsid w:val="000F3A8C"/>
    <w:rsid w:val="000F526D"/>
    <w:rsid w:val="000F56AD"/>
    <w:rsid w:val="000F6B39"/>
    <w:rsid w:val="000F788D"/>
    <w:rsid w:val="000F7AA5"/>
    <w:rsid w:val="00102219"/>
    <w:rsid w:val="001051A1"/>
    <w:rsid w:val="00105336"/>
    <w:rsid w:val="001057AD"/>
    <w:rsid w:val="00106BB6"/>
    <w:rsid w:val="00107BF3"/>
    <w:rsid w:val="00107D61"/>
    <w:rsid w:val="00111A61"/>
    <w:rsid w:val="00112526"/>
    <w:rsid w:val="00112DD3"/>
    <w:rsid w:val="001147E1"/>
    <w:rsid w:val="00117258"/>
    <w:rsid w:val="001219E0"/>
    <w:rsid w:val="00123211"/>
    <w:rsid w:val="00123DFD"/>
    <w:rsid w:val="00124AC5"/>
    <w:rsid w:val="00125A23"/>
    <w:rsid w:val="00125D4E"/>
    <w:rsid w:val="00126D41"/>
    <w:rsid w:val="00127F3A"/>
    <w:rsid w:val="00130D90"/>
    <w:rsid w:val="00134F43"/>
    <w:rsid w:val="00136643"/>
    <w:rsid w:val="00136B88"/>
    <w:rsid w:val="00136DBA"/>
    <w:rsid w:val="00140CC6"/>
    <w:rsid w:val="0014171B"/>
    <w:rsid w:val="0014190D"/>
    <w:rsid w:val="00142B26"/>
    <w:rsid w:val="001454EF"/>
    <w:rsid w:val="00150F8F"/>
    <w:rsid w:val="00151852"/>
    <w:rsid w:val="0015207D"/>
    <w:rsid w:val="00152D69"/>
    <w:rsid w:val="001533A3"/>
    <w:rsid w:val="00153C0A"/>
    <w:rsid w:val="001541BB"/>
    <w:rsid w:val="00155059"/>
    <w:rsid w:val="00157145"/>
    <w:rsid w:val="0016475F"/>
    <w:rsid w:val="00164AA5"/>
    <w:rsid w:val="001666D2"/>
    <w:rsid w:val="0016787F"/>
    <w:rsid w:val="00167A49"/>
    <w:rsid w:val="0017132C"/>
    <w:rsid w:val="00171DFC"/>
    <w:rsid w:val="0017258D"/>
    <w:rsid w:val="001741C0"/>
    <w:rsid w:val="00174A85"/>
    <w:rsid w:val="00175914"/>
    <w:rsid w:val="00175AA1"/>
    <w:rsid w:val="00175E6C"/>
    <w:rsid w:val="00176029"/>
    <w:rsid w:val="00176DD5"/>
    <w:rsid w:val="001803F2"/>
    <w:rsid w:val="00182005"/>
    <w:rsid w:val="0018229C"/>
    <w:rsid w:val="00187C8C"/>
    <w:rsid w:val="001914EA"/>
    <w:rsid w:val="001954AB"/>
    <w:rsid w:val="001956A7"/>
    <w:rsid w:val="00195838"/>
    <w:rsid w:val="00195FB5"/>
    <w:rsid w:val="00197994"/>
    <w:rsid w:val="001A29F5"/>
    <w:rsid w:val="001A2A72"/>
    <w:rsid w:val="001A3B6C"/>
    <w:rsid w:val="001A4916"/>
    <w:rsid w:val="001A564F"/>
    <w:rsid w:val="001A60FF"/>
    <w:rsid w:val="001B03E8"/>
    <w:rsid w:val="001B1213"/>
    <w:rsid w:val="001B1257"/>
    <w:rsid w:val="001B2137"/>
    <w:rsid w:val="001B3A30"/>
    <w:rsid w:val="001B4428"/>
    <w:rsid w:val="001B45BD"/>
    <w:rsid w:val="001B5B90"/>
    <w:rsid w:val="001B7193"/>
    <w:rsid w:val="001C09D3"/>
    <w:rsid w:val="001C0FBB"/>
    <w:rsid w:val="001C1BEB"/>
    <w:rsid w:val="001C2F95"/>
    <w:rsid w:val="001C386A"/>
    <w:rsid w:val="001C3995"/>
    <w:rsid w:val="001C3C9B"/>
    <w:rsid w:val="001D2BD9"/>
    <w:rsid w:val="001D2C08"/>
    <w:rsid w:val="001D3296"/>
    <w:rsid w:val="001D34A7"/>
    <w:rsid w:val="001D5309"/>
    <w:rsid w:val="001D5A8A"/>
    <w:rsid w:val="001D6194"/>
    <w:rsid w:val="001D6FF1"/>
    <w:rsid w:val="001D7FE7"/>
    <w:rsid w:val="001E08F1"/>
    <w:rsid w:val="001E1350"/>
    <w:rsid w:val="001E1598"/>
    <w:rsid w:val="001E2197"/>
    <w:rsid w:val="001E414B"/>
    <w:rsid w:val="001E6EB9"/>
    <w:rsid w:val="001E7CA8"/>
    <w:rsid w:val="001E7D8F"/>
    <w:rsid w:val="001F2CA2"/>
    <w:rsid w:val="001F2F9F"/>
    <w:rsid w:val="001F4060"/>
    <w:rsid w:val="001F43EF"/>
    <w:rsid w:val="001F4775"/>
    <w:rsid w:val="001F7076"/>
    <w:rsid w:val="001F7336"/>
    <w:rsid w:val="001F7CA1"/>
    <w:rsid w:val="00200645"/>
    <w:rsid w:val="002006A5"/>
    <w:rsid w:val="002006BB"/>
    <w:rsid w:val="002018C2"/>
    <w:rsid w:val="0020277F"/>
    <w:rsid w:val="00202A35"/>
    <w:rsid w:val="00202AED"/>
    <w:rsid w:val="00202E5C"/>
    <w:rsid w:val="00204B40"/>
    <w:rsid w:val="00205697"/>
    <w:rsid w:val="0020574F"/>
    <w:rsid w:val="00205A5C"/>
    <w:rsid w:val="00206AEE"/>
    <w:rsid w:val="00206FAB"/>
    <w:rsid w:val="002070CE"/>
    <w:rsid w:val="00207237"/>
    <w:rsid w:val="00207E45"/>
    <w:rsid w:val="002107F2"/>
    <w:rsid w:val="00211382"/>
    <w:rsid w:val="00212C8B"/>
    <w:rsid w:val="00214652"/>
    <w:rsid w:val="00215BE4"/>
    <w:rsid w:val="002170CB"/>
    <w:rsid w:val="002248F8"/>
    <w:rsid w:val="00224E32"/>
    <w:rsid w:val="00225473"/>
    <w:rsid w:val="0022597A"/>
    <w:rsid w:val="00225AA2"/>
    <w:rsid w:val="0022616D"/>
    <w:rsid w:val="00226AB8"/>
    <w:rsid w:val="00227607"/>
    <w:rsid w:val="002276A7"/>
    <w:rsid w:val="00227CF0"/>
    <w:rsid w:val="002305C6"/>
    <w:rsid w:val="00233067"/>
    <w:rsid w:val="00233DA0"/>
    <w:rsid w:val="0023428B"/>
    <w:rsid w:val="00234AA2"/>
    <w:rsid w:val="00236134"/>
    <w:rsid w:val="002363D9"/>
    <w:rsid w:val="00237684"/>
    <w:rsid w:val="00240664"/>
    <w:rsid w:val="00241204"/>
    <w:rsid w:val="002412A4"/>
    <w:rsid w:val="00241E9A"/>
    <w:rsid w:val="0024259F"/>
    <w:rsid w:val="002443EC"/>
    <w:rsid w:val="00244C06"/>
    <w:rsid w:val="00245DA5"/>
    <w:rsid w:val="00246970"/>
    <w:rsid w:val="00246D07"/>
    <w:rsid w:val="00250822"/>
    <w:rsid w:val="00250962"/>
    <w:rsid w:val="00252110"/>
    <w:rsid w:val="0025489C"/>
    <w:rsid w:val="00255A5F"/>
    <w:rsid w:val="00256CB6"/>
    <w:rsid w:val="00260C05"/>
    <w:rsid w:val="00262115"/>
    <w:rsid w:val="00262D8A"/>
    <w:rsid w:val="00263E3B"/>
    <w:rsid w:val="002645EC"/>
    <w:rsid w:val="00267191"/>
    <w:rsid w:val="0027074F"/>
    <w:rsid w:val="002732BF"/>
    <w:rsid w:val="00274185"/>
    <w:rsid w:val="002744F7"/>
    <w:rsid w:val="00277144"/>
    <w:rsid w:val="00277244"/>
    <w:rsid w:val="002773EF"/>
    <w:rsid w:val="002774CA"/>
    <w:rsid w:val="00277735"/>
    <w:rsid w:val="0028175A"/>
    <w:rsid w:val="002817A4"/>
    <w:rsid w:val="00282AF5"/>
    <w:rsid w:val="002836C5"/>
    <w:rsid w:val="00285B33"/>
    <w:rsid w:val="00290468"/>
    <w:rsid w:val="0029072F"/>
    <w:rsid w:val="0029146E"/>
    <w:rsid w:val="00292C0D"/>
    <w:rsid w:val="002936D9"/>
    <w:rsid w:val="00294F28"/>
    <w:rsid w:val="00297E52"/>
    <w:rsid w:val="002A1DA6"/>
    <w:rsid w:val="002A1FB6"/>
    <w:rsid w:val="002A2F63"/>
    <w:rsid w:val="002A342C"/>
    <w:rsid w:val="002A4791"/>
    <w:rsid w:val="002A6468"/>
    <w:rsid w:val="002A6F63"/>
    <w:rsid w:val="002B2A9E"/>
    <w:rsid w:val="002B3170"/>
    <w:rsid w:val="002B3349"/>
    <w:rsid w:val="002B4AA4"/>
    <w:rsid w:val="002B510D"/>
    <w:rsid w:val="002B79AF"/>
    <w:rsid w:val="002C075C"/>
    <w:rsid w:val="002C0D9E"/>
    <w:rsid w:val="002C1E09"/>
    <w:rsid w:val="002C20BD"/>
    <w:rsid w:val="002D0001"/>
    <w:rsid w:val="002D0EFD"/>
    <w:rsid w:val="002D192B"/>
    <w:rsid w:val="002D2551"/>
    <w:rsid w:val="002D2632"/>
    <w:rsid w:val="002D3300"/>
    <w:rsid w:val="002D335E"/>
    <w:rsid w:val="002D379A"/>
    <w:rsid w:val="002D3BD7"/>
    <w:rsid w:val="002D61B6"/>
    <w:rsid w:val="002D6E4D"/>
    <w:rsid w:val="002E34FC"/>
    <w:rsid w:val="002E4B33"/>
    <w:rsid w:val="002E5182"/>
    <w:rsid w:val="002E5212"/>
    <w:rsid w:val="002E5EDF"/>
    <w:rsid w:val="002F00E9"/>
    <w:rsid w:val="002F2CE7"/>
    <w:rsid w:val="002F34DF"/>
    <w:rsid w:val="002F3E09"/>
    <w:rsid w:val="002F450F"/>
    <w:rsid w:val="002F4E9D"/>
    <w:rsid w:val="002F5401"/>
    <w:rsid w:val="002F68EB"/>
    <w:rsid w:val="002F7B9D"/>
    <w:rsid w:val="002F7FCB"/>
    <w:rsid w:val="00300075"/>
    <w:rsid w:val="00303C3B"/>
    <w:rsid w:val="00310158"/>
    <w:rsid w:val="00310208"/>
    <w:rsid w:val="0031198F"/>
    <w:rsid w:val="003146B1"/>
    <w:rsid w:val="00314821"/>
    <w:rsid w:val="00315D11"/>
    <w:rsid w:val="003178A7"/>
    <w:rsid w:val="00320EC1"/>
    <w:rsid w:val="00323B61"/>
    <w:rsid w:val="00323CA5"/>
    <w:rsid w:val="00324300"/>
    <w:rsid w:val="0032488D"/>
    <w:rsid w:val="003264E8"/>
    <w:rsid w:val="00326D69"/>
    <w:rsid w:val="00330A63"/>
    <w:rsid w:val="00331986"/>
    <w:rsid w:val="003321B2"/>
    <w:rsid w:val="00333ACE"/>
    <w:rsid w:val="00333CD5"/>
    <w:rsid w:val="00334311"/>
    <w:rsid w:val="00335260"/>
    <w:rsid w:val="00335510"/>
    <w:rsid w:val="003356BE"/>
    <w:rsid w:val="00335D4A"/>
    <w:rsid w:val="00335F27"/>
    <w:rsid w:val="0033611E"/>
    <w:rsid w:val="003363A0"/>
    <w:rsid w:val="003369C7"/>
    <w:rsid w:val="00337E94"/>
    <w:rsid w:val="00343A3D"/>
    <w:rsid w:val="0034416F"/>
    <w:rsid w:val="0034636C"/>
    <w:rsid w:val="00350AA1"/>
    <w:rsid w:val="00356DC1"/>
    <w:rsid w:val="003634F6"/>
    <w:rsid w:val="0036460E"/>
    <w:rsid w:val="00364769"/>
    <w:rsid w:val="0037179C"/>
    <w:rsid w:val="003728CE"/>
    <w:rsid w:val="00372B1A"/>
    <w:rsid w:val="00375962"/>
    <w:rsid w:val="00376A56"/>
    <w:rsid w:val="003802F1"/>
    <w:rsid w:val="00380786"/>
    <w:rsid w:val="00383538"/>
    <w:rsid w:val="003837C4"/>
    <w:rsid w:val="00386208"/>
    <w:rsid w:val="0038711D"/>
    <w:rsid w:val="00390727"/>
    <w:rsid w:val="00391E3F"/>
    <w:rsid w:val="003929A8"/>
    <w:rsid w:val="003940B8"/>
    <w:rsid w:val="0039558C"/>
    <w:rsid w:val="0039632C"/>
    <w:rsid w:val="0039770E"/>
    <w:rsid w:val="003A0C15"/>
    <w:rsid w:val="003A4F61"/>
    <w:rsid w:val="003A5866"/>
    <w:rsid w:val="003A599B"/>
    <w:rsid w:val="003A5D84"/>
    <w:rsid w:val="003B0BF8"/>
    <w:rsid w:val="003B1232"/>
    <w:rsid w:val="003B1EEA"/>
    <w:rsid w:val="003B32F1"/>
    <w:rsid w:val="003B3A30"/>
    <w:rsid w:val="003B5535"/>
    <w:rsid w:val="003B55C2"/>
    <w:rsid w:val="003B57A3"/>
    <w:rsid w:val="003B649B"/>
    <w:rsid w:val="003B6758"/>
    <w:rsid w:val="003C033A"/>
    <w:rsid w:val="003C11B3"/>
    <w:rsid w:val="003C1A96"/>
    <w:rsid w:val="003C209D"/>
    <w:rsid w:val="003C2751"/>
    <w:rsid w:val="003C27CF"/>
    <w:rsid w:val="003C2F84"/>
    <w:rsid w:val="003C3A26"/>
    <w:rsid w:val="003C54B0"/>
    <w:rsid w:val="003C5F35"/>
    <w:rsid w:val="003D0F83"/>
    <w:rsid w:val="003D3006"/>
    <w:rsid w:val="003D5BD4"/>
    <w:rsid w:val="003E0E47"/>
    <w:rsid w:val="003E14E5"/>
    <w:rsid w:val="003E1547"/>
    <w:rsid w:val="003E1C5C"/>
    <w:rsid w:val="003E6508"/>
    <w:rsid w:val="003E75BB"/>
    <w:rsid w:val="003F2457"/>
    <w:rsid w:val="003F5E67"/>
    <w:rsid w:val="003F618D"/>
    <w:rsid w:val="003F6C57"/>
    <w:rsid w:val="0040026B"/>
    <w:rsid w:val="004016C6"/>
    <w:rsid w:val="00401BDF"/>
    <w:rsid w:val="0040464B"/>
    <w:rsid w:val="00406826"/>
    <w:rsid w:val="00406EF2"/>
    <w:rsid w:val="00411C20"/>
    <w:rsid w:val="00412018"/>
    <w:rsid w:val="00412758"/>
    <w:rsid w:val="004131C4"/>
    <w:rsid w:val="0041363A"/>
    <w:rsid w:val="00413B08"/>
    <w:rsid w:val="004140C0"/>
    <w:rsid w:val="00421FF2"/>
    <w:rsid w:val="00423BFD"/>
    <w:rsid w:val="0042608F"/>
    <w:rsid w:val="0043074B"/>
    <w:rsid w:val="00433C52"/>
    <w:rsid w:val="00435E3F"/>
    <w:rsid w:val="00441B32"/>
    <w:rsid w:val="00441B41"/>
    <w:rsid w:val="00445E50"/>
    <w:rsid w:val="00446659"/>
    <w:rsid w:val="00447B46"/>
    <w:rsid w:val="00447E4D"/>
    <w:rsid w:val="00447ED2"/>
    <w:rsid w:val="00452828"/>
    <w:rsid w:val="00453C4C"/>
    <w:rsid w:val="00454811"/>
    <w:rsid w:val="0045526A"/>
    <w:rsid w:val="004555F9"/>
    <w:rsid w:val="00455E0B"/>
    <w:rsid w:val="00456727"/>
    <w:rsid w:val="0045777B"/>
    <w:rsid w:val="004579E7"/>
    <w:rsid w:val="00457A19"/>
    <w:rsid w:val="00460893"/>
    <w:rsid w:val="0046106C"/>
    <w:rsid w:val="00461E93"/>
    <w:rsid w:val="00464A22"/>
    <w:rsid w:val="0046588F"/>
    <w:rsid w:val="00466600"/>
    <w:rsid w:val="00466BAF"/>
    <w:rsid w:val="004671E2"/>
    <w:rsid w:val="00471261"/>
    <w:rsid w:val="004737C9"/>
    <w:rsid w:val="00474004"/>
    <w:rsid w:val="00474B39"/>
    <w:rsid w:val="0047598F"/>
    <w:rsid w:val="00480370"/>
    <w:rsid w:val="00481254"/>
    <w:rsid w:val="00481845"/>
    <w:rsid w:val="004877B7"/>
    <w:rsid w:val="004902ED"/>
    <w:rsid w:val="0049193A"/>
    <w:rsid w:val="004947E2"/>
    <w:rsid w:val="004A1675"/>
    <w:rsid w:val="004A2986"/>
    <w:rsid w:val="004A2BEC"/>
    <w:rsid w:val="004A339F"/>
    <w:rsid w:val="004A3C11"/>
    <w:rsid w:val="004A479C"/>
    <w:rsid w:val="004A49BF"/>
    <w:rsid w:val="004A4CA8"/>
    <w:rsid w:val="004A4D1F"/>
    <w:rsid w:val="004A5D7F"/>
    <w:rsid w:val="004A5EBD"/>
    <w:rsid w:val="004A6191"/>
    <w:rsid w:val="004A6354"/>
    <w:rsid w:val="004A6C6C"/>
    <w:rsid w:val="004B419B"/>
    <w:rsid w:val="004B6685"/>
    <w:rsid w:val="004B680E"/>
    <w:rsid w:val="004B7884"/>
    <w:rsid w:val="004C0A92"/>
    <w:rsid w:val="004C29FE"/>
    <w:rsid w:val="004C37C4"/>
    <w:rsid w:val="004C38DD"/>
    <w:rsid w:val="004C44A5"/>
    <w:rsid w:val="004C5D7A"/>
    <w:rsid w:val="004C5FA4"/>
    <w:rsid w:val="004C6C6B"/>
    <w:rsid w:val="004C7022"/>
    <w:rsid w:val="004D0B82"/>
    <w:rsid w:val="004D2F2E"/>
    <w:rsid w:val="004D3989"/>
    <w:rsid w:val="004D4163"/>
    <w:rsid w:val="004D463B"/>
    <w:rsid w:val="004D4B96"/>
    <w:rsid w:val="004E007F"/>
    <w:rsid w:val="004E09F4"/>
    <w:rsid w:val="004E1298"/>
    <w:rsid w:val="004E2904"/>
    <w:rsid w:val="004E5C47"/>
    <w:rsid w:val="004E7A13"/>
    <w:rsid w:val="004E7EDD"/>
    <w:rsid w:val="004F0A81"/>
    <w:rsid w:val="004F1283"/>
    <w:rsid w:val="004F1F80"/>
    <w:rsid w:val="004F221F"/>
    <w:rsid w:val="004F4998"/>
    <w:rsid w:val="004F49AA"/>
    <w:rsid w:val="004F63C7"/>
    <w:rsid w:val="0050173F"/>
    <w:rsid w:val="00503A54"/>
    <w:rsid w:val="00504854"/>
    <w:rsid w:val="00507385"/>
    <w:rsid w:val="00511081"/>
    <w:rsid w:val="0051671B"/>
    <w:rsid w:val="00517133"/>
    <w:rsid w:val="00521041"/>
    <w:rsid w:val="00521CA4"/>
    <w:rsid w:val="00522AA9"/>
    <w:rsid w:val="0052476C"/>
    <w:rsid w:val="00524775"/>
    <w:rsid w:val="00527608"/>
    <w:rsid w:val="005309CE"/>
    <w:rsid w:val="005310B3"/>
    <w:rsid w:val="00532EEB"/>
    <w:rsid w:val="00534AA2"/>
    <w:rsid w:val="005422F3"/>
    <w:rsid w:val="00542B51"/>
    <w:rsid w:val="00543462"/>
    <w:rsid w:val="00544F3D"/>
    <w:rsid w:val="00546F37"/>
    <w:rsid w:val="00547E89"/>
    <w:rsid w:val="00551371"/>
    <w:rsid w:val="005519D2"/>
    <w:rsid w:val="005522B2"/>
    <w:rsid w:val="0055292D"/>
    <w:rsid w:val="00553079"/>
    <w:rsid w:val="0055354D"/>
    <w:rsid w:val="005535D6"/>
    <w:rsid w:val="00553C5F"/>
    <w:rsid w:val="00554342"/>
    <w:rsid w:val="00554C9A"/>
    <w:rsid w:val="00555305"/>
    <w:rsid w:val="00555E46"/>
    <w:rsid w:val="0055717D"/>
    <w:rsid w:val="0055768C"/>
    <w:rsid w:val="00561313"/>
    <w:rsid w:val="00561C1C"/>
    <w:rsid w:val="005640DD"/>
    <w:rsid w:val="0056582F"/>
    <w:rsid w:val="00566375"/>
    <w:rsid w:val="005675DB"/>
    <w:rsid w:val="00570214"/>
    <w:rsid w:val="00570F23"/>
    <w:rsid w:val="005715D2"/>
    <w:rsid w:val="00572D38"/>
    <w:rsid w:val="005731E4"/>
    <w:rsid w:val="005769CE"/>
    <w:rsid w:val="005774E8"/>
    <w:rsid w:val="005804B6"/>
    <w:rsid w:val="00581916"/>
    <w:rsid w:val="00581D28"/>
    <w:rsid w:val="00582FA8"/>
    <w:rsid w:val="005840D5"/>
    <w:rsid w:val="00586B3C"/>
    <w:rsid w:val="0059038F"/>
    <w:rsid w:val="00590C4A"/>
    <w:rsid w:val="00590E3E"/>
    <w:rsid w:val="005922C5"/>
    <w:rsid w:val="00595868"/>
    <w:rsid w:val="0059594F"/>
    <w:rsid w:val="00595AA3"/>
    <w:rsid w:val="00595F76"/>
    <w:rsid w:val="00597208"/>
    <w:rsid w:val="00597699"/>
    <w:rsid w:val="005A0566"/>
    <w:rsid w:val="005A0B88"/>
    <w:rsid w:val="005A0BA8"/>
    <w:rsid w:val="005A0D21"/>
    <w:rsid w:val="005A260D"/>
    <w:rsid w:val="005A2972"/>
    <w:rsid w:val="005A2BD9"/>
    <w:rsid w:val="005A2D3F"/>
    <w:rsid w:val="005A3099"/>
    <w:rsid w:val="005A3C86"/>
    <w:rsid w:val="005A3EEF"/>
    <w:rsid w:val="005A42C9"/>
    <w:rsid w:val="005A44B8"/>
    <w:rsid w:val="005B3887"/>
    <w:rsid w:val="005B485F"/>
    <w:rsid w:val="005B4A17"/>
    <w:rsid w:val="005B5EF0"/>
    <w:rsid w:val="005C38DB"/>
    <w:rsid w:val="005C3D0D"/>
    <w:rsid w:val="005C55CB"/>
    <w:rsid w:val="005C563B"/>
    <w:rsid w:val="005D0581"/>
    <w:rsid w:val="005D08C0"/>
    <w:rsid w:val="005D0D5D"/>
    <w:rsid w:val="005D0EE3"/>
    <w:rsid w:val="005D181D"/>
    <w:rsid w:val="005D2401"/>
    <w:rsid w:val="005D3DE2"/>
    <w:rsid w:val="005D4388"/>
    <w:rsid w:val="005D7A03"/>
    <w:rsid w:val="005E0452"/>
    <w:rsid w:val="005E1221"/>
    <w:rsid w:val="005E23F7"/>
    <w:rsid w:val="005E52CF"/>
    <w:rsid w:val="005E5F0E"/>
    <w:rsid w:val="005E6BC1"/>
    <w:rsid w:val="005F034F"/>
    <w:rsid w:val="005F04E7"/>
    <w:rsid w:val="005F4424"/>
    <w:rsid w:val="005F73F1"/>
    <w:rsid w:val="006044D5"/>
    <w:rsid w:val="00604A74"/>
    <w:rsid w:val="00606A39"/>
    <w:rsid w:val="00607429"/>
    <w:rsid w:val="00610241"/>
    <w:rsid w:val="006103E9"/>
    <w:rsid w:val="00610A09"/>
    <w:rsid w:val="00610A99"/>
    <w:rsid w:val="00610DF6"/>
    <w:rsid w:val="00612F7A"/>
    <w:rsid w:val="00613094"/>
    <w:rsid w:val="00613313"/>
    <w:rsid w:val="00613B52"/>
    <w:rsid w:val="0061400A"/>
    <w:rsid w:val="006155A8"/>
    <w:rsid w:val="006155DF"/>
    <w:rsid w:val="00616370"/>
    <w:rsid w:val="00616F5F"/>
    <w:rsid w:val="00617288"/>
    <w:rsid w:val="00622A58"/>
    <w:rsid w:val="006246CA"/>
    <w:rsid w:val="00630058"/>
    <w:rsid w:val="00631295"/>
    <w:rsid w:val="00632C91"/>
    <w:rsid w:val="00634B68"/>
    <w:rsid w:val="0063691A"/>
    <w:rsid w:val="00637364"/>
    <w:rsid w:val="006402BE"/>
    <w:rsid w:val="00641D64"/>
    <w:rsid w:val="00642531"/>
    <w:rsid w:val="0065045E"/>
    <w:rsid w:val="00650D34"/>
    <w:rsid w:val="00651C1B"/>
    <w:rsid w:val="0065313E"/>
    <w:rsid w:val="00653AB2"/>
    <w:rsid w:val="0065487B"/>
    <w:rsid w:val="0065528E"/>
    <w:rsid w:val="00655584"/>
    <w:rsid w:val="00656B68"/>
    <w:rsid w:val="00656EE4"/>
    <w:rsid w:val="0065718E"/>
    <w:rsid w:val="00657CDB"/>
    <w:rsid w:val="00657E1C"/>
    <w:rsid w:val="00660014"/>
    <w:rsid w:val="006601EF"/>
    <w:rsid w:val="00660EC6"/>
    <w:rsid w:val="00662B81"/>
    <w:rsid w:val="00663BF5"/>
    <w:rsid w:val="00664290"/>
    <w:rsid w:val="0066513B"/>
    <w:rsid w:val="00667556"/>
    <w:rsid w:val="00667A20"/>
    <w:rsid w:val="00671167"/>
    <w:rsid w:val="006717B9"/>
    <w:rsid w:val="006725D7"/>
    <w:rsid w:val="00672D20"/>
    <w:rsid w:val="00673977"/>
    <w:rsid w:val="00674C6F"/>
    <w:rsid w:val="0067557C"/>
    <w:rsid w:val="006767CC"/>
    <w:rsid w:val="006773E4"/>
    <w:rsid w:val="0068007B"/>
    <w:rsid w:val="00683CA8"/>
    <w:rsid w:val="00684F07"/>
    <w:rsid w:val="00685852"/>
    <w:rsid w:val="006932F1"/>
    <w:rsid w:val="00693445"/>
    <w:rsid w:val="00695D80"/>
    <w:rsid w:val="006A04E6"/>
    <w:rsid w:val="006A0BB7"/>
    <w:rsid w:val="006A1E1F"/>
    <w:rsid w:val="006A3182"/>
    <w:rsid w:val="006A4FC6"/>
    <w:rsid w:val="006B2108"/>
    <w:rsid w:val="006B25AD"/>
    <w:rsid w:val="006B3FD1"/>
    <w:rsid w:val="006B510C"/>
    <w:rsid w:val="006B64DC"/>
    <w:rsid w:val="006C1C69"/>
    <w:rsid w:val="006C29AD"/>
    <w:rsid w:val="006C3275"/>
    <w:rsid w:val="006C373A"/>
    <w:rsid w:val="006C5477"/>
    <w:rsid w:val="006C568B"/>
    <w:rsid w:val="006C637E"/>
    <w:rsid w:val="006C6A88"/>
    <w:rsid w:val="006C776E"/>
    <w:rsid w:val="006D3840"/>
    <w:rsid w:val="006D4256"/>
    <w:rsid w:val="006E0618"/>
    <w:rsid w:val="006E27FE"/>
    <w:rsid w:val="006E47DB"/>
    <w:rsid w:val="006E6B95"/>
    <w:rsid w:val="006F23A9"/>
    <w:rsid w:val="006F49EF"/>
    <w:rsid w:val="006F59E8"/>
    <w:rsid w:val="006F5A68"/>
    <w:rsid w:val="006F616D"/>
    <w:rsid w:val="006F6D02"/>
    <w:rsid w:val="006F7233"/>
    <w:rsid w:val="006F75E1"/>
    <w:rsid w:val="00700505"/>
    <w:rsid w:val="00700C47"/>
    <w:rsid w:val="0070187A"/>
    <w:rsid w:val="00701899"/>
    <w:rsid w:val="00701DC5"/>
    <w:rsid w:val="00701FD7"/>
    <w:rsid w:val="00704562"/>
    <w:rsid w:val="0070506A"/>
    <w:rsid w:val="00706CB9"/>
    <w:rsid w:val="0070722E"/>
    <w:rsid w:val="007079C0"/>
    <w:rsid w:val="007105CD"/>
    <w:rsid w:val="007107F9"/>
    <w:rsid w:val="007108FE"/>
    <w:rsid w:val="00710E70"/>
    <w:rsid w:val="0071152D"/>
    <w:rsid w:val="00714327"/>
    <w:rsid w:val="0071450C"/>
    <w:rsid w:val="007147CA"/>
    <w:rsid w:val="00715713"/>
    <w:rsid w:val="00715B2E"/>
    <w:rsid w:val="00715D4E"/>
    <w:rsid w:val="007165EF"/>
    <w:rsid w:val="00723FB8"/>
    <w:rsid w:val="00730FAA"/>
    <w:rsid w:val="00731DAC"/>
    <w:rsid w:val="00732B22"/>
    <w:rsid w:val="007344C0"/>
    <w:rsid w:val="0073558E"/>
    <w:rsid w:val="00736366"/>
    <w:rsid w:val="0074083C"/>
    <w:rsid w:val="00742AD2"/>
    <w:rsid w:val="00743C09"/>
    <w:rsid w:val="00744FE8"/>
    <w:rsid w:val="00745994"/>
    <w:rsid w:val="00746102"/>
    <w:rsid w:val="0074688E"/>
    <w:rsid w:val="007503C4"/>
    <w:rsid w:val="00751147"/>
    <w:rsid w:val="007532E0"/>
    <w:rsid w:val="007532F5"/>
    <w:rsid w:val="00753818"/>
    <w:rsid w:val="007538E7"/>
    <w:rsid w:val="00753BB2"/>
    <w:rsid w:val="00757916"/>
    <w:rsid w:val="00757C01"/>
    <w:rsid w:val="00762377"/>
    <w:rsid w:val="007626BA"/>
    <w:rsid w:val="00762D8D"/>
    <w:rsid w:val="00763459"/>
    <w:rsid w:val="00763576"/>
    <w:rsid w:val="0076374A"/>
    <w:rsid w:val="007666F2"/>
    <w:rsid w:val="00767632"/>
    <w:rsid w:val="00767B76"/>
    <w:rsid w:val="0077048E"/>
    <w:rsid w:val="00770816"/>
    <w:rsid w:val="00770876"/>
    <w:rsid w:val="00771BB2"/>
    <w:rsid w:val="0077205B"/>
    <w:rsid w:val="007723EF"/>
    <w:rsid w:val="00773AE6"/>
    <w:rsid w:val="00781E8D"/>
    <w:rsid w:val="00782994"/>
    <w:rsid w:val="00782DA7"/>
    <w:rsid w:val="007841C8"/>
    <w:rsid w:val="00786FA6"/>
    <w:rsid w:val="00787B91"/>
    <w:rsid w:val="00787BEA"/>
    <w:rsid w:val="007906FF"/>
    <w:rsid w:val="007908EE"/>
    <w:rsid w:val="00791922"/>
    <w:rsid w:val="00792E9C"/>
    <w:rsid w:val="00793632"/>
    <w:rsid w:val="00794FD2"/>
    <w:rsid w:val="00795435"/>
    <w:rsid w:val="00795EBD"/>
    <w:rsid w:val="0079770E"/>
    <w:rsid w:val="00797DA2"/>
    <w:rsid w:val="007A0341"/>
    <w:rsid w:val="007A12BA"/>
    <w:rsid w:val="007A1342"/>
    <w:rsid w:val="007A2398"/>
    <w:rsid w:val="007A2A0F"/>
    <w:rsid w:val="007A2FBA"/>
    <w:rsid w:val="007A3DA7"/>
    <w:rsid w:val="007A3FB0"/>
    <w:rsid w:val="007A47D9"/>
    <w:rsid w:val="007A5265"/>
    <w:rsid w:val="007A54EF"/>
    <w:rsid w:val="007B213D"/>
    <w:rsid w:val="007B2F4C"/>
    <w:rsid w:val="007B4638"/>
    <w:rsid w:val="007B6E65"/>
    <w:rsid w:val="007B787F"/>
    <w:rsid w:val="007C01FC"/>
    <w:rsid w:val="007C3BE7"/>
    <w:rsid w:val="007C3D9F"/>
    <w:rsid w:val="007C4A1F"/>
    <w:rsid w:val="007C530A"/>
    <w:rsid w:val="007C5414"/>
    <w:rsid w:val="007C5BB8"/>
    <w:rsid w:val="007D2880"/>
    <w:rsid w:val="007D3A41"/>
    <w:rsid w:val="007D549C"/>
    <w:rsid w:val="007E27D4"/>
    <w:rsid w:val="007E482D"/>
    <w:rsid w:val="007E4989"/>
    <w:rsid w:val="007E60D1"/>
    <w:rsid w:val="007E6F8F"/>
    <w:rsid w:val="007F286F"/>
    <w:rsid w:val="007F374F"/>
    <w:rsid w:val="007F4440"/>
    <w:rsid w:val="007F449A"/>
    <w:rsid w:val="007F4F76"/>
    <w:rsid w:val="007F6458"/>
    <w:rsid w:val="007F6616"/>
    <w:rsid w:val="007F735E"/>
    <w:rsid w:val="00801B04"/>
    <w:rsid w:val="00803A50"/>
    <w:rsid w:val="00803BBB"/>
    <w:rsid w:val="00804194"/>
    <w:rsid w:val="00804911"/>
    <w:rsid w:val="00804A82"/>
    <w:rsid w:val="0081012F"/>
    <w:rsid w:val="00810232"/>
    <w:rsid w:val="00811127"/>
    <w:rsid w:val="00811FF8"/>
    <w:rsid w:val="00812FCA"/>
    <w:rsid w:val="00814C1A"/>
    <w:rsid w:val="0081573D"/>
    <w:rsid w:val="008167BC"/>
    <w:rsid w:val="00821D3F"/>
    <w:rsid w:val="00823C18"/>
    <w:rsid w:val="00823E39"/>
    <w:rsid w:val="00825C1E"/>
    <w:rsid w:val="00826232"/>
    <w:rsid w:val="0082778E"/>
    <w:rsid w:val="00827C75"/>
    <w:rsid w:val="0083144C"/>
    <w:rsid w:val="00833F1F"/>
    <w:rsid w:val="00834635"/>
    <w:rsid w:val="008355DA"/>
    <w:rsid w:val="00835FEB"/>
    <w:rsid w:val="00837158"/>
    <w:rsid w:val="00837736"/>
    <w:rsid w:val="00837E9F"/>
    <w:rsid w:val="00840561"/>
    <w:rsid w:val="008450E0"/>
    <w:rsid w:val="008455D6"/>
    <w:rsid w:val="00845F39"/>
    <w:rsid w:val="0084626A"/>
    <w:rsid w:val="00847839"/>
    <w:rsid w:val="00851345"/>
    <w:rsid w:val="00852E0A"/>
    <w:rsid w:val="00853037"/>
    <w:rsid w:val="00855D62"/>
    <w:rsid w:val="00856817"/>
    <w:rsid w:val="00856F0C"/>
    <w:rsid w:val="00857FE0"/>
    <w:rsid w:val="00861511"/>
    <w:rsid w:val="0086176F"/>
    <w:rsid w:val="00864472"/>
    <w:rsid w:val="0086478C"/>
    <w:rsid w:val="00864D11"/>
    <w:rsid w:val="00864F96"/>
    <w:rsid w:val="008674E5"/>
    <w:rsid w:val="00867794"/>
    <w:rsid w:val="00867E74"/>
    <w:rsid w:val="00870CDF"/>
    <w:rsid w:val="00871288"/>
    <w:rsid w:val="00871D6D"/>
    <w:rsid w:val="0087225B"/>
    <w:rsid w:val="00875098"/>
    <w:rsid w:val="00875704"/>
    <w:rsid w:val="00875813"/>
    <w:rsid w:val="00877D9F"/>
    <w:rsid w:val="00883652"/>
    <w:rsid w:val="00883A57"/>
    <w:rsid w:val="00883B4D"/>
    <w:rsid w:val="008844FC"/>
    <w:rsid w:val="00885ED8"/>
    <w:rsid w:val="00887BDA"/>
    <w:rsid w:val="0089043B"/>
    <w:rsid w:val="00892336"/>
    <w:rsid w:val="00892C95"/>
    <w:rsid w:val="0089363A"/>
    <w:rsid w:val="00893C06"/>
    <w:rsid w:val="008A0186"/>
    <w:rsid w:val="008A09F1"/>
    <w:rsid w:val="008A0C65"/>
    <w:rsid w:val="008A10E2"/>
    <w:rsid w:val="008A23D3"/>
    <w:rsid w:val="008A302E"/>
    <w:rsid w:val="008A3749"/>
    <w:rsid w:val="008B0A43"/>
    <w:rsid w:val="008B244B"/>
    <w:rsid w:val="008B47C8"/>
    <w:rsid w:val="008B5845"/>
    <w:rsid w:val="008B69A2"/>
    <w:rsid w:val="008B6EE9"/>
    <w:rsid w:val="008C0405"/>
    <w:rsid w:val="008C3054"/>
    <w:rsid w:val="008C3351"/>
    <w:rsid w:val="008C389F"/>
    <w:rsid w:val="008C3C91"/>
    <w:rsid w:val="008C522F"/>
    <w:rsid w:val="008D0D09"/>
    <w:rsid w:val="008D1EF4"/>
    <w:rsid w:val="008D3378"/>
    <w:rsid w:val="008D34A2"/>
    <w:rsid w:val="008D3D1F"/>
    <w:rsid w:val="008D42CD"/>
    <w:rsid w:val="008D6B1D"/>
    <w:rsid w:val="008D7FD4"/>
    <w:rsid w:val="008E04E1"/>
    <w:rsid w:val="008E1796"/>
    <w:rsid w:val="008E1928"/>
    <w:rsid w:val="008E2888"/>
    <w:rsid w:val="008E2A81"/>
    <w:rsid w:val="008E4BB1"/>
    <w:rsid w:val="008E5AD9"/>
    <w:rsid w:val="008E5B65"/>
    <w:rsid w:val="008F1BCD"/>
    <w:rsid w:val="008F1DA1"/>
    <w:rsid w:val="008F20FF"/>
    <w:rsid w:val="008F62A5"/>
    <w:rsid w:val="008F6952"/>
    <w:rsid w:val="008F7749"/>
    <w:rsid w:val="00902C19"/>
    <w:rsid w:val="009076CE"/>
    <w:rsid w:val="0091168A"/>
    <w:rsid w:val="009127C3"/>
    <w:rsid w:val="00913EB7"/>
    <w:rsid w:val="00914459"/>
    <w:rsid w:val="0091531D"/>
    <w:rsid w:val="0091736D"/>
    <w:rsid w:val="009201CB"/>
    <w:rsid w:val="00920877"/>
    <w:rsid w:val="00921475"/>
    <w:rsid w:val="00921C70"/>
    <w:rsid w:val="009245D3"/>
    <w:rsid w:val="0092527D"/>
    <w:rsid w:val="00925372"/>
    <w:rsid w:val="009308C6"/>
    <w:rsid w:val="0093101A"/>
    <w:rsid w:val="00933563"/>
    <w:rsid w:val="009336B2"/>
    <w:rsid w:val="00936026"/>
    <w:rsid w:val="0093637A"/>
    <w:rsid w:val="00936627"/>
    <w:rsid w:val="00937CE4"/>
    <w:rsid w:val="00937D45"/>
    <w:rsid w:val="009412C8"/>
    <w:rsid w:val="0094613B"/>
    <w:rsid w:val="00946335"/>
    <w:rsid w:val="00950786"/>
    <w:rsid w:val="009520F0"/>
    <w:rsid w:val="009536F9"/>
    <w:rsid w:val="00956804"/>
    <w:rsid w:val="009618A6"/>
    <w:rsid w:val="0096382D"/>
    <w:rsid w:val="0096395A"/>
    <w:rsid w:val="009647D6"/>
    <w:rsid w:val="0096488C"/>
    <w:rsid w:val="009652BD"/>
    <w:rsid w:val="00965523"/>
    <w:rsid w:val="009707CE"/>
    <w:rsid w:val="00970D07"/>
    <w:rsid w:val="00971ABE"/>
    <w:rsid w:val="00971F8D"/>
    <w:rsid w:val="0097254F"/>
    <w:rsid w:val="00972649"/>
    <w:rsid w:val="0097290C"/>
    <w:rsid w:val="00972EB6"/>
    <w:rsid w:val="0097311F"/>
    <w:rsid w:val="009735BA"/>
    <w:rsid w:val="00973BFE"/>
    <w:rsid w:val="009754F7"/>
    <w:rsid w:val="00975A6A"/>
    <w:rsid w:val="00976D3F"/>
    <w:rsid w:val="00984122"/>
    <w:rsid w:val="009844F6"/>
    <w:rsid w:val="00984969"/>
    <w:rsid w:val="00986A1C"/>
    <w:rsid w:val="00986F5A"/>
    <w:rsid w:val="00990852"/>
    <w:rsid w:val="00991E9D"/>
    <w:rsid w:val="0099242D"/>
    <w:rsid w:val="00992F9F"/>
    <w:rsid w:val="009931A8"/>
    <w:rsid w:val="009944A0"/>
    <w:rsid w:val="00994A3E"/>
    <w:rsid w:val="00994B6C"/>
    <w:rsid w:val="00995941"/>
    <w:rsid w:val="009963AF"/>
    <w:rsid w:val="009A01EC"/>
    <w:rsid w:val="009A03BA"/>
    <w:rsid w:val="009A6412"/>
    <w:rsid w:val="009A650C"/>
    <w:rsid w:val="009B04B1"/>
    <w:rsid w:val="009B116A"/>
    <w:rsid w:val="009B1F4A"/>
    <w:rsid w:val="009B3816"/>
    <w:rsid w:val="009B6343"/>
    <w:rsid w:val="009B63B4"/>
    <w:rsid w:val="009B66F5"/>
    <w:rsid w:val="009B6A9A"/>
    <w:rsid w:val="009B7E23"/>
    <w:rsid w:val="009C01BF"/>
    <w:rsid w:val="009C198A"/>
    <w:rsid w:val="009C1C2B"/>
    <w:rsid w:val="009C2307"/>
    <w:rsid w:val="009C2343"/>
    <w:rsid w:val="009C271C"/>
    <w:rsid w:val="009C2E3D"/>
    <w:rsid w:val="009C42E5"/>
    <w:rsid w:val="009C5FCF"/>
    <w:rsid w:val="009C688A"/>
    <w:rsid w:val="009D054E"/>
    <w:rsid w:val="009D1675"/>
    <w:rsid w:val="009D246B"/>
    <w:rsid w:val="009D2C83"/>
    <w:rsid w:val="009D5811"/>
    <w:rsid w:val="009D664E"/>
    <w:rsid w:val="009D6772"/>
    <w:rsid w:val="009E092D"/>
    <w:rsid w:val="009E0DE1"/>
    <w:rsid w:val="009E4247"/>
    <w:rsid w:val="009E51DA"/>
    <w:rsid w:val="009E6A53"/>
    <w:rsid w:val="009E795A"/>
    <w:rsid w:val="009F2D88"/>
    <w:rsid w:val="009F3DED"/>
    <w:rsid w:val="009F41B1"/>
    <w:rsid w:val="009F4E93"/>
    <w:rsid w:val="009F6D39"/>
    <w:rsid w:val="009F71F9"/>
    <w:rsid w:val="009F7A2F"/>
    <w:rsid w:val="00A0159A"/>
    <w:rsid w:val="00A033B8"/>
    <w:rsid w:val="00A04860"/>
    <w:rsid w:val="00A053B9"/>
    <w:rsid w:val="00A06479"/>
    <w:rsid w:val="00A06737"/>
    <w:rsid w:val="00A075D1"/>
    <w:rsid w:val="00A07E41"/>
    <w:rsid w:val="00A1022F"/>
    <w:rsid w:val="00A11005"/>
    <w:rsid w:val="00A123E4"/>
    <w:rsid w:val="00A1356F"/>
    <w:rsid w:val="00A16C84"/>
    <w:rsid w:val="00A21D34"/>
    <w:rsid w:val="00A23716"/>
    <w:rsid w:val="00A2408D"/>
    <w:rsid w:val="00A24709"/>
    <w:rsid w:val="00A2756F"/>
    <w:rsid w:val="00A324D0"/>
    <w:rsid w:val="00A3264A"/>
    <w:rsid w:val="00A344CC"/>
    <w:rsid w:val="00A34524"/>
    <w:rsid w:val="00A348B8"/>
    <w:rsid w:val="00A3506A"/>
    <w:rsid w:val="00A354C9"/>
    <w:rsid w:val="00A356BD"/>
    <w:rsid w:val="00A3691C"/>
    <w:rsid w:val="00A36B52"/>
    <w:rsid w:val="00A41AE9"/>
    <w:rsid w:val="00A41DE6"/>
    <w:rsid w:val="00A426C9"/>
    <w:rsid w:val="00A440EE"/>
    <w:rsid w:val="00A4651A"/>
    <w:rsid w:val="00A500A0"/>
    <w:rsid w:val="00A514EF"/>
    <w:rsid w:val="00A52996"/>
    <w:rsid w:val="00A53DA5"/>
    <w:rsid w:val="00A55236"/>
    <w:rsid w:val="00A560F6"/>
    <w:rsid w:val="00A571A0"/>
    <w:rsid w:val="00A62661"/>
    <w:rsid w:val="00A63C48"/>
    <w:rsid w:val="00A63D11"/>
    <w:rsid w:val="00A6490D"/>
    <w:rsid w:val="00A6613A"/>
    <w:rsid w:val="00A66804"/>
    <w:rsid w:val="00A7180D"/>
    <w:rsid w:val="00A71E78"/>
    <w:rsid w:val="00A73123"/>
    <w:rsid w:val="00A76EB9"/>
    <w:rsid w:val="00A811CA"/>
    <w:rsid w:val="00A830FB"/>
    <w:rsid w:val="00A8426D"/>
    <w:rsid w:val="00A86E16"/>
    <w:rsid w:val="00A8712F"/>
    <w:rsid w:val="00A9034B"/>
    <w:rsid w:val="00A907EA"/>
    <w:rsid w:val="00A916A1"/>
    <w:rsid w:val="00A91AA2"/>
    <w:rsid w:val="00A9252A"/>
    <w:rsid w:val="00A92F2C"/>
    <w:rsid w:val="00A932B1"/>
    <w:rsid w:val="00A9477D"/>
    <w:rsid w:val="00A9603B"/>
    <w:rsid w:val="00AA1B2A"/>
    <w:rsid w:val="00AA4CFE"/>
    <w:rsid w:val="00AA5097"/>
    <w:rsid w:val="00AA6155"/>
    <w:rsid w:val="00AA61A3"/>
    <w:rsid w:val="00AB198A"/>
    <w:rsid w:val="00AB2DF8"/>
    <w:rsid w:val="00AB30FC"/>
    <w:rsid w:val="00AB35BF"/>
    <w:rsid w:val="00AB422B"/>
    <w:rsid w:val="00AB4288"/>
    <w:rsid w:val="00AB44C3"/>
    <w:rsid w:val="00AB54C7"/>
    <w:rsid w:val="00AB5FF0"/>
    <w:rsid w:val="00AB6D32"/>
    <w:rsid w:val="00AB72D7"/>
    <w:rsid w:val="00AB73D0"/>
    <w:rsid w:val="00AB7748"/>
    <w:rsid w:val="00AB7D81"/>
    <w:rsid w:val="00AC023F"/>
    <w:rsid w:val="00AC1864"/>
    <w:rsid w:val="00AC2B87"/>
    <w:rsid w:val="00AC2DD9"/>
    <w:rsid w:val="00AC3041"/>
    <w:rsid w:val="00AC3C90"/>
    <w:rsid w:val="00AC51BE"/>
    <w:rsid w:val="00AC51EC"/>
    <w:rsid w:val="00AC560F"/>
    <w:rsid w:val="00AC63CA"/>
    <w:rsid w:val="00AC6BDD"/>
    <w:rsid w:val="00AD0243"/>
    <w:rsid w:val="00AD0D2B"/>
    <w:rsid w:val="00AD367B"/>
    <w:rsid w:val="00AD4A4A"/>
    <w:rsid w:val="00AE4B8D"/>
    <w:rsid w:val="00AE51F9"/>
    <w:rsid w:val="00AE6549"/>
    <w:rsid w:val="00AE6A0C"/>
    <w:rsid w:val="00AE748D"/>
    <w:rsid w:val="00AF14FE"/>
    <w:rsid w:val="00AF178B"/>
    <w:rsid w:val="00AF3643"/>
    <w:rsid w:val="00AF36C5"/>
    <w:rsid w:val="00AF38B5"/>
    <w:rsid w:val="00AF56C1"/>
    <w:rsid w:val="00AF6E10"/>
    <w:rsid w:val="00AF79F2"/>
    <w:rsid w:val="00B00A0E"/>
    <w:rsid w:val="00B00A90"/>
    <w:rsid w:val="00B02A65"/>
    <w:rsid w:val="00B031BC"/>
    <w:rsid w:val="00B0375F"/>
    <w:rsid w:val="00B039D0"/>
    <w:rsid w:val="00B046D9"/>
    <w:rsid w:val="00B05364"/>
    <w:rsid w:val="00B070D6"/>
    <w:rsid w:val="00B07D52"/>
    <w:rsid w:val="00B07DE1"/>
    <w:rsid w:val="00B07E38"/>
    <w:rsid w:val="00B10B2B"/>
    <w:rsid w:val="00B117A6"/>
    <w:rsid w:val="00B11BB9"/>
    <w:rsid w:val="00B127AD"/>
    <w:rsid w:val="00B133B1"/>
    <w:rsid w:val="00B13BC1"/>
    <w:rsid w:val="00B140E7"/>
    <w:rsid w:val="00B158BF"/>
    <w:rsid w:val="00B15E37"/>
    <w:rsid w:val="00B16626"/>
    <w:rsid w:val="00B218F1"/>
    <w:rsid w:val="00B23781"/>
    <w:rsid w:val="00B255D5"/>
    <w:rsid w:val="00B2649C"/>
    <w:rsid w:val="00B27E1B"/>
    <w:rsid w:val="00B30574"/>
    <w:rsid w:val="00B3078A"/>
    <w:rsid w:val="00B31436"/>
    <w:rsid w:val="00B35E6E"/>
    <w:rsid w:val="00B4108B"/>
    <w:rsid w:val="00B424BB"/>
    <w:rsid w:val="00B4283E"/>
    <w:rsid w:val="00B4473B"/>
    <w:rsid w:val="00B44EC3"/>
    <w:rsid w:val="00B457A5"/>
    <w:rsid w:val="00B45F47"/>
    <w:rsid w:val="00B473BB"/>
    <w:rsid w:val="00B477BB"/>
    <w:rsid w:val="00B51C2C"/>
    <w:rsid w:val="00B53986"/>
    <w:rsid w:val="00B5669C"/>
    <w:rsid w:val="00B569F6"/>
    <w:rsid w:val="00B614FB"/>
    <w:rsid w:val="00B61DC2"/>
    <w:rsid w:val="00B61E53"/>
    <w:rsid w:val="00B63A62"/>
    <w:rsid w:val="00B6401D"/>
    <w:rsid w:val="00B653A8"/>
    <w:rsid w:val="00B66821"/>
    <w:rsid w:val="00B67D35"/>
    <w:rsid w:val="00B67D8A"/>
    <w:rsid w:val="00B7021C"/>
    <w:rsid w:val="00B704D1"/>
    <w:rsid w:val="00B70D5D"/>
    <w:rsid w:val="00B7186A"/>
    <w:rsid w:val="00B729C2"/>
    <w:rsid w:val="00B73FA3"/>
    <w:rsid w:val="00B75DE7"/>
    <w:rsid w:val="00B76AF0"/>
    <w:rsid w:val="00B76CA6"/>
    <w:rsid w:val="00B770A8"/>
    <w:rsid w:val="00B77929"/>
    <w:rsid w:val="00B77A2E"/>
    <w:rsid w:val="00B800FC"/>
    <w:rsid w:val="00B80F16"/>
    <w:rsid w:val="00B82860"/>
    <w:rsid w:val="00B82BCB"/>
    <w:rsid w:val="00B83B56"/>
    <w:rsid w:val="00B85783"/>
    <w:rsid w:val="00B86F9E"/>
    <w:rsid w:val="00B91DCC"/>
    <w:rsid w:val="00B91ED2"/>
    <w:rsid w:val="00B92CA4"/>
    <w:rsid w:val="00B93222"/>
    <w:rsid w:val="00B973B1"/>
    <w:rsid w:val="00B97D86"/>
    <w:rsid w:val="00B97E79"/>
    <w:rsid w:val="00BA0005"/>
    <w:rsid w:val="00BA0B12"/>
    <w:rsid w:val="00BA3044"/>
    <w:rsid w:val="00BA4057"/>
    <w:rsid w:val="00BA6ED0"/>
    <w:rsid w:val="00BA7111"/>
    <w:rsid w:val="00BB0270"/>
    <w:rsid w:val="00BB042A"/>
    <w:rsid w:val="00BB06BE"/>
    <w:rsid w:val="00BB1080"/>
    <w:rsid w:val="00BB250F"/>
    <w:rsid w:val="00BB3A2D"/>
    <w:rsid w:val="00BB59DC"/>
    <w:rsid w:val="00BB5CE5"/>
    <w:rsid w:val="00BB7165"/>
    <w:rsid w:val="00BC0981"/>
    <w:rsid w:val="00BC0F15"/>
    <w:rsid w:val="00BC24A3"/>
    <w:rsid w:val="00BC2A53"/>
    <w:rsid w:val="00BC2DA8"/>
    <w:rsid w:val="00BC6C88"/>
    <w:rsid w:val="00BC79EC"/>
    <w:rsid w:val="00BD2EB0"/>
    <w:rsid w:val="00BD2EE3"/>
    <w:rsid w:val="00BD32EE"/>
    <w:rsid w:val="00BD483C"/>
    <w:rsid w:val="00BD5433"/>
    <w:rsid w:val="00BD5BF5"/>
    <w:rsid w:val="00BD63B9"/>
    <w:rsid w:val="00BD6415"/>
    <w:rsid w:val="00BD6871"/>
    <w:rsid w:val="00BE03D4"/>
    <w:rsid w:val="00BE1882"/>
    <w:rsid w:val="00BE47E9"/>
    <w:rsid w:val="00BE5A3D"/>
    <w:rsid w:val="00BE5E7C"/>
    <w:rsid w:val="00BE6554"/>
    <w:rsid w:val="00BE675F"/>
    <w:rsid w:val="00BE679F"/>
    <w:rsid w:val="00BE680D"/>
    <w:rsid w:val="00BE6867"/>
    <w:rsid w:val="00BE68CD"/>
    <w:rsid w:val="00BF28EA"/>
    <w:rsid w:val="00BF2D8E"/>
    <w:rsid w:val="00BF51B0"/>
    <w:rsid w:val="00BF5D2D"/>
    <w:rsid w:val="00BF6C26"/>
    <w:rsid w:val="00BF7E8D"/>
    <w:rsid w:val="00C0189A"/>
    <w:rsid w:val="00C0386B"/>
    <w:rsid w:val="00C043BB"/>
    <w:rsid w:val="00C055DD"/>
    <w:rsid w:val="00C05A97"/>
    <w:rsid w:val="00C10A2E"/>
    <w:rsid w:val="00C11619"/>
    <w:rsid w:val="00C1186C"/>
    <w:rsid w:val="00C129FE"/>
    <w:rsid w:val="00C13785"/>
    <w:rsid w:val="00C16796"/>
    <w:rsid w:val="00C171A7"/>
    <w:rsid w:val="00C21919"/>
    <w:rsid w:val="00C227A0"/>
    <w:rsid w:val="00C2307D"/>
    <w:rsid w:val="00C24CDF"/>
    <w:rsid w:val="00C32109"/>
    <w:rsid w:val="00C349E9"/>
    <w:rsid w:val="00C365F3"/>
    <w:rsid w:val="00C40136"/>
    <w:rsid w:val="00C44493"/>
    <w:rsid w:val="00C44EF3"/>
    <w:rsid w:val="00C44F97"/>
    <w:rsid w:val="00C453BE"/>
    <w:rsid w:val="00C45561"/>
    <w:rsid w:val="00C455D0"/>
    <w:rsid w:val="00C45CAC"/>
    <w:rsid w:val="00C47F83"/>
    <w:rsid w:val="00C53A30"/>
    <w:rsid w:val="00C56F91"/>
    <w:rsid w:val="00C57D1A"/>
    <w:rsid w:val="00C62AAD"/>
    <w:rsid w:val="00C63B13"/>
    <w:rsid w:val="00C66287"/>
    <w:rsid w:val="00C6704C"/>
    <w:rsid w:val="00C67F8D"/>
    <w:rsid w:val="00C71609"/>
    <w:rsid w:val="00C7447D"/>
    <w:rsid w:val="00C75CB3"/>
    <w:rsid w:val="00C75FBB"/>
    <w:rsid w:val="00C76762"/>
    <w:rsid w:val="00C8324F"/>
    <w:rsid w:val="00C84B04"/>
    <w:rsid w:val="00C8511F"/>
    <w:rsid w:val="00C861CB"/>
    <w:rsid w:val="00C87CE7"/>
    <w:rsid w:val="00C902C4"/>
    <w:rsid w:val="00C909F5"/>
    <w:rsid w:val="00C90DF4"/>
    <w:rsid w:val="00C91750"/>
    <w:rsid w:val="00C9642C"/>
    <w:rsid w:val="00CA1966"/>
    <w:rsid w:val="00CA1E81"/>
    <w:rsid w:val="00CA2C99"/>
    <w:rsid w:val="00CA78E5"/>
    <w:rsid w:val="00CB0356"/>
    <w:rsid w:val="00CB036A"/>
    <w:rsid w:val="00CB1ECE"/>
    <w:rsid w:val="00CB7C68"/>
    <w:rsid w:val="00CC41F0"/>
    <w:rsid w:val="00CC551E"/>
    <w:rsid w:val="00CC5ECA"/>
    <w:rsid w:val="00CC6E97"/>
    <w:rsid w:val="00CC789C"/>
    <w:rsid w:val="00CD2A73"/>
    <w:rsid w:val="00CD2A8A"/>
    <w:rsid w:val="00CD38D7"/>
    <w:rsid w:val="00CD42B4"/>
    <w:rsid w:val="00CD46DF"/>
    <w:rsid w:val="00CD47CB"/>
    <w:rsid w:val="00CD4CD1"/>
    <w:rsid w:val="00CD57F8"/>
    <w:rsid w:val="00CD63D9"/>
    <w:rsid w:val="00CE3A21"/>
    <w:rsid w:val="00CE5642"/>
    <w:rsid w:val="00CE6417"/>
    <w:rsid w:val="00CF151C"/>
    <w:rsid w:val="00CF3421"/>
    <w:rsid w:val="00CF4623"/>
    <w:rsid w:val="00CF4BBA"/>
    <w:rsid w:val="00CF4E35"/>
    <w:rsid w:val="00CF55BA"/>
    <w:rsid w:val="00CF6EC1"/>
    <w:rsid w:val="00CF7983"/>
    <w:rsid w:val="00D00623"/>
    <w:rsid w:val="00D01314"/>
    <w:rsid w:val="00D02403"/>
    <w:rsid w:val="00D044A4"/>
    <w:rsid w:val="00D053BD"/>
    <w:rsid w:val="00D05C0C"/>
    <w:rsid w:val="00D11FB6"/>
    <w:rsid w:val="00D1308B"/>
    <w:rsid w:val="00D13476"/>
    <w:rsid w:val="00D2055E"/>
    <w:rsid w:val="00D20EB7"/>
    <w:rsid w:val="00D215B0"/>
    <w:rsid w:val="00D22FA3"/>
    <w:rsid w:val="00D236DF"/>
    <w:rsid w:val="00D240BA"/>
    <w:rsid w:val="00D24BD4"/>
    <w:rsid w:val="00D27EF2"/>
    <w:rsid w:val="00D30734"/>
    <w:rsid w:val="00D3111F"/>
    <w:rsid w:val="00D3195B"/>
    <w:rsid w:val="00D34377"/>
    <w:rsid w:val="00D358AA"/>
    <w:rsid w:val="00D35A45"/>
    <w:rsid w:val="00D3665F"/>
    <w:rsid w:val="00D37127"/>
    <w:rsid w:val="00D37274"/>
    <w:rsid w:val="00D37692"/>
    <w:rsid w:val="00D417FF"/>
    <w:rsid w:val="00D43003"/>
    <w:rsid w:val="00D43D9B"/>
    <w:rsid w:val="00D44ABC"/>
    <w:rsid w:val="00D44B02"/>
    <w:rsid w:val="00D46EFA"/>
    <w:rsid w:val="00D47879"/>
    <w:rsid w:val="00D47954"/>
    <w:rsid w:val="00D47AD8"/>
    <w:rsid w:val="00D51397"/>
    <w:rsid w:val="00D51CB6"/>
    <w:rsid w:val="00D5329E"/>
    <w:rsid w:val="00D54AC1"/>
    <w:rsid w:val="00D55E31"/>
    <w:rsid w:val="00D56031"/>
    <w:rsid w:val="00D56754"/>
    <w:rsid w:val="00D57356"/>
    <w:rsid w:val="00D61BA2"/>
    <w:rsid w:val="00D61F5B"/>
    <w:rsid w:val="00D623C4"/>
    <w:rsid w:val="00D63814"/>
    <w:rsid w:val="00D64ABE"/>
    <w:rsid w:val="00D66533"/>
    <w:rsid w:val="00D665F5"/>
    <w:rsid w:val="00D67AFE"/>
    <w:rsid w:val="00D701D1"/>
    <w:rsid w:val="00D71144"/>
    <w:rsid w:val="00D72366"/>
    <w:rsid w:val="00D72842"/>
    <w:rsid w:val="00D75341"/>
    <w:rsid w:val="00D758E2"/>
    <w:rsid w:val="00D77070"/>
    <w:rsid w:val="00D7714C"/>
    <w:rsid w:val="00D77C55"/>
    <w:rsid w:val="00D803CA"/>
    <w:rsid w:val="00D82B58"/>
    <w:rsid w:val="00D82BB4"/>
    <w:rsid w:val="00D8365B"/>
    <w:rsid w:val="00D84B67"/>
    <w:rsid w:val="00D86FB9"/>
    <w:rsid w:val="00D90D9F"/>
    <w:rsid w:val="00D929A8"/>
    <w:rsid w:val="00D92E52"/>
    <w:rsid w:val="00D940A6"/>
    <w:rsid w:val="00D954B6"/>
    <w:rsid w:val="00D95C0B"/>
    <w:rsid w:val="00D96DDF"/>
    <w:rsid w:val="00D97D9B"/>
    <w:rsid w:val="00DA198E"/>
    <w:rsid w:val="00DA6398"/>
    <w:rsid w:val="00DA65BD"/>
    <w:rsid w:val="00DA6A26"/>
    <w:rsid w:val="00DA72C9"/>
    <w:rsid w:val="00DA75DE"/>
    <w:rsid w:val="00DA7AD4"/>
    <w:rsid w:val="00DB0871"/>
    <w:rsid w:val="00DB11E7"/>
    <w:rsid w:val="00DB14BE"/>
    <w:rsid w:val="00DB195C"/>
    <w:rsid w:val="00DB2D9C"/>
    <w:rsid w:val="00DB32E5"/>
    <w:rsid w:val="00DB4356"/>
    <w:rsid w:val="00DB450F"/>
    <w:rsid w:val="00DB4D86"/>
    <w:rsid w:val="00DB68BE"/>
    <w:rsid w:val="00DC04E0"/>
    <w:rsid w:val="00DC4450"/>
    <w:rsid w:val="00DC6171"/>
    <w:rsid w:val="00DC6946"/>
    <w:rsid w:val="00DC799A"/>
    <w:rsid w:val="00DC79E0"/>
    <w:rsid w:val="00DD01EE"/>
    <w:rsid w:val="00DD36D3"/>
    <w:rsid w:val="00DD5C26"/>
    <w:rsid w:val="00DD7F72"/>
    <w:rsid w:val="00DE039B"/>
    <w:rsid w:val="00DE0602"/>
    <w:rsid w:val="00DE0766"/>
    <w:rsid w:val="00DE07C0"/>
    <w:rsid w:val="00DE280F"/>
    <w:rsid w:val="00DE3853"/>
    <w:rsid w:val="00DE3EB8"/>
    <w:rsid w:val="00DE7752"/>
    <w:rsid w:val="00DF0818"/>
    <w:rsid w:val="00DF11BA"/>
    <w:rsid w:val="00DF30B6"/>
    <w:rsid w:val="00DF5025"/>
    <w:rsid w:val="00DF5B78"/>
    <w:rsid w:val="00DF77D4"/>
    <w:rsid w:val="00E00116"/>
    <w:rsid w:val="00E00A1C"/>
    <w:rsid w:val="00E01C01"/>
    <w:rsid w:val="00E01F57"/>
    <w:rsid w:val="00E04810"/>
    <w:rsid w:val="00E052DF"/>
    <w:rsid w:val="00E079C9"/>
    <w:rsid w:val="00E104DE"/>
    <w:rsid w:val="00E13479"/>
    <w:rsid w:val="00E15450"/>
    <w:rsid w:val="00E1575A"/>
    <w:rsid w:val="00E16752"/>
    <w:rsid w:val="00E1765B"/>
    <w:rsid w:val="00E17BA0"/>
    <w:rsid w:val="00E20FD7"/>
    <w:rsid w:val="00E215A8"/>
    <w:rsid w:val="00E2166F"/>
    <w:rsid w:val="00E21942"/>
    <w:rsid w:val="00E22125"/>
    <w:rsid w:val="00E27B8B"/>
    <w:rsid w:val="00E312C8"/>
    <w:rsid w:val="00E33B84"/>
    <w:rsid w:val="00E33E2B"/>
    <w:rsid w:val="00E33F73"/>
    <w:rsid w:val="00E3401C"/>
    <w:rsid w:val="00E355AA"/>
    <w:rsid w:val="00E36474"/>
    <w:rsid w:val="00E4007B"/>
    <w:rsid w:val="00E405F5"/>
    <w:rsid w:val="00E41958"/>
    <w:rsid w:val="00E41D95"/>
    <w:rsid w:val="00E434B7"/>
    <w:rsid w:val="00E521CF"/>
    <w:rsid w:val="00E52E6D"/>
    <w:rsid w:val="00E53186"/>
    <w:rsid w:val="00E536FC"/>
    <w:rsid w:val="00E566F3"/>
    <w:rsid w:val="00E57937"/>
    <w:rsid w:val="00E57DDA"/>
    <w:rsid w:val="00E601A9"/>
    <w:rsid w:val="00E60548"/>
    <w:rsid w:val="00E60B63"/>
    <w:rsid w:val="00E628C7"/>
    <w:rsid w:val="00E63AAA"/>
    <w:rsid w:val="00E64AC8"/>
    <w:rsid w:val="00E6570A"/>
    <w:rsid w:val="00E66647"/>
    <w:rsid w:val="00E66D91"/>
    <w:rsid w:val="00E66EDC"/>
    <w:rsid w:val="00E67CCA"/>
    <w:rsid w:val="00E67FA8"/>
    <w:rsid w:val="00E7065D"/>
    <w:rsid w:val="00E71BB7"/>
    <w:rsid w:val="00E727B4"/>
    <w:rsid w:val="00E74B32"/>
    <w:rsid w:val="00E74EFD"/>
    <w:rsid w:val="00E75576"/>
    <w:rsid w:val="00E76312"/>
    <w:rsid w:val="00E8527D"/>
    <w:rsid w:val="00E86724"/>
    <w:rsid w:val="00E916A3"/>
    <w:rsid w:val="00E91A60"/>
    <w:rsid w:val="00E944D0"/>
    <w:rsid w:val="00E957E5"/>
    <w:rsid w:val="00E95D95"/>
    <w:rsid w:val="00E96D89"/>
    <w:rsid w:val="00E97466"/>
    <w:rsid w:val="00EA01F4"/>
    <w:rsid w:val="00EA0CCC"/>
    <w:rsid w:val="00EA1313"/>
    <w:rsid w:val="00EA156D"/>
    <w:rsid w:val="00EA52B6"/>
    <w:rsid w:val="00EA6A42"/>
    <w:rsid w:val="00EB0379"/>
    <w:rsid w:val="00EB0A11"/>
    <w:rsid w:val="00EB0CB6"/>
    <w:rsid w:val="00EB0D00"/>
    <w:rsid w:val="00EB0E13"/>
    <w:rsid w:val="00EB0EBA"/>
    <w:rsid w:val="00EB3055"/>
    <w:rsid w:val="00EB51D3"/>
    <w:rsid w:val="00EB5639"/>
    <w:rsid w:val="00EB6C06"/>
    <w:rsid w:val="00EC1024"/>
    <w:rsid w:val="00EC1578"/>
    <w:rsid w:val="00EC1D4E"/>
    <w:rsid w:val="00EC2AAA"/>
    <w:rsid w:val="00EC2C80"/>
    <w:rsid w:val="00EC3AF0"/>
    <w:rsid w:val="00EC4945"/>
    <w:rsid w:val="00EC5498"/>
    <w:rsid w:val="00EC60BA"/>
    <w:rsid w:val="00EC6319"/>
    <w:rsid w:val="00EC7D0F"/>
    <w:rsid w:val="00ED46B0"/>
    <w:rsid w:val="00ED67C7"/>
    <w:rsid w:val="00ED686C"/>
    <w:rsid w:val="00ED6E30"/>
    <w:rsid w:val="00EE18F3"/>
    <w:rsid w:val="00EE1B17"/>
    <w:rsid w:val="00EE20C6"/>
    <w:rsid w:val="00EE227A"/>
    <w:rsid w:val="00EE2473"/>
    <w:rsid w:val="00EE5C88"/>
    <w:rsid w:val="00EE6333"/>
    <w:rsid w:val="00EF0E86"/>
    <w:rsid w:val="00EF13BA"/>
    <w:rsid w:val="00EF2C1D"/>
    <w:rsid w:val="00EF46C9"/>
    <w:rsid w:val="00EF5361"/>
    <w:rsid w:val="00EF5882"/>
    <w:rsid w:val="00F03641"/>
    <w:rsid w:val="00F0392A"/>
    <w:rsid w:val="00F03E7E"/>
    <w:rsid w:val="00F0460E"/>
    <w:rsid w:val="00F06ABA"/>
    <w:rsid w:val="00F06EC2"/>
    <w:rsid w:val="00F10294"/>
    <w:rsid w:val="00F109FD"/>
    <w:rsid w:val="00F123F9"/>
    <w:rsid w:val="00F131CB"/>
    <w:rsid w:val="00F150A1"/>
    <w:rsid w:val="00F15B38"/>
    <w:rsid w:val="00F21014"/>
    <w:rsid w:val="00F22C80"/>
    <w:rsid w:val="00F235BB"/>
    <w:rsid w:val="00F2570F"/>
    <w:rsid w:val="00F2696A"/>
    <w:rsid w:val="00F27FA3"/>
    <w:rsid w:val="00F30215"/>
    <w:rsid w:val="00F305B1"/>
    <w:rsid w:val="00F322BB"/>
    <w:rsid w:val="00F3295A"/>
    <w:rsid w:val="00F32C87"/>
    <w:rsid w:val="00F33392"/>
    <w:rsid w:val="00F33AF2"/>
    <w:rsid w:val="00F349D6"/>
    <w:rsid w:val="00F36077"/>
    <w:rsid w:val="00F36308"/>
    <w:rsid w:val="00F364BE"/>
    <w:rsid w:val="00F403ED"/>
    <w:rsid w:val="00F40481"/>
    <w:rsid w:val="00F40E76"/>
    <w:rsid w:val="00F42373"/>
    <w:rsid w:val="00F42FDF"/>
    <w:rsid w:val="00F438B8"/>
    <w:rsid w:val="00F4551B"/>
    <w:rsid w:val="00F4585D"/>
    <w:rsid w:val="00F460BE"/>
    <w:rsid w:val="00F46796"/>
    <w:rsid w:val="00F47A35"/>
    <w:rsid w:val="00F47D85"/>
    <w:rsid w:val="00F538BD"/>
    <w:rsid w:val="00F544A6"/>
    <w:rsid w:val="00F55369"/>
    <w:rsid w:val="00F55AB8"/>
    <w:rsid w:val="00F55C63"/>
    <w:rsid w:val="00F56333"/>
    <w:rsid w:val="00F5690A"/>
    <w:rsid w:val="00F57FAA"/>
    <w:rsid w:val="00F60343"/>
    <w:rsid w:val="00F6280F"/>
    <w:rsid w:val="00F64D2A"/>
    <w:rsid w:val="00F67027"/>
    <w:rsid w:val="00F674AC"/>
    <w:rsid w:val="00F67B1A"/>
    <w:rsid w:val="00F67E5B"/>
    <w:rsid w:val="00F7167D"/>
    <w:rsid w:val="00F717DC"/>
    <w:rsid w:val="00F735C7"/>
    <w:rsid w:val="00F74B02"/>
    <w:rsid w:val="00F75287"/>
    <w:rsid w:val="00F75546"/>
    <w:rsid w:val="00F77434"/>
    <w:rsid w:val="00F80617"/>
    <w:rsid w:val="00F8109D"/>
    <w:rsid w:val="00F82673"/>
    <w:rsid w:val="00F87998"/>
    <w:rsid w:val="00F9005F"/>
    <w:rsid w:val="00F90892"/>
    <w:rsid w:val="00F93060"/>
    <w:rsid w:val="00F9444A"/>
    <w:rsid w:val="00F9505A"/>
    <w:rsid w:val="00F96054"/>
    <w:rsid w:val="00FA002C"/>
    <w:rsid w:val="00FA04A8"/>
    <w:rsid w:val="00FA0BFF"/>
    <w:rsid w:val="00FA1936"/>
    <w:rsid w:val="00FA2C5B"/>
    <w:rsid w:val="00FA37DA"/>
    <w:rsid w:val="00FA436F"/>
    <w:rsid w:val="00FA4AC6"/>
    <w:rsid w:val="00FA660C"/>
    <w:rsid w:val="00FA727B"/>
    <w:rsid w:val="00FB0D57"/>
    <w:rsid w:val="00FB1CB2"/>
    <w:rsid w:val="00FB2247"/>
    <w:rsid w:val="00FB2CE2"/>
    <w:rsid w:val="00FB512F"/>
    <w:rsid w:val="00FB525D"/>
    <w:rsid w:val="00FC0D60"/>
    <w:rsid w:val="00FC3673"/>
    <w:rsid w:val="00FC3703"/>
    <w:rsid w:val="00FC413E"/>
    <w:rsid w:val="00FC5CC7"/>
    <w:rsid w:val="00FD12B5"/>
    <w:rsid w:val="00FD1CED"/>
    <w:rsid w:val="00FD23DE"/>
    <w:rsid w:val="00FD2804"/>
    <w:rsid w:val="00FD4F6D"/>
    <w:rsid w:val="00FD53DC"/>
    <w:rsid w:val="00FD54AC"/>
    <w:rsid w:val="00FD5EB5"/>
    <w:rsid w:val="00FD6235"/>
    <w:rsid w:val="00FD63D8"/>
    <w:rsid w:val="00FE0719"/>
    <w:rsid w:val="00FE2D74"/>
    <w:rsid w:val="00FE3563"/>
    <w:rsid w:val="00FE382B"/>
    <w:rsid w:val="00FE3CD7"/>
    <w:rsid w:val="00FE4E9F"/>
    <w:rsid w:val="00FE528B"/>
    <w:rsid w:val="00FE5F64"/>
    <w:rsid w:val="00FF19FD"/>
    <w:rsid w:val="00FF1FAA"/>
    <w:rsid w:val="00FF4442"/>
    <w:rsid w:val="00FF53CF"/>
    <w:rsid w:val="00FF55AF"/>
    <w:rsid w:val="00FF55C5"/>
    <w:rsid w:val="00FF6BA1"/>
    <w:rsid w:val="00FF7955"/>
    <w:rsid w:val="0528C1CF"/>
    <w:rsid w:val="09391F0C"/>
    <w:rsid w:val="2AF85CBC"/>
    <w:rsid w:val="3CB9CB1D"/>
    <w:rsid w:val="5A44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330D1"/>
  <w15:docId w15:val="{9681AF29-7DEF-4AB3-A800-56078FD7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/>
    <w:lsdException w:name="heading 2" w:uiPriority="2"/>
    <w:lsdException w:name="heading 3" w:uiPriority="3"/>
    <w:lsdException w:name="heading 4" w:uiPriority="6" w:qFormat="1"/>
    <w:lsdException w:name="heading 5" w:uiPriority="7" w:qFormat="1"/>
    <w:lsdException w:name="heading 6" w:uiPriority="8" w:qFormat="1"/>
    <w:lsdException w:name="heading 7" w:semiHidden="1" w:uiPriority="9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21" w:unhideWhenUsed="1" w:qFormat="1"/>
    <w:lsdException w:name="Body Text Indent 3" w:semiHidden="1" w:uiPriority="22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0505"/>
    <w:rPr>
      <w:rFonts w:asciiTheme="minorHAnsi" w:hAnsiTheme="minorHAnsi"/>
      <w:szCs w:val="24"/>
      <w:lang w:eastAsia="en-US"/>
    </w:rPr>
  </w:style>
  <w:style w:type="paragraph" w:styleId="Heading1">
    <w:name w:val="heading 1"/>
    <w:basedOn w:val="Base"/>
    <w:next w:val="BodyText"/>
    <w:link w:val="Heading1Char"/>
    <w:uiPriority w:val="1"/>
    <w:rsid w:val="00F80617"/>
    <w:pPr>
      <w:keepNext/>
      <w:keepLines/>
      <w:pageBreakBefore/>
      <w:numPr>
        <w:numId w:val="26"/>
      </w:numPr>
      <w:spacing w:before="240" w:after="240"/>
      <w:ind w:left="720" w:hanging="360"/>
      <w:outlineLvl w:val="0"/>
    </w:pPr>
    <w:rPr>
      <w:rFonts w:cs="Arial"/>
      <w:bCs/>
      <w:color w:val="000000" w:themeColor="text1"/>
      <w:kern w:val="32"/>
      <w:sz w:val="52"/>
      <w:szCs w:val="32"/>
    </w:rPr>
  </w:style>
  <w:style w:type="paragraph" w:styleId="Heading2">
    <w:name w:val="heading 2"/>
    <w:basedOn w:val="Heading1"/>
    <w:next w:val="BodyText"/>
    <w:link w:val="Heading2Char"/>
    <w:uiPriority w:val="2"/>
    <w:rsid w:val="0055717D"/>
    <w:pPr>
      <w:pageBreakBefore w:val="0"/>
      <w:numPr>
        <w:ilvl w:val="1"/>
      </w:numPr>
      <w:ind w:left="1440" w:hanging="360"/>
      <w:outlineLvl w:val="1"/>
    </w:pPr>
    <w:rPr>
      <w:rFonts w:ascii="Arial" w:hAnsi="Arial"/>
      <w:b/>
      <w:bCs w:val="0"/>
      <w:iCs/>
      <w:color w:val="7F35B2" w:themeColor="text2"/>
      <w:sz w:val="24"/>
      <w:szCs w:val="28"/>
      <w:lang w:val="en-US"/>
    </w:rPr>
  </w:style>
  <w:style w:type="paragraph" w:styleId="Heading3">
    <w:name w:val="heading 3"/>
    <w:basedOn w:val="Heading2"/>
    <w:next w:val="BodyText"/>
    <w:link w:val="Heading3Char"/>
    <w:uiPriority w:val="3"/>
    <w:rsid w:val="0055717D"/>
    <w:pPr>
      <w:numPr>
        <w:ilvl w:val="2"/>
      </w:numPr>
      <w:ind w:left="2160" w:hanging="180"/>
      <w:outlineLvl w:val="2"/>
    </w:pPr>
    <w:rPr>
      <w:bCs/>
      <w:i/>
      <w:sz w:val="22"/>
      <w:szCs w:val="26"/>
    </w:rPr>
  </w:style>
  <w:style w:type="paragraph" w:styleId="Heading4">
    <w:name w:val="heading 4"/>
    <w:basedOn w:val="Normal"/>
    <w:uiPriority w:val="6"/>
    <w:qFormat/>
    <w:rsid w:val="00B82860"/>
    <w:pPr>
      <w:numPr>
        <w:ilvl w:val="3"/>
        <w:numId w:val="26"/>
      </w:numPr>
      <w:spacing w:before="240" w:after="240"/>
      <w:outlineLvl w:val="3"/>
    </w:pPr>
    <w:rPr>
      <w:bCs/>
      <w:szCs w:val="28"/>
    </w:rPr>
  </w:style>
  <w:style w:type="paragraph" w:styleId="Heading5">
    <w:name w:val="heading 5"/>
    <w:basedOn w:val="Normal"/>
    <w:uiPriority w:val="7"/>
    <w:qFormat/>
    <w:rsid w:val="007A2FBA"/>
    <w:pPr>
      <w:numPr>
        <w:ilvl w:val="4"/>
        <w:numId w:val="26"/>
      </w:numPr>
      <w:spacing w:before="240"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uiPriority w:val="8"/>
    <w:qFormat/>
    <w:rsid w:val="007A2FBA"/>
    <w:pPr>
      <w:numPr>
        <w:ilvl w:val="5"/>
        <w:numId w:val="26"/>
      </w:numPr>
      <w:spacing w:before="240" w:after="240"/>
      <w:outlineLvl w:val="5"/>
    </w:pPr>
    <w:rPr>
      <w:bCs/>
      <w:szCs w:val="22"/>
    </w:rPr>
  </w:style>
  <w:style w:type="paragraph" w:styleId="Heading7">
    <w:name w:val="heading 7"/>
    <w:basedOn w:val="Heading1"/>
    <w:uiPriority w:val="9"/>
    <w:qFormat/>
    <w:rsid w:val="00F80617"/>
    <w:pPr>
      <w:keepNext w:val="0"/>
      <w:keepLines w:val="0"/>
      <w:pageBreakBefore w:val="0"/>
      <w:numPr>
        <w:ilvl w:val="6"/>
      </w:numPr>
      <w:spacing w:line="283" w:lineRule="auto"/>
      <w:outlineLvl w:val="6"/>
    </w:pPr>
    <w:rPr>
      <w:rFonts w:ascii="Times New Roman" w:hAnsi="Times New Roman"/>
      <w:color w:val="auto"/>
      <w:sz w:val="20"/>
    </w:rPr>
  </w:style>
  <w:style w:type="paragraph" w:styleId="Heading8">
    <w:name w:val="heading 8"/>
    <w:basedOn w:val="Heading1"/>
    <w:next w:val="BodyText"/>
    <w:link w:val="Heading8Char"/>
    <w:rsid w:val="00F80617"/>
    <w:pPr>
      <w:pageBreakBefore w:val="0"/>
      <w:numPr>
        <w:ilvl w:val="7"/>
      </w:numPr>
      <w:outlineLvl w:val="7"/>
    </w:pPr>
    <w:rPr>
      <w:rFonts w:ascii="Times New Roman" w:hAnsi="Times New Roman"/>
      <w:iCs/>
    </w:rPr>
  </w:style>
  <w:style w:type="paragraph" w:styleId="Heading9">
    <w:name w:val="heading 9"/>
    <w:basedOn w:val="Heading2"/>
    <w:next w:val="BodyText"/>
    <w:rsid w:val="00B82860"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B419B"/>
    <w:pPr>
      <w:spacing w:before="240" w:after="240"/>
    </w:pPr>
  </w:style>
  <w:style w:type="character" w:customStyle="1" w:styleId="Heading8Char">
    <w:name w:val="Heading 8 Char"/>
    <w:basedOn w:val="DefaultParagraphFont"/>
    <w:link w:val="Heading8"/>
    <w:rsid w:val="00F80617"/>
    <w:rPr>
      <w:rFonts w:cs="Arial"/>
      <w:bCs/>
      <w:iCs/>
      <w:color w:val="000000" w:themeColor="text1"/>
      <w:kern w:val="32"/>
      <w:sz w:val="52"/>
      <w:szCs w:val="32"/>
      <w:lang w:eastAsia="en-US"/>
    </w:rPr>
  </w:style>
  <w:style w:type="paragraph" w:styleId="Header">
    <w:name w:val="header"/>
    <w:basedOn w:val="Base"/>
    <w:rsid w:val="007A5265"/>
    <w:pPr>
      <w:tabs>
        <w:tab w:val="right" w:pos="9367"/>
      </w:tabs>
    </w:pPr>
    <w:rPr>
      <w:sz w:val="15"/>
    </w:rPr>
  </w:style>
  <w:style w:type="paragraph" w:styleId="Footer">
    <w:name w:val="footer"/>
    <w:basedOn w:val="Normal"/>
    <w:rsid w:val="003D5BD4"/>
    <w:pPr>
      <w:tabs>
        <w:tab w:val="right" w:pos="9367"/>
      </w:tabs>
      <w:ind w:left="-2693"/>
    </w:pPr>
    <w:rPr>
      <w:sz w:val="12"/>
    </w:rPr>
  </w:style>
  <w:style w:type="character" w:styleId="PageNumber">
    <w:name w:val="page number"/>
    <w:basedOn w:val="DefaultParagraphFont"/>
    <w:rsid w:val="004B419B"/>
    <w:rPr>
      <w:rFonts w:cs="Times New Roman"/>
    </w:rPr>
  </w:style>
  <w:style w:type="paragraph" w:styleId="TOCHeading">
    <w:name w:val="TOC Heading"/>
    <w:basedOn w:val="Normal"/>
    <w:next w:val="Normal"/>
    <w:rsid w:val="009C42E5"/>
    <w:pPr>
      <w:spacing w:after="1728"/>
    </w:pPr>
    <w:rPr>
      <w:rFonts w:ascii="Times New Roman" w:hAnsi="Times New Roman"/>
      <w:sz w:val="52"/>
      <w:szCs w:val="48"/>
    </w:rPr>
  </w:style>
  <w:style w:type="paragraph" w:styleId="Quote">
    <w:name w:val="Quote"/>
    <w:basedOn w:val="Normal"/>
    <w:next w:val="Normal"/>
    <w:rsid w:val="004B419B"/>
    <w:pPr>
      <w:keepLines/>
      <w:spacing w:after="360" w:line="360" w:lineRule="auto"/>
      <w:ind w:left="1080"/>
    </w:pPr>
    <w:rPr>
      <w:b/>
      <w:i/>
      <w:sz w:val="16"/>
      <w:szCs w:val="16"/>
    </w:rPr>
  </w:style>
  <w:style w:type="paragraph" w:customStyle="1" w:styleId="BulletList1">
    <w:name w:val="Bullet List 1"/>
    <w:basedOn w:val="Normal"/>
    <w:link w:val="BulletList1Char"/>
    <w:uiPriority w:val="14"/>
    <w:qFormat/>
    <w:rsid w:val="001F43EF"/>
    <w:pPr>
      <w:numPr>
        <w:numId w:val="16"/>
      </w:numPr>
      <w:spacing w:before="120" w:after="120"/>
      <w:ind w:left="360"/>
    </w:pPr>
    <w:rPr>
      <w:rFonts w:eastAsiaTheme="minorHAnsi" w:cstheme="minorBidi"/>
      <w:szCs w:val="22"/>
    </w:rPr>
  </w:style>
  <w:style w:type="paragraph" w:customStyle="1" w:styleId="BulletList3">
    <w:name w:val="Bullet List 3"/>
    <w:basedOn w:val="Normal"/>
    <w:link w:val="BulletList3Char"/>
    <w:uiPriority w:val="16"/>
    <w:qFormat/>
    <w:rsid w:val="001F43EF"/>
    <w:pPr>
      <w:numPr>
        <w:numId w:val="18"/>
      </w:numPr>
      <w:spacing w:before="120" w:after="120"/>
    </w:pPr>
    <w:rPr>
      <w:rFonts w:ascii="Arial" w:eastAsiaTheme="minorHAnsi" w:hAnsi="Arial" w:cstheme="minorBidi"/>
      <w:color w:val="000000" w:themeColor="text1"/>
      <w:szCs w:val="22"/>
    </w:rPr>
  </w:style>
  <w:style w:type="paragraph" w:customStyle="1" w:styleId="BulletList2">
    <w:name w:val="Bullet List 2"/>
    <w:basedOn w:val="Normal"/>
    <w:link w:val="BulletList2Char"/>
    <w:uiPriority w:val="15"/>
    <w:qFormat/>
    <w:rsid w:val="001F43EF"/>
    <w:pPr>
      <w:numPr>
        <w:numId w:val="17"/>
      </w:numPr>
      <w:spacing w:before="120" w:after="120"/>
    </w:pPr>
    <w:rPr>
      <w:rFonts w:ascii="Arial" w:eastAsiaTheme="minorHAnsi" w:hAnsi="Arial" w:cstheme="minorBidi"/>
      <w:color w:val="000000" w:themeColor="text1"/>
      <w:szCs w:val="22"/>
    </w:rPr>
  </w:style>
  <w:style w:type="paragraph" w:customStyle="1" w:styleId="TableLeft">
    <w:name w:val="Table Left"/>
    <w:basedOn w:val="Normal"/>
    <w:rsid w:val="004B419B"/>
    <w:rPr>
      <w:szCs w:val="20"/>
    </w:rPr>
  </w:style>
  <w:style w:type="paragraph" w:customStyle="1" w:styleId="TableCaption">
    <w:name w:val="Table Caption"/>
    <w:basedOn w:val="Normal"/>
    <w:rsid w:val="004B419B"/>
    <w:pPr>
      <w:spacing w:before="60" w:after="60"/>
      <w:jc w:val="center"/>
    </w:pPr>
    <w:rPr>
      <w:b/>
      <w:sz w:val="18"/>
      <w:szCs w:val="20"/>
    </w:rPr>
  </w:style>
  <w:style w:type="paragraph" w:customStyle="1" w:styleId="TableSubhead">
    <w:name w:val="TableSubhead"/>
    <w:basedOn w:val="Normal"/>
    <w:rsid w:val="004B419B"/>
    <w:pPr>
      <w:spacing w:before="60" w:after="60"/>
      <w:jc w:val="center"/>
    </w:pPr>
    <w:rPr>
      <w:sz w:val="16"/>
      <w:szCs w:val="16"/>
    </w:rPr>
  </w:style>
  <w:style w:type="paragraph" w:customStyle="1" w:styleId="SidebarText">
    <w:name w:val="Sidebar Text"/>
    <w:basedOn w:val="Normal"/>
    <w:rsid w:val="004B419B"/>
    <w:pPr>
      <w:spacing w:after="360" w:line="240" w:lineRule="atLeast"/>
    </w:pPr>
    <w:rPr>
      <w:szCs w:val="20"/>
    </w:rPr>
  </w:style>
  <w:style w:type="paragraph" w:customStyle="1" w:styleId="BulletList4">
    <w:name w:val="Bullet List 4"/>
    <w:basedOn w:val="Normal"/>
    <w:link w:val="BulletList4Char"/>
    <w:uiPriority w:val="17"/>
    <w:qFormat/>
    <w:rsid w:val="001F43EF"/>
    <w:pPr>
      <w:numPr>
        <w:numId w:val="19"/>
      </w:numPr>
      <w:spacing w:before="120" w:after="120"/>
    </w:pPr>
    <w:rPr>
      <w:rFonts w:ascii="Arial" w:eastAsiaTheme="minorHAnsi" w:hAnsi="Arial" w:cstheme="minorBidi"/>
      <w:color w:val="000000" w:themeColor="text1"/>
      <w:szCs w:val="22"/>
    </w:rPr>
  </w:style>
  <w:style w:type="paragraph" w:styleId="TOC1">
    <w:name w:val="toc 1"/>
    <w:basedOn w:val="Normal"/>
    <w:next w:val="Normal"/>
    <w:rsid w:val="004B419B"/>
    <w:pPr>
      <w:tabs>
        <w:tab w:val="right" w:leader="dot" w:pos="9072"/>
      </w:tabs>
      <w:spacing w:before="120" w:after="120"/>
      <w:ind w:right="567"/>
    </w:pPr>
    <w:rPr>
      <w:b/>
      <w:szCs w:val="20"/>
    </w:rPr>
  </w:style>
  <w:style w:type="paragraph" w:styleId="TOC2">
    <w:name w:val="toc 2"/>
    <w:basedOn w:val="TOC1"/>
    <w:next w:val="Normal"/>
    <w:rsid w:val="004B419B"/>
    <w:pPr>
      <w:tabs>
        <w:tab w:val="left" w:pos="907"/>
      </w:tabs>
      <w:ind w:left="907" w:hanging="567"/>
    </w:pPr>
    <w:rPr>
      <w:b w:val="0"/>
      <w:i/>
    </w:rPr>
  </w:style>
  <w:style w:type="paragraph" w:styleId="TOC3">
    <w:name w:val="toc 3"/>
    <w:basedOn w:val="TOC2"/>
    <w:next w:val="Normal"/>
    <w:rsid w:val="004B419B"/>
    <w:pPr>
      <w:tabs>
        <w:tab w:val="clear" w:pos="907"/>
        <w:tab w:val="left" w:pos="1361"/>
      </w:tabs>
      <w:ind w:left="1360" w:hanging="680"/>
    </w:pPr>
    <w:rPr>
      <w:i w:val="0"/>
    </w:rPr>
  </w:style>
  <w:style w:type="paragraph" w:customStyle="1" w:styleId="BulletList5">
    <w:name w:val="Bullet List 5"/>
    <w:basedOn w:val="BulletList4"/>
    <w:link w:val="BulletList5Char"/>
    <w:uiPriority w:val="18"/>
    <w:qFormat/>
    <w:rsid w:val="004D463B"/>
    <w:pPr>
      <w:numPr>
        <w:numId w:val="20"/>
      </w:numPr>
    </w:pPr>
  </w:style>
  <w:style w:type="paragraph" w:customStyle="1" w:styleId="AppendixHeading">
    <w:name w:val="Appendix Heading"/>
    <w:basedOn w:val="Normal"/>
    <w:next w:val="Normal"/>
    <w:rsid w:val="00F80617"/>
    <w:pPr>
      <w:spacing w:before="120" w:after="480"/>
    </w:pPr>
    <w:rPr>
      <w:rFonts w:ascii="Times New Roman" w:hAnsi="Times New Roman"/>
      <w:color w:val="000000" w:themeColor="text1"/>
      <w:sz w:val="52"/>
      <w:szCs w:val="48"/>
      <w:lang w:eastAsia="en-GB"/>
    </w:rPr>
  </w:style>
  <w:style w:type="paragraph" w:customStyle="1" w:styleId="ClientAnswer">
    <w:name w:val="Client Answer"/>
    <w:basedOn w:val="Normal"/>
    <w:uiPriority w:val="26"/>
    <w:qFormat/>
    <w:rsid w:val="004B419B"/>
    <w:pPr>
      <w:spacing w:before="360" w:after="360"/>
      <w:ind w:left="340"/>
    </w:pPr>
    <w:rPr>
      <w:szCs w:val="20"/>
    </w:rPr>
  </w:style>
  <w:style w:type="character" w:styleId="FootnoteReference">
    <w:name w:val="footnote reference"/>
    <w:basedOn w:val="DefaultParagraphFont"/>
    <w:semiHidden/>
    <w:rsid w:val="00FA2C5B"/>
    <w:rPr>
      <w:rFonts w:asciiTheme="minorHAnsi" w:hAnsiTheme="minorHAnsi"/>
      <w:vertAlign w:val="superscript"/>
    </w:rPr>
  </w:style>
  <w:style w:type="paragraph" w:styleId="BalloonText">
    <w:name w:val="Balloon Text"/>
    <w:basedOn w:val="Normal"/>
    <w:semiHidden/>
    <w:rsid w:val="004B419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4B419B"/>
    <w:rPr>
      <w:szCs w:val="20"/>
    </w:rPr>
  </w:style>
  <w:style w:type="paragraph" w:styleId="FootnoteText">
    <w:name w:val="footnote text"/>
    <w:basedOn w:val="Normal"/>
    <w:semiHidden/>
    <w:rsid w:val="004B419B"/>
    <w:rPr>
      <w:sz w:val="16"/>
      <w:szCs w:val="20"/>
    </w:rPr>
  </w:style>
  <w:style w:type="paragraph" w:styleId="NoteHeading">
    <w:name w:val="Note Heading"/>
    <w:basedOn w:val="Normal"/>
    <w:next w:val="Normal"/>
    <w:rsid w:val="004B419B"/>
  </w:style>
  <w:style w:type="paragraph" w:styleId="Salutation">
    <w:name w:val="Salutation"/>
    <w:basedOn w:val="Normal"/>
    <w:next w:val="Normal"/>
    <w:rsid w:val="004B419B"/>
  </w:style>
  <w:style w:type="paragraph" w:styleId="Title">
    <w:name w:val="Title"/>
    <w:basedOn w:val="Normal"/>
    <w:rsid w:val="009D664E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TOC4">
    <w:name w:val="toc 4"/>
    <w:basedOn w:val="Normal"/>
    <w:next w:val="Normal"/>
    <w:semiHidden/>
    <w:rsid w:val="004B419B"/>
    <w:pPr>
      <w:ind w:left="600"/>
    </w:pPr>
  </w:style>
  <w:style w:type="paragraph" w:styleId="TOC5">
    <w:name w:val="toc 5"/>
    <w:basedOn w:val="Normal"/>
    <w:next w:val="Normal"/>
    <w:semiHidden/>
    <w:rsid w:val="004B419B"/>
    <w:pPr>
      <w:ind w:left="800"/>
    </w:pPr>
  </w:style>
  <w:style w:type="paragraph" w:styleId="TOC6">
    <w:name w:val="toc 6"/>
    <w:basedOn w:val="Normal"/>
    <w:next w:val="Normal"/>
    <w:semiHidden/>
    <w:rsid w:val="004B419B"/>
    <w:pPr>
      <w:ind w:left="1000"/>
    </w:pPr>
  </w:style>
  <w:style w:type="paragraph" w:styleId="TOC7">
    <w:name w:val="toc 7"/>
    <w:basedOn w:val="Normal"/>
    <w:next w:val="Normal"/>
    <w:autoRedefine/>
    <w:semiHidden/>
    <w:rsid w:val="004B419B"/>
    <w:pPr>
      <w:ind w:left="1200"/>
    </w:pPr>
  </w:style>
  <w:style w:type="paragraph" w:styleId="TOC8">
    <w:name w:val="toc 8"/>
    <w:basedOn w:val="Normal"/>
    <w:next w:val="Normal"/>
    <w:autoRedefine/>
    <w:semiHidden/>
    <w:rsid w:val="004B419B"/>
    <w:pPr>
      <w:ind w:left="1400"/>
    </w:pPr>
  </w:style>
  <w:style w:type="paragraph" w:styleId="TOC9">
    <w:name w:val="toc 9"/>
    <w:basedOn w:val="Normal"/>
    <w:next w:val="Normal"/>
    <w:autoRedefine/>
    <w:semiHidden/>
    <w:rsid w:val="004B419B"/>
    <w:pPr>
      <w:ind w:left="1600"/>
    </w:pPr>
  </w:style>
  <w:style w:type="table" w:styleId="TableGrid">
    <w:name w:val="Table Grid"/>
    <w:basedOn w:val="TableNormal"/>
    <w:uiPriority w:val="59"/>
    <w:rsid w:val="004B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jectName">
    <w:name w:val="Project Name"/>
    <w:basedOn w:val="Base"/>
    <w:rsid w:val="009C42E5"/>
    <w:rPr>
      <w:rFonts w:ascii="Times New Roman" w:hAnsi="Times New Roman"/>
      <w:sz w:val="52"/>
    </w:rPr>
  </w:style>
  <w:style w:type="paragraph" w:customStyle="1" w:styleId="CompanyName">
    <w:name w:val="Company Name"/>
    <w:basedOn w:val="Base"/>
    <w:rsid w:val="007A2A0F"/>
    <w:rPr>
      <w:rFonts w:ascii="Times New Roman" w:hAnsi="Times New Roman"/>
      <w:sz w:val="52"/>
    </w:rPr>
  </w:style>
  <w:style w:type="paragraph" w:customStyle="1" w:styleId="ReportDate">
    <w:name w:val="Report Date"/>
    <w:basedOn w:val="Base"/>
    <w:rsid w:val="004B419B"/>
    <w:rPr>
      <w:sz w:val="28"/>
    </w:rPr>
  </w:style>
  <w:style w:type="paragraph" w:customStyle="1" w:styleId="BulletList6">
    <w:name w:val="Bullet List 6"/>
    <w:basedOn w:val="BulletList5"/>
    <w:link w:val="BulletList6Char"/>
    <w:uiPriority w:val="19"/>
    <w:qFormat/>
    <w:rsid w:val="004D463B"/>
    <w:pPr>
      <w:numPr>
        <w:numId w:val="21"/>
      </w:numPr>
    </w:pPr>
  </w:style>
  <w:style w:type="paragraph" w:customStyle="1" w:styleId="BulletList7">
    <w:name w:val="Bullet List 7"/>
    <w:basedOn w:val="BulletList6"/>
    <w:link w:val="BulletList7Char"/>
    <w:rsid w:val="004D463B"/>
    <w:pPr>
      <w:numPr>
        <w:numId w:val="22"/>
      </w:numPr>
    </w:pPr>
  </w:style>
  <w:style w:type="paragraph" w:customStyle="1" w:styleId="BulletList8">
    <w:name w:val="Bullet List 8"/>
    <w:basedOn w:val="BulletList7"/>
    <w:link w:val="BulletList8Char"/>
    <w:rsid w:val="004D463B"/>
    <w:pPr>
      <w:numPr>
        <w:numId w:val="23"/>
      </w:numPr>
    </w:pPr>
  </w:style>
  <w:style w:type="paragraph" w:customStyle="1" w:styleId="BulletList9">
    <w:name w:val="Bullet List 9"/>
    <w:basedOn w:val="BulletList8"/>
    <w:link w:val="BulletList9Char"/>
    <w:rsid w:val="004D463B"/>
    <w:pPr>
      <w:numPr>
        <w:numId w:val="24"/>
      </w:numPr>
    </w:pPr>
  </w:style>
  <w:style w:type="paragraph" w:customStyle="1" w:styleId="NumberedList1">
    <w:name w:val="Numbered List 1"/>
    <w:basedOn w:val="BodyText"/>
    <w:uiPriority w:val="10"/>
    <w:qFormat/>
    <w:rsid w:val="00A932B1"/>
    <w:pPr>
      <w:numPr>
        <w:ilvl w:val="1"/>
        <w:numId w:val="27"/>
      </w:numPr>
      <w:spacing w:before="120" w:after="120" w:line="283" w:lineRule="auto"/>
      <w:ind w:left="357" w:hanging="357"/>
    </w:pPr>
    <w:rPr>
      <w:szCs w:val="20"/>
      <w:lang w:eastAsia="en-GB"/>
    </w:rPr>
  </w:style>
  <w:style w:type="paragraph" w:customStyle="1" w:styleId="NumberedList2">
    <w:name w:val="Numbered List 2"/>
    <w:basedOn w:val="NumberedList1"/>
    <w:uiPriority w:val="11"/>
    <w:qFormat/>
    <w:rsid w:val="00F90892"/>
    <w:pPr>
      <w:numPr>
        <w:ilvl w:val="2"/>
      </w:numPr>
    </w:pPr>
  </w:style>
  <w:style w:type="paragraph" w:customStyle="1" w:styleId="NumberedList3">
    <w:name w:val="Numbered List 3"/>
    <w:basedOn w:val="NumberedList2"/>
    <w:uiPriority w:val="12"/>
    <w:qFormat/>
    <w:rsid w:val="00F90892"/>
    <w:pPr>
      <w:numPr>
        <w:ilvl w:val="3"/>
      </w:numPr>
    </w:pPr>
  </w:style>
  <w:style w:type="paragraph" w:customStyle="1" w:styleId="NumberedList4">
    <w:name w:val="Numbered List 4"/>
    <w:basedOn w:val="NumberedList3"/>
    <w:uiPriority w:val="13"/>
    <w:qFormat/>
    <w:rsid w:val="00F90892"/>
    <w:pPr>
      <w:numPr>
        <w:ilvl w:val="4"/>
      </w:numPr>
    </w:pPr>
  </w:style>
  <w:style w:type="paragraph" w:customStyle="1" w:styleId="NumberedList5">
    <w:name w:val="Numbered List 5"/>
    <w:basedOn w:val="NumberedList4"/>
    <w:rsid w:val="00F90892"/>
    <w:pPr>
      <w:numPr>
        <w:ilvl w:val="5"/>
      </w:numPr>
    </w:pPr>
  </w:style>
  <w:style w:type="paragraph" w:customStyle="1" w:styleId="NumberedList6">
    <w:name w:val="Numbered List 6"/>
    <w:basedOn w:val="NumberedList5"/>
    <w:rsid w:val="00F90892"/>
    <w:pPr>
      <w:numPr>
        <w:ilvl w:val="6"/>
      </w:numPr>
    </w:pPr>
  </w:style>
  <w:style w:type="paragraph" w:customStyle="1" w:styleId="NumberedList7">
    <w:name w:val="Numbered List 7"/>
    <w:basedOn w:val="NumberedList6"/>
    <w:rsid w:val="00F90892"/>
    <w:pPr>
      <w:numPr>
        <w:ilvl w:val="7"/>
      </w:numPr>
    </w:pPr>
  </w:style>
  <w:style w:type="paragraph" w:customStyle="1" w:styleId="NumberedList8">
    <w:name w:val="Numbered List 8"/>
    <w:basedOn w:val="NumberedList7"/>
    <w:rsid w:val="00F90892"/>
    <w:pPr>
      <w:numPr>
        <w:ilvl w:val="8"/>
      </w:numPr>
    </w:pPr>
  </w:style>
  <w:style w:type="paragraph" w:customStyle="1" w:styleId="Subheading2">
    <w:name w:val="Subheading 2"/>
    <w:basedOn w:val="BodyText"/>
    <w:next w:val="BodyText"/>
    <w:link w:val="Subheading2Char"/>
    <w:uiPriority w:val="5"/>
    <w:qFormat/>
    <w:rsid w:val="004B419B"/>
    <w:pPr>
      <w:keepNext/>
      <w:keepLines/>
    </w:pPr>
    <w:rPr>
      <w:i/>
    </w:rPr>
  </w:style>
  <w:style w:type="paragraph" w:customStyle="1" w:styleId="TableCenter">
    <w:name w:val="Table Center"/>
    <w:basedOn w:val="TableLeft"/>
    <w:rsid w:val="004B419B"/>
    <w:pPr>
      <w:jc w:val="center"/>
    </w:pPr>
  </w:style>
  <w:style w:type="paragraph" w:customStyle="1" w:styleId="TableRight">
    <w:name w:val="Table Right"/>
    <w:basedOn w:val="TableLeft"/>
    <w:rsid w:val="004B419B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4B419B"/>
  </w:style>
  <w:style w:type="paragraph" w:customStyle="1" w:styleId="Tab10">
    <w:name w:val="Tab 10"/>
    <w:basedOn w:val="TableLeft"/>
    <w:rsid w:val="004B419B"/>
    <w:pPr>
      <w:tabs>
        <w:tab w:val="decimal" w:pos="567"/>
      </w:tabs>
    </w:pPr>
  </w:style>
  <w:style w:type="paragraph" w:styleId="MacroText">
    <w:name w:val="macro"/>
    <w:semiHidden/>
    <w:rsid w:val="004B41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Tab15">
    <w:name w:val="Tab 15"/>
    <w:basedOn w:val="TableLeft"/>
    <w:rsid w:val="004B419B"/>
    <w:pPr>
      <w:tabs>
        <w:tab w:val="decimal" w:pos="850"/>
      </w:tabs>
    </w:pPr>
  </w:style>
  <w:style w:type="paragraph" w:customStyle="1" w:styleId="Tab20">
    <w:name w:val="Tab 20"/>
    <w:basedOn w:val="TableLeft"/>
    <w:rsid w:val="004B419B"/>
    <w:pPr>
      <w:tabs>
        <w:tab w:val="decimal" w:pos="1134"/>
      </w:tabs>
    </w:pPr>
  </w:style>
  <w:style w:type="paragraph" w:customStyle="1" w:styleId="Tab25">
    <w:name w:val="Tab 25"/>
    <w:basedOn w:val="TableLeft"/>
    <w:rsid w:val="004B419B"/>
    <w:pPr>
      <w:tabs>
        <w:tab w:val="decimal" w:pos="1417"/>
      </w:tabs>
    </w:pPr>
  </w:style>
  <w:style w:type="paragraph" w:styleId="BodyTextIndent2">
    <w:name w:val="Body Text Indent 2"/>
    <w:basedOn w:val="BodyText"/>
    <w:uiPriority w:val="21"/>
    <w:qFormat/>
    <w:rsid w:val="00F90892"/>
    <w:pPr>
      <w:ind w:left="720"/>
    </w:pPr>
    <w:rPr>
      <w:szCs w:val="20"/>
      <w:lang w:eastAsia="en-GB"/>
    </w:rPr>
  </w:style>
  <w:style w:type="paragraph" w:customStyle="1" w:styleId="ClientQuestion">
    <w:name w:val="Client Question"/>
    <w:basedOn w:val="NumberedList1"/>
    <w:next w:val="ClientAnswer"/>
    <w:uiPriority w:val="25"/>
    <w:qFormat/>
    <w:rsid w:val="009D2C83"/>
    <w:pPr>
      <w:keepNext/>
      <w:keepLines/>
      <w:spacing w:before="360" w:after="360"/>
    </w:pPr>
    <w:rPr>
      <w:rFonts w:ascii="Arial" w:hAnsi="Arial"/>
      <w:b/>
    </w:rPr>
  </w:style>
  <w:style w:type="paragraph" w:styleId="BodyTextIndent3">
    <w:name w:val="Body Text Indent 3"/>
    <w:basedOn w:val="BodyText"/>
    <w:uiPriority w:val="22"/>
    <w:qFormat/>
    <w:rsid w:val="00F90892"/>
    <w:pPr>
      <w:ind w:left="1077"/>
    </w:pPr>
    <w:rPr>
      <w:szCs w:val="20"/>
      <w:lang w:eastAsia="en-GB"/>
    </w:rPr>
  </w:style>
  <w:style w:type="paragraph" w:customStyle="1" w:styleId="BodyTextIndent1">
    <w:name w:val="Body Text Indent 1"/>
    <w:basedOn w:val="BodyText"/>
    <w:uiPriority w:val="20"/>
    <w:qFormat/>
    <w:rsid w:val="00F90892"/>
    <w:pPr>
      <w:ind w:left="357"/>
    </w:pPr>
    <w:rPr>
      <w:szCs w:val="20"/>
      <w:lang w:eastAsia="en-GB"/>
    </w:rPr>
  </w:style>
  <w:style w:type="paragraph" w:customStyle="1" w:styleId="FooterA4Portrait">
    <w:name w:val="Footer A4 Portrait"/>
    <w:basedOn w:val="Footer"/>
    <w:rsid w:val="00FA2C5B"/>
    <w:pPr>
      <w:tabs>
        <w:tab w:val="clear" w:pos="9367"/>
        <w:tab w:val="right" w:pos="10376"/>
      </w:tabs>
      <w:ind w:left="0"/>
    </w:pPr>
    <w:rPr>
      <w:sz w:val="14"/>
    </w:rPr>
  </w:style>
  <w:style w:type="paragraph" w:customStyle="1" w:styleId="SigBlock">
    <w:name w:val="Sig Block"/>
    <w:basedOn w:val="Base"/>
    <w:rsid w:val="004B419B"/>
    <w:pPr>
      <w:keepLines/>
    </w:pPr>
    <w:rPr>
      <w:szCs w:val="20"/>
    </w:rPr>
  </w:style>
  <w:style w:type="paragraph" w:customStyle="1" w:styleId="FooterUSPortrait">
    <w:name w:val="Footer US Portrait"/>
    <w:basedOn w:val="Footer"/>
    <w:rsid w:val="00FA2C5B"/>
    <w:pPr>
      <w:tabs>
        <w:tab w:val="clear" w:pos="9367"/>
        <w:tab w:val="right" w:pos="10376"/>
      </w:tabs>
      <w:ind w:left="0"/>
    </w:pPr>
    <w:rPr>
      <w:sz w:val="14"/>
    </w:rPr>
  </w:style>
  <w:style w:type="paragraph" w:customStyle="1" w:styleId="FooterUSLandscape">
    <w:name w:val="Footer US Landscape"/>
    <w:basedOn w:val="FooterUSPortrait"/>
    <w:rsid w:val="00A7180D"/>
    <w:pPr>
      <w:tabs>
        <w:tab w:val="right" w:pos="11709"/>
      </w:tabs>
    </w:pPr>
  </w:style>
  <w:style w:type="paragraph" w:customStyle="1" w:styleId="HeaderA4Portrait">
    <w:name w:val="Header A4 Portrait"/>
    <w:basedOn w:val="Header"/>
    <w:rsid w:val="00FA2C5B"/>
    <w:pPr>
      <w:tabs>
        <w:tab w:val="clear" w:pos="9367"/>
        <w:tab w:val="right" w:pos="9696"/>
      </w:tabs>
    </w:pPr>
    <w:rPr>
      <w:noProof/>
      <w:sz w:val="14"/>
      <w:lang w:eastAsia="en-GB"/>
    </w:rPr>
  </w:style>
  <w:style w:type="paragraph" w:customStyle="1" w:styleId="HeaderA4Landscape">
    <w:name w:val="Header A4 Landscape"/>
    <w:basedOn w:val="Header"/>
    <w:rsid w:val="00A7180D"/>
    <w:pPr>
      <w:tabs>
        <w:tab w:val="clear" w:pos="9367"/>
        <w:tab w:val="right" w:pos="12671"/>
      </w:tabs>
    </w:pPr>
  </w:style>
  <w:style w:type="paragraph" w:customStyle="1" w:styleId="HeaderUSPortrait">
    <w:name w:val="Header US Portrait"/>
    <w:basedOn w:val="Header"/>
    <w:rsid w:val="00A7180D"/>
    <w:pPr>
      <w:tabs>
        <w:tab w:val="clear" w:pos="9367"/>
        <w:tab w:val="right" w:pos="9696"/>
      </w:tabs>
    </w:pPr>
  </w:style>
  <w:style w:type="paragraph" w:customStyle="1" w:styleId="HeaderUSLandscape">
    <w:name w:val="Header US Landscape"/>
    <w:basedOn w:val="Header"/>
    <w:rsid w:val="00A7180D"/>
    <w:pPr>
      <w:tabs>
        <w:tab w:val="clear" w:pos="9367"/>
        <w:tab w:val="right" w:pos="11650"/>
      </w:tabs>
    </w:pPr>
  </w:style>
  <w:style w:type="paragraph" w:customStyle="1" w:styleId="FooterA4Landscape">
    <w:name w:val="Footer A4 Landscape"/>
    <w:basedOn w:val="FooterA4Portrait"/>
    <w:rsid w:val="00A7180D"/>
    <w:pPr>
      <w:tabs>
        <w:tab w:val="right" w:pos="12729"/>
      </w:tabs>
    </w:pPr>
  </w:style>
  <w:style w:type="paragraph" w:customStyle="1" w:styleId="Figure">
    <w:name w:val="Figure"/>
    <w:basedOn w:val="BodyText"/>
    <w:rsid w:val="004B419B"/>
    <w:pPr>
      <w:spacing w:before="360" w:after="360"/>
    </w:pPr>
  </w:style>
  <w:style w:type="paragraph" w:customStyle="1" w:styleId="TableHeading">
    <w:name w:val="Table Heading"/>
    <w:basedOn w:val="TableLeft"/>
    <w:rsid w:val="004B419B"/>
    <w:rPr>
      <w:color w:val="FFFFFF"/>
    </w:rPr>
  </w:style>
  <w:style w:type="paragraph" w:customStyle="1" w:styleId="Subheading1">
    <w:name w:val="Subheading 1"/>
    <w:basedOn w:val="Heading4"/>
    <w:next w:val="BodyText"/>
    <w:uiPriority w:val="4"/>
    <w:qFormat/>
    <w:rsid w:val="004B419B"/>
    <w:pPr>
      <w:keepNext/>
      <w:keepLines/>
      <w:numPr>
        <w:ilvl w:val="0"/>
        <w:numId w:val="0"/>
      </w:numPr>
    </w:pPr>
    <w:rPr>
      <w:b/>
    </w:rPr>
  </w:style>
  <w:style w:type="paragraph" w:customStyle="1" w:styleId="Numberedparagraph1">
    <w:name w:val="Numbered paragraph 1"/>
    <w:basedOn w:val="Heading4"/>
    <w:rsid w:val="007A2FBA"/>
    <w:pPr>
      <w:numPr>
        <w:ilvl w:val="0"/>
        <w:numId w:val="0"/>
      </w:numPr>
      <w:spacing w:line="283" w:lineRule="auto"/>
    </w:pPr>
  </w:style>
  <w:style w:type="paragraph" w:customStyle="1" w:styleId="Numberedparagraph1A">
    <w:name w:val="Numbered paragraph 1A"/>
    <w:basedOn w:val="Heading5"/>
    <w:rsid w:val="007A2FBA"/>
    <w:pPr>
      <w:numPr>
        <w:ilvl w:val="0"/>
        <w:numId w:val="0"/>
      </w:numPr>
      <w:spacing w:line="283" w:lineRule="auto"/>
    </w:pPr>
  </w:style>
  <w:style w:type="paragraph" w:customStyle="1" w:styleId="Numberedparagraph2">
    <w:name w:val="Numbered paragraph 2"/>
    <w:basedOn w:val="Heading6"/>
    <w:rsid w:val="000329E2"/>
    <w:pPr>
      <w:numPr>
        <w:ilvl w:val="0"/>
        <w:numId w:val="0"/>
      </w:numPr>
      <w:spacing w:line="283" w:lineRule="auto"/>
      <w:ind w:left="1360" w:hanging="680"/>
    </w:pPr>
    <w:rPr>
      <w:lang w:eastAsia="en-GB"/>
    </w:rPr>
  </w:style>
  <w:style w:type="paragraph" w:customStyle="1" w:styleId="Numberedparagraph2A">
    <w:name w:val="Numbered paragraph 2A"/>
    <w:basedOn w:val="Heading7"/>
    <w:rsid w:val="007A2FBA"/>
    <w:pPr>
      <w:numPr>
        <w:ilvl w:val="0"/>
        <w:numId w:val="0"/>
      </w:numPr>
    </w:pPr>
  </w:style>
  <w:style w:type="paragraph" w:customStyle="1" w:styleId="BaseHighlight">
    <w:name w:val="Base Highlight"/>
    <w:basedOn w:val="Normal"/>
    <w:rsid w:val="004B419B"/>
    <w:rPr>
      <w:b/>
    </w:rPr>
  </w:style>
  <w:style w:type="paragraph" w:customStyle="1" w:styleId="Base">
    <w:name w:val="Base"/>
    <w:basedOn w:val="Normal"/>
    <w:link w:val="BaseCharChar"/>
    <w:rsid w:val="004B419B"/>
  </w:style>
  <w:style w:type="character" w:customStyle="1" w:styleId="BaseCharChar">
    <w:name w:val="Base Char Char"/>
    <w:basedOn w:val="DefaultParagraphFont"/>
    <w:link w:val="Base"/>
    <w:rsid w:val="00D1308B"/>
    <w:rPr>
      <w:rFonts w:asciiTheme="minorHAnsi" w:hAnsiTheme="minorHAnsi"/>
      <w:szCs w:val="24"/>
      <w:lang w:eastAsia="en-US"/>
    </w:rPr>
  </w:style>
  <w:style w:type="paragraph" w:customStyle="1" w:styleId="MainHeading">
    <w:name w:val="Main Heading"/>
    <w:basedOn w:val="BodyText"/>
    <w:rsid w:val="004B419B"/>
    <w:pPr>
      <w:spacing w:before="1800" w:after="120"/>
    </w:pPr>
    <w:rPr>
      <w:sz w:val="36"/>
      <w:szCs w:val="4"/>
    </w:rPr>
  </w:style>
  <w:style w:type="character" w:customStyle="1" w:styleId="BodyTextChar">
    <w:name w:val="Body Text Char"/>
    <w:basedOn w:val="DefaultParagraphFont"/>
    <w:link w:val="BodyText"/>
    <w:rsid w:val="002F4E9D"/>
    <w:rPr>
      <w:rFonts w:asciiTheme="minorHAnsi" w:hAnsiTheme="minorHAnsi"/>
      <w:szCs w:val="24"/>
      <w:lang w:eastAsia="en-US"/>
    </w:rPr>
  </w:style>
  <w:style w:type="character" w:customStyle="1" w:styleId="Subheading2Char">
    <w:name w:val="Subheading 2 Char"/>
    <w:basedOn w:val="BodyTextChar"/>
    <w:link w:val="Subheading2"/>
    <w:uiPriority w:val="5"/>
    <w:rsid w:val="002F4E9D"/>
    <w:rPr>
      <w:rFonts w:asciiTheme="minorHAnsi" w:hAnsiTheme="minorHAnsi"/>
      <w:i/>
      <w:szCs w:val="24"/>
      <w:lang w:eastAsia="en-US"/>
    </w:rPr>
  </w:style>
  <w:style w:type="paragraph" w:styleId="BlockText">
    <w:name w:val="Block Text"/>
    <w:basedOn w:val="Normal"/>
    <w:rsid w:val="004B419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4B41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373A"/>
    <w:rPr>
      <w:rFonts w:asciiTheme="minorHAnsi" w:hAnsiTheme="minorHAnsi"/>
      <w:szCs w:val="24"/>
      <w:lang w:eastAsia="en-US"/>
    </w:rPr>
  </w:style>
  <w:style w:type="paragraph" w:styleId="BodyText3">
    <w:name w:val="Body Text 3"/>
    <w:basedOn w:val="Normal"/>
    <w:link w:val="BodyText3Char"/>
    <w:rsid w:val="004B41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373A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4B419B"/>
    <w:pPr>
      <w:spacing w:before="0"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C373A"/>
    <w:rPr>
      <w:rFonts w:asciiTheme="minorHAnsi" w:hAnsiTheme="minorHAnsi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90892"/>
    <w:pPr>
      <w:spacing w:after="120"/>
      <w:ind w:left="283"/>
    </w:pPr>
    <w:rPr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F90892"/>
    <w:rPr>
      <w:rFonts w:asciiTheme="minorHAnsi" w:hAnsiTheme="minorHAnsi"/>
    </w:rPr>
  </w:style>
  <w:style w:type="paragraph" w:styleId="BodyTextFirstIndent2">
    <w:name w:val="Body Text First Indent 2"/>
    <w:basedOn w:val="BodyTextIndent"/>
    <w:link w:val="BodyTextFirstIndent2Char"/>
    <w:rsid w:val="004B41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C373A"/>
    <w:rPr>
      <w:rFonts w:asciiTheme="minorHAnsi" w:hAnsiTheme="minorHAnsi"/>
      <w:szCs w:val="24"/>
      <w:lang w:eastAsia="en-US"/>
    </w:rPr>
  </w:style>
  <w:style w:type="character" w:styleId="BookTitle">
    <w:name w:val="Book Title"/>
    <w:basedOn w:val="DefaultParagraphFont"/>
    <w:uiPriority w:val="33"/>
    <w:rsid w:val="004B419B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rsid w:val="004B419B"/>
    <w:rPr>
      <w:b/>
      <w:bCs/>
      <w:szCs w:val="20"/>
    </w:rPr>
  </w:style>
  <w:style w:type="paragraph" w:styleId="Closing">
    <w:name w:val="Closing"/>
    <w:basedOn w:val="Normal"/>
    <w:link w:val="ClosingChar"/>
    <w:rsid w:val="004B419B"/>
    <w:pPr>
      <w:ind w:left="4252"/>
    </w:pPr>
  </w:style>
  <w:style w:type="character" w:customStyle="1" w:styleId="ClosingChar">
    <w:name w:val="Closing Char"/>
    <w:basedOn w:val="DefaultParagraphFont"/>
    <w:link w:val="Closing"/>
    <w:rsid w:val="006C373A"/>
    <w:rPr>
      <w:rFonts w:asciiTheme="minorHAnsi" w:hAnsiTheme="minorHAnsi"/>
      <w:szCs w:val="24"/>
      <w:lang w:eastAsia="en-US"/>
    </w:rPr>
  </w:style>
  <w:style w:type="character" w:styleId="CommentReference">
    <w:name w:val="annotation reference"/>
    <w:basedOn w:val="DefaultParagraphFont"/>
    <w:rsid w:val="004B41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19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C373A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4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373A"/>
    <w:rPr>
      <w:rFonts w:asciiTheme="minorHAnsi" w:hAnsiTheme="minorHAns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4B419B"/>
  </w:style>
  <w:style w:type="character" w:customStyle="1" w:styleId="DateChar">
    <w:name w:val="Date Char"/>
    <w:basedOn w:val="DefaultParagraphFont"/>
    <w:link w:val="Date"/>
    <w:rsid w:val="006C373A"/>
    <w:rPr>
      <w:rFonts w:asciiTheme="minorHAnsi" w:hAnsiTheme="minorHAnsi"/>
      <w:szCs w:val="24"/>
      <w:lang w:eastAsia="en-US"/>
    </w:rPr>
  </w:style>
  <w:style w:type="paragraph" w:styleId="DocumentMap">
    <w:name w:val="Document Map"/>
    <w:basedOn w:val="Normal"/>
    <w:link w:val="DocumentMapChar"/>
    <w:rsid w:val="004B419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373A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4B419B"/>
  </w:style>
  <w:style w:type="character" w:customStyle="1" w:styleId="E-mailSignatureChar">
    <w:name w:val="E-mail Signature Char"/>
    <w:basedOn w:val="DefaultParagraphFont"/>
    <w:link w:val="E-mailSignature"/>
    <w:rsid w:val="006C373A"/>
    <w:rPr>
      <w:rFonts w:asciiTheme="minorHAnsi" w:hAnsiTheme="minorHAnsi"/>
      <w:szCs w:val="24"/>
      <w:lang w:eastAsia="en-US"/>
    </w:rPr>
  </w:style>
  <w:style w:type="character" w:styleId="Emphasis">
    <w:name w:val="Emphasis"/>
    <w:basedOn w:val="DefaultParagraphFont"/>
    <w:rsid w:val="004B419B"/>
    <w:rPr>
      <w:i/>
      <w:iCs/>
    </w:rPr>
  </w:style>
  <w:style w:type="character" w:styleId="EndnoteReference">
    <w:name w:val="endnote reference"/>
    <w:basedOn w:val="DefaultParagraphFont"/>
    <w:rsid w:val="004B419B"/>
    <w:rPr>
      <w:vertAlign w:val="superscript"/>
    </w:rPr>
  </w:style>
  <w:style w:type="paragraph" w:styleId="EnvelopeAddress">
    <w:name w:val="envelope address"/>
    <w:basedOn w:val="Normal"/>
    <w:rsid w:val="004B419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4B419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rsid w:val="00FA2C5B"/>
    <w:rPr>
      <w:color w:val="48086F" w:themeColor="accent1"/>
      <w:u w:val="single"/>
    </w:rPr>
  </w:style>
  <w:style w:type="character" w:styleId="HTMLAcronym">
    <w:name w:val="HTML Acronym"/>
    <w:basedOn w:val="DefaultParagraphFont"/>
    <w:rsid w:val="004B419B"/>
  </w:style>
  <w:style w:type="paragraph" w:styleId="HTMLAddress">
    <w:name w:val="HTML Address"/>
    <w:basedOn w:val="Normal"/>
    <w:link w:val="HTMLAddressChar"/>
    <w:rsid w:val="004B419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373A"/>
    <w:rPr>
      <w:rFonts w:asciiTheme="minorHAnsi" w:hAnsiTheme="minorHAnsi"/>
      <w:i/>
      <w:iCs/>
      <w:szCs w:val="24"/>
      <w:lang w:eastAsia="en-US"/>
    </w:rPr>
  </w:style>
  <w:style w:type="character" w:styleId="HTMLCite">
    <w:name w:val="HTML Cite"/>
    <w:basedOn w:val="DefaultParagraphFont"/>
    <w:rsid w:val="004B419B"/>
    <w:rPr>
      <w:i/>
      <w:iCs/>
    </w:rPr>
  </w:style>
  <w:style w:type="character" w:styleId="HTMLCode">
    <w:name w:val="HTML Code"/>
    <w:basedOn w:val="DefaultParagraphFont"/>
    <w:rsid w:val="004B41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B419B"/>
    <w:rPr>
      <w:i/>
      <w:iCs/>
    </w:rPr>
  </w:style>
  <w:style w:type="character" w:styleId="HTMLKeyboard">
    <w:name w:val="HTML Keyboard"/>
    <w:basedOn w:val="DefaultParagraphFont"/>
    <w:rsid w:val="004B41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B419B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373A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4B41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B41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B419B"/>
    <w:rPr>
      <w:i/>
      <w:iCs/>
    </w:rPr>
  </w:style>
  <w:style w:type="character" w:styleId="Hyperlink">
    <w:name w:val="Hyperlink"/>
    <w:basedOn w:val="DefaultParagraphFont"/>
    <w:rsid w:val="004B419B"/>
    <w:rPr>
      <w:color w:val="7F34B2" w:themeColor="hyperlink"/>
      <w:u w:val="single"/>
    </w:rPr>
  </w:style>
  <w:style w:type="paragraph" w:styleId="Index1">
    <w:name w:val="index 1"/>
    <w:basedOn w:val="Normal"/>
    <w:next w:val="Normal"/>
    <w:autoRedefine/>
    <w:rsid w:val="004B419B"/>
    <w:pPr>
      <w:ind w:left="200" w:hanging="200"/>
    </w:pPr>
  </w:style>
  <w:style w:type="paragraph" w:styleId="Index2">
    <w:name w:val="index 2"/>
    <w:basedOn w:val="Normal"/>
    <w:next w:val="Normal"/>
    <w:autoRedefine/>
    <w:rsid w:val="004B419B"/>
    <w:pPr>
      <w:ind w:left="400" w:hanging="200"/>
    </w:pPr>
  </w:style>
  <w:style w:type="paragraph" w:styleId="Index3">
    <w:name w:val="index 3"/>
    <w:basedOn w:val="Normal"/>
    <w:next w:val="Normal"/>
    <w:autoRedefine/>
    <w:rsid w:val="004B419B"/>
    <w:pPr>
      <w:ind w:left="600" w:hanging="200"/>
    </w:pPr>
  </w:style>
  <w:style w:type="paragraph" w:styleId="Index4">
    <w:name w:val="index 4"/>
    <w:basedOn w:val="Normal"/>
    <w:next w:val="Normal"/>
    <w:autoRedefine/>
    <w:rsid w:val="004B419B"/>
    <w:pPr>
      <w:ind w:left="800" w:hanging="200"/>
    </w:pPr>
  </w:style>
  <w:style w:type="paragraph" w:styleId="Index5">
    <w:name w:val="index 5"/>
    <w:basedOn w:val="Normal"/>
    <w:next w:val="Normal"/>
    <w:autoRedefine/>
    <w:rsid w:val="004B419B"/>
    <w:pPr>
      <w:ind w:left="1000" w:hanging="200"/>
    </w:pPr>
  </w:style>
  <w:style w:type="paragraph" w:styleId="Index6">
    <w:name w:val="index 6"/>
    <w:basedOn w:val="Normal"/>
    <w:next w:val="Normal"/>
    <w:autoRedefine/>
    <w:rsid w:val="004B419B"/>
    <w:pPr>
      <w:ind w:left="1200" w:hanging="200"/>
    </w:pPr>
  </w:style>
  <w:style w:type="paragraph" w:styleId="Index7">
    <w:name w:val="index 7"/>
    <w:basedOn w:val="Normal"/>
    <w:next w:val="Normal"/>
    <w:autoRedefine/>
    <w:rsid w:val="004B419B"/>
    <w:pPr>
      <w:ind w:left="1400" w:hanging="200"/>
    </w:pPr>
  </w:style>
  <w:style w:type="paragraph" w:styleId="Index8">
    <w:name w:val="index 8"/>
    <w:basedOn w:val="Normal"/>
    <w:next w:val="Normal"/>
    <w:autoRedefine/>
    <w:rsid w:val="004B419B"/>
    <w:pPr>
      <w:ind w:left="1600" w:hanging="200"/>
    </w:pPr>
  </w:style>
  <w:style w:type="paragraph" w:styleId="Index9">
    <w:name w:val="index 9"/>
    <w:basedOn w:val="Normal"/>
    <w:next w:val="Normal"/>
    <w:autoRedefine/>
    <w:rsid w:val="004B419B"/>
    <w:pPr>
      <w:ind w:left="1800" w:hanging="200"/>
    </w:pPr>
  </w:style>
  <w:style w:type="paragraph" w:styleId="IndexHeading">
    <w:name w:val="index heading"/>
    <w:basedOn w:val="Normal"/>
    <w:next w:val="Index1"/>
    <w:rsid w:val="004B419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460BE"/>
    <w:rPr>
      <w:rFonts w:ascii="Times New Roman" w:hAnsi="Times New Roman"/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33B84"/>
    <w:pPr>
      <w:spacing w:before="200" w:after="280"/>
    </w:pPr>
    <w:rPr>
      <w:bCs/>
      <w:i/>
      <w:iCs/>
      <w:color w:val="4808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B84"/>
    <w:rPr>
      <w:rFonts w:asciiTheme="minorHAnsi" w:hAnsiTheme="minorHAnsi"/>
      <w:bCs/>
      <w:i/>
      <w:iCs/>
      <w:color w:val="48086F" w:themeColor="accent1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rsid w:val="00E33B84"/>
    <w:rPr>
      <w:rFonts w:ascii="Arial" w:hAnsi="Arial"/>
      <w:b/>
      <w:bCs/>
      <w:i/>
      <w:caps w:val="0"/>
      <w:smallCaps w:val="0"/>
      <w:color w:val="7F35B2" w:themeColor="text2"/>
      <w:spacing w:val="5"/>
      <w:u w:val="none"/>
      <w:bdr w:val="none" w:sz="0" w:space="0" w:color="auto"/>
    </w:rPr>
  </w:style>
  <w:style w:type="character" w:styleId="LineNumber">
    <w:name w:val="line number"/>
    <w:basedOn w:val="DefaultParagraphFont"/>
    <w:rsid w:val="004B419B"/>
  </w:style>
  <w:style w:type="paragraph" w:styleId="List">
    <w:name w:val="List"/>
    <w:basedOn w:val="Normal"/>
    <w:rsid w:val="004B419B"/>
    <w:pPr>
      <w:ind w:left="283" w:hanging="283"/>
      <w:contextualSpacing/>
    </w:pPr>
  </w:style>
  <w:style w:type="paragraph" w:styleId="List2">
    <w:name w:val="List 2"/>
    <w:basedOn w:val="Normal"/>
    <w:rsid w:val="004B419B"/>
    <w:pPr>
      <w:ind w:left="566" w:hanging="283"/>
      <w:contextualSpacing/>
    </w:pPr>
  </w:style>
  <w:style w:type="paragraph" w:styleId="List3">
    <w:name w:val="List 3"/>
    <w:basedOn w:val="Normal"/>
    <w:rsid w:val="004B419B"/>
    <w:pPr>
      <w:ind w:left="849" w:hanging="283"/>
      <w:contextualSpacing/>
    </w:pPr>
  </w:style>
  <w:style w:type="paragraph" w:styleId="List4">
    <w:name w:val="List 4"/>
    <w:basedOn w:val="Normal"/>
    <w:rsid w:val="004B419B"/>
    <w:pPr>
      <w:ind w:left="1132" w:hanging="283"/>
      <w:contextualSpacing/>
    </w:pPr>
  </w:style>
  <w:style w:type="paragraph" w:styleId="List5">
    <w:name w:val="List 5"/>
    <w:basedOn w:val="Normal"/>
    <w:rsid w:val="004B419B"/>
    <w:pPr>
      <w:ind w:left="1415" w:hanging="283"/>
      <w:contextualSpacing/>
    </w:pPr>
  </w:style>
  <w:style w:type="paragraph" w:styleId="ListBullet">
    <w:name w:val="List Bullet"/>
    <w:basedOn w:val="Normal"/>
    <w:rsid w:val="004B419B"/>
    <w:pPr>
      <w:numPr>
        <w:numId w:val="1"/>
      </w:numPr>
      <w:contextualSpacing/>
    </w:pPr>
  </w:style>
  <w:style w:type="paragraph" w:styleId="ListBullet2">
    <w:name w:val="List Bullet 2"/>
    <w:basedOn w:val="Normal"/>
    <w:rsid w:val="004B419B"/>
    <w:pPr>
      <w:numPr>
        <w:numId w:val="2"/>
      </w:numPr>
      <w:contextualSpacing/>
    </w:pPr>
  </w:style>
  <w:style w:type="paragraph" w:styleId="ListBullet3">
    <w:name w:val="List Bullet 3"/>
    <w:basedOn w:val="Normal"/>
    <w:rsid w:val="004B419B"/>
    <w:pPr>
      <w:numPr>
        <w:numId w:val="3"/>
      </w:numPr>
      <w:contextualSpacing/>
    </w:pPr>
  </w:style>
  <w:style w:type="paragraph" w:styleId="ListBullet4">
    <w:name w:val="List Bullet 4"/>
    <w:basedOn w:val="Normal"/>
    <w:rsid w:val="004B419B"/>
    <w:pPr>
      <w:numPr>
        <w:numId w:val="4"/>
      </w:numPr>
      <w:contextualSpacing/>
    </w:pPr>
  </w:style>
  <w:style w:type="paragraph" w:styleId="ListBullet5">
    <w:name w:val="List Bullet 5"/>
    <w:basedOn w:val="Normal"/>
    <w:rsid w:val="004B419B"/>
    <w:pPr>
      <w:numPr>
        <w:numId w:val="5"/>
      </w:numPr>
      <w:contextualSpacing/>
    </w:pPr>
  </w:style>
  <w:style w:type="paragraph" w:styleId="ListContinue">
    <w:name w:val="List Continue"/>
    <w:basedOn w:val="Normal"/>
    <w:rsid w:val="004B419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B419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B419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B419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B419B"/>
    <w:pPr>
      <w:spacing w:after="120"/>
      <w:ind w:left="1415"/>
      <w:contextualSpacing/>
    </w:pPr>
  </w:style>
  <w:style w:type="paragraph" w:styleId="ListNumber">
    <w:name w:val="List Number"/>
    <w:basedOn w:val="Normal"/>
    <w:rsid w:val="004B419B"/>
    <w:pPr>
      <w:numPr>
        <w:numId w:val="6"/>
      </w:numPr>
      <w:contextualSpacing/>
    </w:pPr>
  </w:style>
  <w:style w:type="paragraph" w:styleId="ListNumber2">
    <w:name w:val="List Number 2"/>
    <w:basedOn w:val="Normal"/>
    <w:rsid w:val="004B419B"/>
    <w:pPr>
      <w:numPr>
        <w:numId w:val="7"/>
      </w:numPr>
      <w:contextualSpacing/>
    </w:pPr>
  </w:style>
  <w:style w:type="paragraph" w:styleId="ListNumber3">
    <w:name w:val="List Number 3"/>
    <w:basedOn w:val="Normal"/>
    <w:rsid w:val="004B419B"/>
    <w:pPr>
      <w:numPr>
        <w:numId w:val="8"/>
      </w:numPr>
      <w:contextualSpacing/>
    </w:pPr>
  </w:style>
  <w:style w:type="paragraph" w:styleId="ListNumber4">
    <w:name w:val="List Number 4"/>
    <w:basedOn w:val="Normal"/>
    <w:rsid w:val="004B419B"/>
    <w:pPr>
      <w:numPr>
        <w:numId w:val="9"/>
      </w:numPr>
      <w:contextualSpacing/>
    </w:pPr>
  </w:style>
  <w:style w:type="paragraph" w:styleId="ListNumber5">
    <w:name w:val="List Number 5"/>
    <w:basedOn w:val="Normal"/>
    <w:rsid w:val="004B419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B419B"/>
    <w:pPr>
      <w:ind w:left="720"/>
    </w:pPr>
  </w:style>
  <w:style w:type="paragraph" w:styleId="MessageHeader">
    <w:name w:val="Message Header"/>
    <w:basedOn w:val="Normal"/>
    <w:link w:val="MessageHeaderChar"/>
    <w:rsid w:val="004B41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6C373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rsid w:val="004B419B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rsid w:val="004B419B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B419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B419B"/>
    <w:rPr>
      <w:color w:val="808080"/>
    </w:rPr>
  </w:style>
  <w:style w:type="paragraph" w:styleId="PlainText">
    <w:name w:val="Plain Text"/>
    <w:basedOn w:val="Normal"/>
    <w:link w:val="PlainTextChar"/>
    <w:rsid w:val="004B419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C373A"/>
    <w:rPr>
      <w:rFonts w:ascii="Courier New" w:hAnsi="Courier New" w:cs="Courier New"/>
      <w:lang w:eastAsia="en-US"/>
    </w:rPr>
  </w:style>
  <w:style w:type="paragraph" w:styleId="Signature">
    <w:name w:val="Signature"/>
    <w:basedOn w:val="Normal"/>
    <w:link w:val="SignatureChar"/>
    <w:rsid w:val="004B419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C373A"/>
    <w:rPr>
      <w:rFonts w:asciiTheme="minorHAnsi" w:hAnsiTheme="minorHAnsi"/>
      <w:szCs w:val="24"/>
      <w:lang w:eastAsia="en-US"/>
    </w:rPr>
  </w:style>
  <w:style w:type="character" w:styleId="Strong">
    <w:name w:val="Strong"/>
    <w:basedOn w:val="DefaultParagraphFont"/>
    <w:rsid w:val="004B419B"/>
    <w:rPr>
      <w:b/>
      <w:bCs/>
    </w:rPr>
  </w:style>
  <w:style w:type="paragraph" w:styleId="Subtitle">
    <w:name w:val="Subtitle"/>
    <w:basedOn w:val="Normal"/>
    <w:next w:val="Normal"/>
    <w:link w:val="SubtitleChar"/>
    <w:rsid w:val="004B41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rsid w:val="006C373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E33B84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E33B84"/>
    <w:rPr>
      <w:rFonts w:asciiTheme="minorHAnsi" w:hAnsiTheme="minorHAnsi"/>
      <w:caps w:val="0"/>
      <w:smallCaps w:val="0"/>
      <w:color w:val="000000" w:themeColor="text1"/>
    </w:rPr>
  </w:style>
  <w:style w:type="paragraph" w:styleId="TableofAuthorities">
    <w:name w:val="table of authorities"/>
    <w:basedOn w:val="Normal"/>
    <w:next w:val="Normal"/>
    <w:rsid w:val="004B419B"/>
    <w:pPr>
      <w:ind w:left="200" w:hanging="200"/>
    </w:pPr>
  </w:style>
  <w:style w:type="paragraph" w:styleId="TableofFigures">
    <w:name w:val="table of figures"/>
    <w:basedOn w:val="Normal"/>
    <w:next w:val="Normal"/>
    <w:rsid w:val="004B419B"/>
  </w:style>
  <w:style w:type="paragraph" w:styleId="TOAHeading">
    <w:name w:val="toa heading"/>
    <w:basedOn w:val="Normal"/>
    <w:next w:val="Normal"/>
    <w:rsid w:val="004B419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BodyTextIndent4">
    <w:name w:val="Body Text Indent 4"/>
    <w:basedOn w:val="BodyTextIndent3"/>
    <w:uiPriority w:val="23"/>
    <w:qFormat/>
    <w:rsid w:val="00F90892"/>
    <w:pPr>
      <w:ind w:left="1474"/>
    </w:pPr>
    <w:rPr>
      <w:szCs w:val="16"/>
    </w:rPr>
  </w:style>
  <w:style w:type="paragraph" w:customStyle="1" w:styleId="BodyTextIndent5">
    <w:name w:val="Body Text Indent 5"/>
    <w:basedOn w:val="BodyTextIndent4"/>
    <w:uiPriority w:val="24"/>
    <w:qFormat/>
    <w:rsid w:val="00F90892"/>
    <w:pPr>
      <w:ind w:left="1786"/>
    </w:pPr>
  </w:style>
  <w:style w:type="paragraph" w:customStyle="1" w:styleId="TableBullet">
    <w:name w:val="Table Bullet"/>
    <w:basedOn w:val="BulletList1"/>
    <w:rsid w:val="001B45BD"/>
    <w:pPr>
      <w:numPr>
        <w:numId w:val="25"/>
      </w:numPr>
      <w:spacing w:before="0" w:after="0"/>
      <w:ind w:left="360"/>
    </w:pPr>
  </w:style>
  <w:style w:type="numbering" w:customStyle="1" w:styleId="BulletList">
    <w:name w:val="Bullet List"/>
    <w:basedOn w:val="NoList"/>
    <w:uiPriority w:val="99"/>
    <w:rsid w:val="0020574F"/>
    <w:pPr>
      <w:numPr>
        <w:numId w:val="12"/>
      </w:numPr>
    </w:pPr>
  </w:style>
  <w:style w:type="character" w:customStyle="1" w:styleId="BulletList1Char">
    <w:name w:val="Bullet List 1 Char"/>
    <w:basedOn w:val="DefaultParagraphFont"/>
    <w:link w:val="BulletList1"/>
    <w:uiPriority w:val="14"/>
    <w:rsid w:val="00F322BB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lletList2Char">
    <w:name w:val="Bullet List 2 Char"/>
    <w:basedOn w:val="BulletList1Char"/>
    <w:link w:val="BulletList2"/>
    <w:uiPriority w:val="15"/>
    <w:rsid w:val="00F322B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3Char">
    <w:name w:val="Bullet List 3 Char"/>
    <w:basedOn w:val="BulletList2Char"/>
    <w:link w:val="BulletList3"/>
    <w:uiPriority w:val="16"/>
    <w:rsid w:val="00F322B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4Char">
    <w:name w:val="Bullet List 4 Char"/>
    <w:basedOn w:val="BulletList3Char"/>
    <w:link w:val="BulletList4"/>
    <w:uiPriority w:val="17"/>
    <w:rsid w:val="00F322B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5Char">
    <w:name w:val="Bullet List 5 Char"/>
    <w:basedOn w:val="BulletList4Char"/>
    <w:link w:val="BulletList5"/>
    <w:uiPriority w:val="18"/>
    <w:rsid w:val="001F43EF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6Char">
    <w:name w:val="Bullet List 6 Char"/>
    <w:basedOn w:val="BulletList5Char"/>
    <w:link w:val="BulletList6"/>
    <w:uiPriority w:val="19"/>
    <w:rsid w:val="001F43EF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7Char">
    <w:name w:val="Bullet List 7 Char"/>
    <w:basedOn w:val="BulletList6Char"/>
    <w:link w:val="BulletList7"/>
    <w:rsid w:val="0076357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8Char">
    <w:name w:val="Bullet List 8 Char"/>
    <w:basedOn w:val="BulletList7Char"/>
    <w:link w:val="BulletList8"/>
    <w:rsid w:val="00FA2C5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9Char">
    <w:name w:val="Bullet List 9 Char"/>
    <w:basedOn w:val="BulletList8Char"/>
    <w:link w:val="BulletList9"/>
    <w:rsid w:val="00FA2C5B"/>
    <w:rPr>
      <w:rFonts w:ascii="Arial" w:eastAsiaTheme="minorHAnsi" w:hAnsi="Arial" w:cstheme="minorBidi"/>
      <w:color w:val="000000" w:themeColor="text1"/>
      <w:szCs w:val="22"/>
      <w:lang w:eastAsia="en-US"/>
    </w:rPr>
  </w:style>
  <w:style w:type="numbering" w:customStyle="1" w:styleId="Heading">
    <w:name w:val="Heading"/>
    <w:basedOn w:val="NoList"/>
    <w:uiPriority w:val="99"/>
    <w:rsid w:val="00B82860"/>
    <w:pPr>
      <w:numPr>
        <w:numId w:val="11"/>
      </w:numPr>
    </w:pPr>
  </w:style>
  <w:style w:type="paragraph" w:customStyle="1" w:styleId="Senderaddress">
    <w:name w:val="Sender address"/>
    <w:basedOn w:val="FooterA4Portrait"/>
    <w:rsid w:val="00274185"/>
    <w:pPr>
      <w:tabs>
        <w:tab w:val="left" w:pos="227"/>
        <w:tab w:val="left" w:pos="567"/>
        <w:tab w:val="left" w:pos="907"/>
      </w:tabs>
      <w:spacing w:line="190" w:lineRule="atLeast"/>
    </w:pPr>
    <w:rPr>
      <w:sz w:val="15"/>
    </w:rPr>
  </w:style>
  <w:style w:type="numbering" w:styleId="111111">
    <w:name w:val="Outline List 2"/>
    <w:basedOn w:val="NoList"/>
    <w:semiHidden/>
    <w:unhideWhenUsed/>
    <w:rsid w:val="00B77A2E"/>
    <w:pPr>
      <w:numPr>
        <w:numId w:val="13"/>
      </w:numPr>
    </w:pPr>
  </w:style>
  <w:style w:type="numbering" w:styleId="1ai">
    <w:name w:val="Outline List 1"/>
    <w:basedOn w:val="NoList"/>
    <w:semiHidden/>
    <w:unhideWhenUsed/>
    <w:rsid w:val="00B77A2E"/>
    <w:pPr>
      <w:numPr>
        <w:numId w:val="14"/>
      </w:numPr>
    </w:pPr>
  </w:style>
  <w:style w:type="numbering" w:styleId="ArticleSection">
    <w:name w:val="Outline List 3"/>
    <w:basedOn w:val="NoList"/>
    <w:semiHidden/>
    <w:unhideWhenUsed/>
    <w:rsid w:val="00B77A2E"/>
    <w:pPr>
      <w:numPr>
        <w:numId w:val="15"/>
      </w:numPr>
    </w:pPr>
  </w:style>
  <w:style w:type="table" w:styleId="ColorfulGrid">
    <w:name w:val="Colorful Grid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B5F9" w:themeFill="accent1" w:themeFillTint="33"/>
    </w:tcPr>
    <w:tblStylePr w:type="firstRow">
      <w:rPr>
        <w:b/>
        <w:bCs/>
      </w:rPr>
      <w:tblPr/>
      <w:tcPr>
        <w:shd w:val="clear" w:color="auto" w:fill="C06C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6C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5065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50653" w:themeFill="accent1" w:themeFillShade="BF"/>
      </w:tc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shd w:val="clear" w:color="auto" w:fill="B149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1F6" w:themeFill="accent2" w:themeFillTint="33"/>
    </w:tcPr>
    <w:tblStylePr w:type="firstRow">
      <w:rPr>
        <w:b/>
        <w:bCs/>
      </w:rPr>
      <w:tblPr/>
      <w:tcPr>
        <w:shd w:val="clear" w:color="auto" w:fill="FF83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3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6008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60080" w:themeFill="accent2" w:themeFillShade="BF"/>
      </w:tc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shd w:val="clear" w:color="auto" w:fill="FF65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CE5" w:themeFill="accent3" w:themeFillTint="33"/>
    </w:tcPr>
    <w:tblStylePr w:type="firstRow">
      <w:rPr>
        <w:b/>
        <w:bCs/>
      </w:rPr>
      <w:tblPr/>
      <w:tcPr>
        <w:shd w:val="clear" w:color="auto" w:fill="FBB9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9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0C4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0C49" w:themeFill="accent3" w:themeFillShade="BF"/>
      </w:tc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C" w:themeFill="accent4" w:themeFillTint="33"/>
    </w:tcPr>
    <w:tblStylePr w:type="firstRow">
      <w:rPr>
        <w:b/>
        <w:bCs/>
      </w:rPr>
      <w:tblPr/>
      <w:tcPr>
        <w:shd w:val="clear" w:color="auto" w:fill="FFCC9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9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161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16100" w:themeFill="accent4" w:themeFillShade="BF"/>
      </w:tc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shd w:val="clear" w:color="auto" w:fill="FFC08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4" w:themeFill="accent5" w:themeFillTint="33"/>
    </w:tcPr>
    <w:tblStylePr w:type="firstRow">
      <w:rPr>
        <w:b/>
        <w:bCs/>
      </w:rPr>
      <w:tblPr/>
      <w:tcPr>
        <w:shd w:val="clear" w:color="auto" w:fill="FFE2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E95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E9500" w:themeFill="accent5" w:themeFillShade="BF"/>
      </w:tc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shd w:val="clear" w:color="auto" w:fill="FFDB9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8F4" w:themeFill="accent6" w:themeFillTint="33"/>
    </w:tcPr>
    <w:tblStylePr w:type="firstRow">
      <w:rPr>
        <w:b/>
        <w:bCs/>
      </w:rPr>
      <w:tblPr/>
      <w:tcPr>
        <w:shd w:val="clear" w:color="auto" w:fill="B0F1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F1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FB09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FB09F" w:themeFill="accent6" w:themeFillShade="BF"/>
      </w:tc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shd w:val="clear" w:color="auto" w:fill="9CEDE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EFDB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FE0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EED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6700" w:themeFill="accent4" w:themeFillShade="CC"/>
      </w:tcPr>
    </w:tblStylePr>
    <w:tblStylePr w:type="lastRow">
      <w:rPr>
        <w:b/>
        <w:bCs/>
        <w:color w:val="CF6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FF2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1250" w:themeFill="accent3" w:themeFillShade="CC"/>
      </w:tcPr>
    </w:tblStylePr>
    <w:tblStylePr w:type="lastRow">
      <w:rPr>
        <w:b/>
        <w:bCs/>
        <w:color w:val="F2125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FF8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1BCAA" w:themeFill="accent6" w:themeFillShade="CC"/>
      </w:tcPr>
    </w:tblStylePr>
    <w:tblStylePr w:type="lastRow">
      <w:rPr>
        <w:b/>
        <w:bCs/>
        <w:color w:val="21BCA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EBFB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9F00" w:themeFill="accent5" w:themeFillShade="CC"/>
      </w:tcPr>
    </w:tblStylePr>
    <w:tblStylePr w:type="lastRow">
      <w:rPr>
        <w:b/>
        <w:bCs/>
        <w:color w:val="ED9F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48086F" w:themeColor="accent1"/>
        <w:bottom w:val="single" w:sz="4" w:space="0" w:color="48086F" w:themeColor="accent1"/>
        <w:right w:val="single" w:sz="4" w:space="0" w:color="48086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B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044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0442" w:themeColor="accent1" w:themeShade="99"/>
          <w:insideV w:val="nil"/>
        </w:tcBorders>
        <w:shd w:val="clear" w:color="auto" w:fill="2B044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0442" w:themeFill="accent1" w:themeFillShade="99"/>
      </w:tcPr>
    </w:tblStylePr>
    <w:tblStylePr w:type="band1Vert">
      <w:tblPr/>
      <w:tcPr>
        <w:shd w:val="clear" w:color="auto" w:fill="C06CF4" w:themeFill="accent1" w:themeFillTint="66"/>
      </w:tcPr>
    </w:tblStylePr>
    <w:tblStylePr w:type="band1Horz">
      <w:tblPr/>
      <w:tcPr>
        <w:shd w:val="clear" w:color="auto" w:fill="B149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C900AC" w:themeColor="accent2"/>
        <w:bottom w:val="single" w:sz="4" w:space="0" w:color="C900AC" w:themeColor="accent2"/>
        <w:right w:val="single" w:sz="4" w:space="0" w:color="C900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00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0066" w:themeColor="accent2" w:themeShade="99"/>
          <w:insideV w:val="nil"/>
        </w:tcBorders>
        <w:shd w:val="clear" w:color="auto" w:fill="7800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0066" w:themeFill="accent2" w:themeFillShade="99"/>
      </w:tcPr>
    </w:tblStylePr>
    <w:tblStylePr w:type="band1Vert">
      <w:tblPr/>
      <w:tcPr>
        <w:shd w:val="clear" w:color="auto" w:fill="FF83ED" w:themeFill="accent2" w:themeFillTint="66"/>
      </w:tcPr>
    </w:tblStylePr>
    <w:tblStylePr w:type="band1Horz">
      <w:tblPr/>
      <w:tcPr>
        <w:shd w:val="clear" w:color="auto" w:fill="FF65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FF8204" w:themeColor="accent4"/>
        <w:left w:val="single" w:sz="4" w:space="0" w:color="F6517F" w:themeColor="accent3"/>
        <w:bottom w:val="single" w:sz="4" w:space="0" w:color="F6517F" w:themeColor="accent3"/>
        <w:right w:val="single" w:sz="4" w:space="0" w:color="F651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2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093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093A" w:themeColor="accent3" w:themeShade="99"/>
          <w:insideV w:val="nil"/>
        </w:tcBorders>
        <w:shd w:val="clear" w:color="auto" w:fill="BA093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93A" w:themeFill="accent3" w:themeFillShade="99"/>
      </w:tcPr>
    </w:tblStylePr>
    <w:tblStylePr w:type="band1Vert">
      <w:tblPr/>
      <w:tcPr>
        <w:shd w:val="clear" w:color="auto" w:fill="FBB9CB" w:themeFill="accent3" w:themeFillTint="66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F6517F" w:themeColor="accent3"/>
        <w:left w:val="single" w:sz="4" w:space="0" w:color="FF8204" w:themeColor="accent4"/>
        <w:bottom w:val="single" w:sz="4" w:space="0" w:color="FF8204" w:themeColor="accent4"/>
        <w:right w:val="single" w:sz="4" w:space="0" w:color="FF82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51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4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4D00" w:themeColor="accent4" w:themeShade="99"/>
          <w:insideV w:val="nil"/>
        </w:tcBorders>
        <w:shd w:val="clear" w:color="auto" w:fill="9B4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4D00" w:themeFill="accent4" w:themeFillShade="99"/>
      </w:tcPr>
    </w:tblStylePr>
    <w:tblStylePr w:type="band1Vert">
      <w:tblPr/>
      <w:tcPr>
        <w:shd w:val="clear" w:color="auto" w:fill="FFCC9A" w:themeFill="accent4" w:themeFillTint="66"/>
      </w:tcPr>
    </w:tblStylePr>
    <w:tblStylePr w:type="band1Horz">
      <w:tblPr/>
      <w:tcPr>
        <w:shd w:val="clear" w:color="auto" w:fill="FFC0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3ADCC9" w:themeColor="accent6"/>
        <w:left w:val="single" w:sz="4" w:space="0" w:color="FFB92A" w:themeColor="accent5"/>
        <w:bottom w:val="single" w:sz="4" w:space="0" w:color="FFB92A" w:themeColor="accent5"/>
        <w:right w:val="single" w:sz="4" w:space="0" w:color="FFB92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DC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77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7700" w:themeColor="accent5" w:themeShade="99"/>
          <w:insideV w:val="nil"/>
        </w:tcBorders>
        <w:shd w:val="clear" w:color="auto" w:fill="B277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700" w:themeFill="accent5" w:themeFillShade="99"/>
      </w:tcPr>
    </w:tblStylePr>
    <w:tblStylePr w:type="band1Vert">
      <w:tblPr/>
      <w:tcPr>
        <w:shd w:val="clear" w:color="auto" w:fill="FFE2A9" w:themeFill="accent5" w:themeFillTint="66"/>
      </w:tcPr>
    </w:tblStylePr>
    <w:tblStylePr w:type="band1Horz">
      <w:tblPr/>
      <w:tcPr>
        <w:shd w:val="clear" w:color="auto" w:fill="FFDB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FFB92A" w:themeColor="accent5"/>
        <w:left w:val="single" w:sz="4" w:space="0" w:color="3ADCC9" w:themeColor="accent6"/>
        <w:bottom w:val="single" w:sz="4" w:space="0" w:color="3ADCC9" w:themeColor="accent6"/>
        <w:right w:val="single" w:sz="4" w:space="0" w:color="3ADCC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B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9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D7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D7F" w:themeColor="accent6" w:themeShade="99"/>
          <w:insideV w:val="nil"/>
        </w:tcBorders>
        <w:shd w:val="clear" w:color="auto" w:fill="198D7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D7F" w:themeFill="accent6" w:themeFillShade="99"/>
      </w:tcPr>
    </w:tblStylePr>
    <w:tblStylePr w:type="band1Vert">
      <w:tblPr/>
      <w:tcPr>
        <w:shd w:val="clear" w:color="auto" w:fill="B0F1E9" w:themeFill="accent6" w:themeFillTint="66"/>
      </w:tcPr>
    </w:tblStylePr>
    <w:tblStylePr w:type="band1Horz">
      <w:tblPr/>
      <w:tcPr>
        <w:shd w:val="clear" w:color="auto" w:fill="9CEDE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48086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043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065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C900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00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008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F651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83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0C4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FF82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4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61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FFB92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3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95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3ADCC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56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B09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C06CF4" w:themeColor="accent1" w:themeTint="66"/>
        <w:left w:val="single" w:sz="4" w:space="0" w:color="C06CF4" w:themeColor="accent1" w:themeTint="66"/>
        <w:bottom w:val="single" w:sz="4" w:space="0" w:color="C06CF4" w:themeColor="accent1" w:themeTint="66"/>
        <w:right w:val="single" w:sz="4" w:space="0" w:color="C06CF4" w:themeColor="accent1" w:themeTint="66"/>
        <w:insideH w:val="single" w:sz="4" w:space="0" w:color="C06CF4" w:themeColor="accent1" w:themeTint="66"/>
        <w:insideV w:val="single" w:sz="4" w:space="0" w:color="C06C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F83ED" w:themeColor="accent2" w:themeTint="66"/>
        <w:left w:val="single" w:sz="4" w:space="0" w:color="FF83ED" w:themeColor="accent2" w:themeTint="66"/>
        <w:bottom w:val="single" w:sz="4" w:space="0" w:color="FF83ED" w:themeColor="accent2" w:themeTint="66"/>
        <w:right w:val="single" w:sz="4" w:space="0" w:color="FF83ED" w:themeColor="accent2" w:themeTint="66"/>
        <w:insideH w:val="single" w:sz="4" w:space="0" w:color="FF83ED" w:themeColor="accent2" w:themeTint="66"/>
        <w:insideV w:val="single" w:sz="4" w:space="0" w:color="FF83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BB9CB" w:themeColor="accent3" w:themeTint="66"/>
        <w:left w:val="single" w:sz="4" w:space="0" w:color="FBB9CB" w:themeColor="accent3" w:themeTint="66"/>
        <w:bottom w:val="single" w:sz="4" w:space="0" w:color="FBB9CB" w:themeColor="accent3" w:themeTint="66"/>
        <w:right w:val="single" w:sz="4" w:space="0" w:color="FBB9CB" w:themeColor="accent3" w:themeTint="66"/>
        <w:insideH w:val="single" w:sz="4" w:space="0" w:color="FBB9CB" w:themeColor="accent3" w:themeTint="66"/>
        <w:insideV w:val="single" w:sz="4" w:space="0" w:color="FBB9C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FCC9A" w:themeColor="accent4" w:themeTint="66"/>
        <w:left w:val="single" w:sz="4" w:space="0" w:color="FFCC9A" w:themeColor="accent4" w:themeTint="66"/>
        <w:bottom w:val="single" w:sz="4" w:space="0" w:color="FFCC9A" w:themeColor="accent4" w:themeTint="66"/>
        <w:right w:val="single" w:sz="4" w:space="0" w:color="FFCC9A" w:themeColor="accent4" w:themeTint="66"/>
        <w:insideH w:val="single" w:sz="4" w:space="0" w:color="FFCC9A" w:themeColor="accent4" w:themeTint="66"/>
        <w:insideV w:val="single" w:sz="4" w:space="0" w:color="FFCC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FE2A9" w:themeColor="accent5" w:themeTint="66"/>
        <w:left w:val="single" w:sz="4" w:space="0" w:color="FFE2A9" w:themeColor="accent5" w:themeTint="66"/>
        <w:bottom w:val="single" w:sz="4" w:space="0" w:color="FFE2A9" w:themeColor="accent5" w:themeTint="66"/>
        <w:right w:val="single" w:sz="4" w:space="0" w:color="FFE2A9" w:themeColor="accent5" w:themeTint="66"/>
        <w:insideH w:val="single" w:sz="4" w:space="0" w:color="FFE2A9" w:themeColor="accent5" w:themeTint="66"/>
        <w:insideV w:val="single" w:sz="4" w:space="0" w:color="FFE2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B0F1E9" w:themeColor="accent6" w:themeTint="66"/>
        <w:left w:val="single" w:sz="4" w:space="0" w:color="B0F1E9" w:themeColor="accent6" w:themeTint="66"/>
        <w:bottom w:val="single" w:sz="4" w:space="0" w:color="B0F1E9" w:themeColor="accent6" w:themeTint="66"/>
        <w:right w:val="single" w:sz="4" w:space="0" w:color="B0F1E9" w:themeColor="accent6" w:themeTint="66"/>
        <w:insideH w:val="single" w:sz="4" w:space="0" w:color="B0F1E9" w:themeColor="accent6" w:themeTint="66"/>
        <w:insideV w:val="single" w:sz="4" w:space="0" w:color="B0F1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A124EF" w:themeColor="accent1" w:themeTint="99"/>
        <w:bottom w:val="single" w:sz="2" w:space="0" w:color="A124EF" w:themeColor="accent1" w:themeTint="99"/>
        <w:insideH w:val="single" w:sz="2" w:space="0" w:color="A124EF" w:themeColor="accent1" w:themeTint="99"/>
        <w:insideV w:val="single" w:sz="2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24E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24E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F45E4" w:themeColor="accent2" w:themeTint="99"/>
        <w:bottom w:val="single" w:sz="2" w:space="0" w:color="FF45E4" w:themeColor="accent2" w:themeTint="99"/>
        <w:insideH w:val="single" w:sz="2" w:space="0" w:color="FF45E4" w:themeColor="accent2" w:themeTint="99"/>
        <w:insideV w:val="single" w:sz="2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996B1" w:themeColor="accent3" w:themeTint="99"/>
        <w:bottom w:val="single" w:sz="2" w:space="0" w:color="F996B1" w:themeColor="accent3" w:themeTint="99"/>
        <w:insideH w:val="single" w:sz="2" w:space="0" w:color="F996B1" w:themeColor="accent3" w:themeTint="99"/>
        <w:insideV w:val="single" w:sz="2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96B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96B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FB368" w:themeColor="accent4" w:themeTint="99"/>
        <w:bottom w:val="single" w:sz="2" w:space="0" w:color="FFB368" w:themeColor="accent4" w:themeTint="99"/>
        <w:insideH w:val="single" w:sz="2" w:space="0" w:color="FFB368" w:themeColor="accent4" w:themeTint="99"/>
        <w:insideV w:val="single" w:sz="2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FD47F" w:themeColor="accent5" w:themeTint="99"/>
        <w:bottom w:val="single" w:sz="2" w:space="0" w:color="FFD47F" w:themeColor="accent5" w:themeTint="99"/>
        <w:insideH w:val="single" w:sz="2" w:space="0" w:color="FFD47F" w:themeColor="accent5" w:themeTint="99"/>
        <w:insideV w:val="single" w:sz="2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47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47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88EADE" w:themeColor="accent6" w:themeTint="99"/>
        <w:bottom w:val="single" w:sz="2" w:space="0" w:color="88EADE" w:themeColor="accent6" w:themeTint="99"/>
        <w:insideH w:val="single" w:sz="2" w:space="0" w:color="88EADE" w:themeColor="accent6" w:themeTint="99"/>
        <w:insideV w:val="single" w:sz="2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EA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EA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3">
    <w:name w:val="Grid Table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bottom w:val="single" w:sz="4" w:space="0" w:color="A124EF" w:themeColor="accent1" w:themeTint="99"/>
        </w:tcBorders>
      </w:tcPr>
    </w:tblStylePr>
    <w:tblStylePr w:type="nwCell">
      <w:tblPr/>
      <w:tcPr>
        <w:tcBorders>
          <w:bottom w:val="single" w:sz="4" w:space="0" w:color="A124EF" w:themeColor="accent1" w:themeTint="99"/>
        </w:tcBorders>
      </w:tcPr>
    </w:tblStylePr>
    <w:tblStylePr w:type="seCell">
      <w:tblPr/>
      <w:tcPr>
        <w:tcBorders>
          <w:top w:val="single" w:sz="4" w:space="0" w:color="A124EF" w:themeColor="accent1" w:themeTint="99"/>
        </w:tcBorders>
      </w:tcPr>
    </w:tblStylePr>
    <w:tblStylePr w:type="swCell">
      <w:tblPr/>
      <w:tcPr>
        <w:tcBorders>
          <w:top w:val="single" w:sz="4" w:space="0" w:color="A124E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bottom w:val="single" w:sz="4" w:space="0" w:color="FF45E4" w:themeColor="accent2" w:themeTint="99"/>
        </w:tcBorders>
      </w:tcPr>
    </w:tblStylePr>
    <w:tblStylePr w:type="nwCell">
      <w:tblPr/>
      <w:tcPr>
        <w:tcBorders>
          <w:bottom w:val="single" w:sz="4" w:space="0" w:color="FF45E4" w:themeColor="accent2" w:themeTint="99"/>
        </w:tcBorders>
      </w:tcPr>
    </w:tblStylePr>
    <w:tblStylePr w:type="seCell">
      <w:tblPr/>
      <w:tcPr>
        <w:tcBorders>
          <w:top w:val="single" w:sz="4" w:space="0" w:color="FF45E4" w:themeColor="accent2" w:themeTint="99"/>
        </w:tcBorders>
      </w:tcPr>
    </w:tblStylePr>
    <w:tblStylePr w:type="swCell">
      <w:tblPr/>
      <w:tcPr>
        <w:tcBorders>
          <w:top w:val="single" w:sz="4" w:space="0" w:color="FF4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bottom w:val="single" w:sz="4" w:space="0" w:color="F996B1" w:themeColor="accent3" w:themeTint="99"/>
        </w:tcBorders>
      </w:tcPr>
    </w:tblStylePr>
    <w:tblStylePr w:type="nwCell">
      <w:tblPr/>
      <w:tcPr>
        <w:tcBorders>
          <w:bottom w:val="single" w:sz="4" w:space="0" w:color="F996B1" w:themeColor="accent3" w:themeTint="99"/>
        </w:tcBorders>
      </w:tcPr>
    </w:tblStylePr>
    <w:tblStylePr w:type="seCell">
      <w:tblPr/>
      <w:tcPr>
        <w:tcBorders>
          <w:top w:val="single" w:sz="4" w:space="0" w:color="F996B1" w:themeColor="accent3" w:themeTint="99"/>
        </w:tcBorders>
      </w:tcPr>
    </w:tblStylePr>
    <w:tblStylePr w:type="swCell">
      <w:tblPr/>
      <w:tcPr>
        <w:tcBorders>
          <w:top w:val="single" w:sz="4" w:space="0" w:color="F996B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bottom w:val="single" w:sz="4" w:space="0" w:color="FFB368" w:themeColor="accent4" w:themeTint="99"/>
        </w:tcBorders>
      </w:tcPr>
    </w:tblStylePr>
    <w:tblStylePr w:type="nwCell">
      <w:tblPr/>
      <w:tcPr>
        <w:tcBorders>
          <w:bottom w:val="single" w:sz="4" w:space="0" w:color="FFB368" w:themeColor="accent4" w:themeTint="99"/>
        </w:tcBorders>
      </w:tcPr>
    </w:tblStylePr>
    <w:tblStylePr w:type="seCell">
      <w:tblPr/>
      <w:tcPr>
        <w:tcBorders>
          <w:top w:val="single" w:sz="4" w:space="0" w:color="FFB368" w:themeColor="accent4" w:themeTint="99"/>
        </w:tcBorders>
      </w:tcPr>
    </w:tblStylePr>
    <w:tblStylePr w:type="swCell">
      <w:tblPr/>
      <w:tcPr>
        <w:tcBorders>
          <w:top w:val="single" w:sz="4" w:space="0" w:color="FFB36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bottom w:val="single" w:sz="4" w:space="0" w:color="FFD47F" w:themeColor="accent5" w:themeTint="99"/>
        </w:tcBorders>
      </w:tcPr>
    </w:tblStylePr>
    <w:tblStylePr w:type="nwCell">
      <w:tblPr/>
      <w:tcPr>
        <w:tcBorders>
          <w:bottom w:val="single" w:sz="4" w:space="0" w:color="FFD47F" w:themeColor="accent5" w:themeTint="99"/>
        </w:tcBorders>
      </w:tcPr>
    </w:tblStylePr>
    <w:tblStylePr w:type="seCell">
      <w:tblPr/>
      <w:tcPr>
        <w:tcBorders>
          <w:top w:val="single" w:sz="4" w:space="0" w:color="FFD47F" w:themeColor="accent5" w:themeTint="99"/>
        </w:tcBorders>
      </w:tcPr>
    </w:tblStylePr>
    <w:tblStylePr w:type="swCell">
      <w:tblPr/>
      <w:tcPr>
        <w:tcBorders>
          <w:top w:val="single" w:sz="4" w:space="0" w:color="FFD47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bottom w:val="single" w:sz="4" w:space="0" w:color="88EADE" w:themeColor="accent6" w:themeTint="99"/>
        </w:tcBorders>
      </w:tcPr>
    </w:tblStylePr>
    <w:tblStylePr w:type="nwCell">
      <w:tblPr/>
      <w:tcPr>
        <w:tcBorders>
          <w:bottom w:val="single" w:sz="4" w:space="0" w:color="88EADE" w:themeColor="accent6" w:themeTint="99"/>
        </w:tcBorders>
      </w:tcPr>
    </w:tblStylePr>
    <w:tblStylePr w:type="seCell">
      <w:tblPr/>
      <w:tcPr>
        <w:tcBorders>
          <w:top w:val="single" w:sz="4" w:space="0" w:color="88EADE" w:themeColor="accent6" w:themeTint="99"/>
        </w:tcBorders>
      </w:tcPr>
    </w:tblStylePr>
    <w:tblStylePr w:type="swCell">
      <w:tblPr/>
      <w:tcPr>
        <w:tcBorders>
          <w:top w:val="single" w:sz="4" w:space="0" w:color="88EAD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086F" w:themeColor="accent1"/>
          <w:left w:val="single" w:sz="4" w:space="0" w:color="48086F" w:themeColor="accent1"/>
          <w:bottom w:val="single" w:sz="4" w:space="0" w:color="48086F" w:themeColor="accent1"/>
          <w:right w:val="single" w:sz="4" w:space="0" w:color="48086F" w:themeColor="accent1"/>
          <w:insideH w:val="nil"/>
          <w:insideV w:val="nil"/>
        </w:tcBorders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00AC" w:themeColor="accent2"/>
          <w:left w:val="single" w:sz="4" w:space="0" w:color="C900AC" w:themeColor="accent2"/>
          <w:bottom w:val="single" w:sz="4" w:space="0" w:color="C900AC" w:themeColor="accent2"/>
          <w:right w:val="single" w:sz="4" w:space="0" w:color="C900AC" w:themeColor="accent2"/>
          <w:insideH w:val="nil"/>
          <w:insideV w:val="nil"/>
        </w:tcBorders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517F" w:themeColor="accent3"/>
          <w:left w:val="single" w:sz="4" w:space="0" w:color="F6517F" w:themeColor="accent3"/>
          <w:bottom w:val="single" w:sz="4" w:space="0" w:color="F6517F" w:themeColor="accent3"/>
          <w:right w:val="single" w:sz="4" w:space="0" w:color="F6517F" w:themeColor="accent3"/>
          <w:insideH w:val="nil"/>
          <w:insideV w:val="nil"/>
        </w:tcBorders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04" w:themeColor="accent4"/>
          <w:left w:val="single" w:sz="4" w:space="0" w:color="FF8204" w:themeColor="accent4"/>
          <w:bottom w:val="single" w:sz="4" w:space="0" w:color="FF8204" w:themeColor="accent4"/>
          <w:right w:val="single" w:sz="4" w:space="0" w:color="FF8204" w:themeColor="accent4"/>
          <w:insideH w:val="nil"/>
          <w:insideV w:val="nil"/>
        </w:tcBorders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92A" w:themeColor="accent5"/>
          <w:left w:val="single" w:sz="4" w:space="0" w:color="FFB92A" w:themeColor="accent5"/>
          <w:bottom w:val="single" w:sz="4" w:space="0" w:color="FFB92A" w:themeColor="accent5"/>
          <w:right w:val="single" w:sz="4" w:space="0" w:color="FFB92A" w:themeColor="accent5"/>
          <w:insideH w:val="nil"/>
          <w:insideV w:val="nil"/>
        </w:tcBorders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DCC9" w:themeColor="accent6"/>
          <w:left w:val="single" w:sz="4" w:space="0" w:color="3ADCC9" w:themeColor="accent6"/>
          <w:bottom w:val="single" w:sz="4" w:space="0" w:color="3ADCC9" w:themeColor="accent6"/>
          <w:right w:val="single" w:sz="4" w:space="0" w:color="3ADCC9" w:themeColor="accent6"/>
          <w:insideH w:val="nil"/>
          <w:insideV w:val="nil"/>
        </w:tcBorders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5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08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086F" w:themeFill="accent1"/>
      </w:tcPr>
    </w:tblStylePr>
    <w:tblStylePr w:type="band1Vert">
      <w:tblPr/>
      <w:tcPr>
        <w:shd w:val="clear" w:color="auto" w:fill="C06CF4" w:themeFill="accent1" w:themeFillTint="66"/>
      </w:tcPr>
    </w:tblStylePr>
    <w:tblStylePr w:type="band1Horz">
      <w:tblPr/>
      <w:tcPr>
        <w:shd w:val="clear" w:color="auto" w:fill="C06C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1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00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00AC" w:themeFill="accent2"/>
      </w:tcPr>
    </w:tblStylePr>
    <w:tblStylePr w:type="band1Vert">
      <w:tblPr/>
      <w:tcPr>
        <w:shd w:val="clear" w:color="auto" w:fill="FF83ED" w:themeFill="accent2" w:themeFillTint="66"/>
      </w:tcPr>
    </w:tblStylePr>
    <w:tblStylePr w:type="band1Horz">
      <w:tblPr/>
      <w:tcPr>
        <w:shd w:val="clear" w:color="auto" w:fill="FF83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C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51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517F" w:themeFill="accent3"/>
      </w:tcPr>
    </w:tblStylePr>
    <w:tblStylePr w:type="band1Vert">
      <w:tblPr/>
      <w:tcPr>
        <w:shd w:val="clear" w:color="auto" w:fill="FBB9CB" w:themeFill="accent3" w:themeFillTint="66"/>
      </w:tcPr>
    </w:tblStylePr>
    <w:tblStylePr w:type="band1Horz">
      <w:tblPr/>
      <w:tcPr>
        <w:shd w:val="clear" w:color="auto" w:fill="FBB9C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20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204" w:themeFill="accent4"/>
      </w:tcPr>
    </w:tblStylePr>
    <w:tblStylePr w:type="band1Vert">
      <w:tblPr/>
      <w:tcPr>
        <w:shd w:val="clear" w:color="auto" w:fill="FFCC9A" w:themeFill="accent4" w:themeFillTint="66"/>
      </w:tcPr>
    </w:tblStylePr>
    <w:tblStylePr w:type="band1Horz">
      <w:tblPr/>
      <w:tcPr>
        <w:shd w:val="clear" w:color="auto" w:fill="FFCC9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9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92A" w:themeFill="accent5"/>
      </w:tcPr>
    </w:tblStylePr>
    <w:tblStylePr w:type="band1Vert">
      <w:tblPr/>
      <w:tcPr>
        <w:shd w:val="clear" w:color="auto" w:fill="FFE2A9" w:themeFill="accent5" w:themeFillTint="66"/>
      </w:tcPr>
    </w:tblStylePr>
    <w:tblStylePr w:type="band1Horz">
      <w:tblPr/>
      <w:tcPr>
        <w:shd w:val="clear" w:color="auto" w:fill="FFE2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8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DC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DCC9" w:themeFill="accent6"/>
      </w:tcPr>
    </w:tblStylePr>
    <w:tblStylePr w:type="band1Vert">
      <w:tblPr/>
      <w:tcPr>
        <w:shd w:val="clear" w:color="auto" w:fill="B0F1E9" w:themeFill="accent6" w:themeFillTint="66"/>
      </w:tcPr>
    </w:tblStylePr>
    <w:tblStylePr w:type="band1Horz">
      <w:tblPr/>
      <w:tcPr>
        <w:shd w:val="clear" w:color="auto" w:fill="B0F1E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77A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77A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bottom w:val="single" w:sz="4" w:space="0" w:color="A124EF" w:themeColor="accent1" w:themeTint="99"/>
        </w:tcBorders>
      </w:tcPr>
    </w:tblStylePr>
    <w:tblStylePr w:type="nwCell">
      <w:tblPr/>
      <w:tcPr>
        <w:tcBorders>
          <w:bottom w:val="single" w:sz="4" w:space="0" w:color="A124EF" w:themeColor="accent1" w:themeTint="99"/>
        </w:tcBorders>
      </w:tcPr>
    </w:tblStylePr>
    <w:tblStylePr w:type="seCell">
      <w:tblPr/>
      <w:tcPr>
        <w:tcBorders>
          <w:top w:val="single" w:sz="4" w:space="0" w:color="A124EF" w:themeColor="accent1" w:themeTint="99"/>
        </w:tcBorders>
      </w:tcPr>
    </w:tblStylePr>
    <w:tblStylePr w:type="swCell">
      <w:tblPr/>
      <w:tcPr>
        <w:tcBorders>
          <w:top w:val="single" w:sz="4" w:space="0" w:color="A124E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bottom w:val="single" w:sz="4" w:space="0" w:color="FF45E4" w:themeColor="accent2" w:themeTint="99"/>
        </w:tcBorders>
      </w:tcPr>
    </w:tblStylePr>
    <w:tblStylePr w:type="nwCell">
      <w:tblPr/>
      <w:tcPr>
        <w:tcBorders>
          <w:bottom w:val="single" w:sz="4" w:space="0" w:color="FF45E4" w:themeColor="accent2" w:themeTint="99"/>
        </w:tcBorders>
      </w:tcPr>
    </w:tblStylePr>
    <w:tblStylePr w:type="seCell">
      <w:tblPr/>
      <w:tcPr>
        <w:tcBorders>
          <w:top w:val="single" w:sz="4" w:space="0" w:color="FF45E4" w:themeColor="accent2" w:themeTint="99"/>
        </w:tcBorders>
      </w:tcPr>
    </w:tblStylePr>
    <w:tblStylePr w:type="swCell">
      <w:tblPr/>
      <w:tcPr>
        <w:tcBorders>
          <w:top w:val="single" w:sz="4" w:space="0" w:color="FF4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bottom w:val="single" w:sz="4" w:space="0" w:color="F996B1" w:themeColor="accent3" w:themeTint="99"/>
        </w:tcBorders>
      </w:tcPr>
    </w:tblStylePr>
    <w:tblStylePr w:type="nwCell">
      <w:tblPr/>
      <w:tcPr>
        <w:tcBorders>
          <w:bottom w:val="single" w:sz="4" w:space="0" w:color="F996B1" w:themeColor="accent3" w:themeTint="99"/>
        </w:tcBorders>
      </w:tcPr>
    </w:tblStylePr>
    <w:tblStylePr w:type="seCell">
      <w:tblPr/>
      <w:tcPr>
        <w:tcBorders>
          <w:top w:val="single" w:sz="4" w:space="0" w:color="F996B1" w:themeColor="accent3" w:themeTint="99"/>
        </w:tcBorders>
      </w:tcPr>
    </w:tblStylePr>
    <w:tblStylePr w:type="swCell">
      <w:tblPr/>
      <w:tcPr>
        <w:tcBorders>
          <w:top w:val="single" w:sz="4" w:space="0" w:color="F996B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bottom w:val="single" w:sz="4" w:space="0" w:color="FFB368" w:themeColor="accent4" w:themeTint="99"/>
        </w:tcBorders>
      </w:tcPr>
    </w:tblStylePr>
    <w:tblStylePr w:type="nwCell">
      <w:tblPr/>
      <w:tcPr>
        <w:tcBorders>
          <w:bottom w:val="single" w:sz="4" w:space="0" w:color="FFB368" w:themeColor="accent4" w:themeTint="99"/>
        </w:tcBorders>
      </w:tcPr>
    </w:tblStylePr>
    <w:tblStylePr w:type="seCell">
      <w:tblPr/>
      <w:tcPr>
        <w:tcBorders>
          <w:top w:val="single" w:sz="4" w:space="0" w:color="FFB368" w:themeColor="accent4" w:themeTint="99"/>
        </w:tcBorders>
      </w:tcPr>
    </w:tblStylePr>
    <w:tblStylePr w:type="swCell">
      <w:tblPr/>
      <w:tcPr>
        <w:tcBorders>
          <w:top w:val="single" w:sz="4" w:space="0" w:color="FFB36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bottom w:val="single" w:sz="4" w:space="0" w:color="FFD47F" w:themeColor="accent5" w:themeTint="99"/>
        </w:tcBorders>
      </w:tcPr>
    </w:tblStylePr>
    <w:tblStylePr w:type="nwCell">
      <w:tblPr/>
      <w:tcPr>
        <w:tcBorders>
          <w:bottom w:val="single" w:sz="4" w:space="0" w:color="FFD47F" w:themeColor="accent5" w:themeTint="99"/>
        </w:tcBorders>
      </w:tcPr>
    </w:tblStylePr>
    <w:tblStylePr w:type="seCell">
      <w:tblPr/>
      <w:tcPr>
        <w:tcBorders>
          <w:top w:val="single" w:sz="4" w:space="0" w:color="FFD47F" w:themeColor="accent5" w:themeTint="99"/>
        </w:tcBorders>
      </w:tcPr>
    </w:tblStylePr>
    <w:tblStylePr w:type="swCell">
      <w:tblPr/>
      <w:tcPr>
        <w:tcBorders>
          <w:top w:val="single" w:sz="4" w:space="0" w:color="FFD47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bottom w:val="single" w:sz="4" w:space="0" w:color="88EADE" w:themeColor="accent6" w:themeTint="99"/>
        </w:tcBorders>
      </w:tcPr>
    </w:tblStylePr>
    <w:tblStylePr w:type="nwCell">
      <w:tblPr/>
      <w:tcPr>
        <w:tcBorders>
          <w:bottom w:val="single" w:sz="4" w:space="0" w:color="88EADE" w:themeColor="accent6" w:themeTint="99"/>
        </w:tcBorders>
      </w:tcPr>
    </w:tblStylePr>
    <w:tblStylePr w:type="seCell">
      <w:tblPr/>
      <w:tcPr>
        <w:tcBorders>
          <w:top w:val="single" w:sz="4" w:space="0" w:color="88EADE" w:themeColor="accent6" w:themeTint="99"/>
        </w:tcBorders>
      </w:tcPr>
    </w:tblStylePr>
    <w:tblStylePr w:type="swCell">
      <w:tblPr/>
      <w:tcPr>
        <w:tcBorders>
          <w:top w:val="single" w:sz="4" w:space="0" w:color="88EADE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  <w:insideH w:val="single" w:sz="8" w:space="0" w:color="48086F" w:themeColor="accent1"/>
        <w:insideV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18" w:space="0" w:color="48086F" w:themeColor="accent1"/>
          <w:right w:val="single" w:sz="8" w:space="0" w:color="48086F" w:themeColor="accent1"/>
          <w:insideH w:val="nil"/>
          <w:insideV w:val="single" w:sz="8" w:space="0" w:color="4808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H w:val="nil"/>
          <w:insideV w:val="single" w:sz="8" w:space="0" w:color="4808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band1Vert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  <w:shd w:val="clear" w:color="auto" w:fill="D8A4F8" w:themeFill="accent1" w:themeFillTint="3F"/>
      </w:tcPr>
    </w:tblStylePr>
    <w:tblStylePr w:type="band1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V w:val="single" w:sz="8" w:space="0" w:color="48086F" w:themeColor="accent1"/>
        </w:tcBorders>
        <w:shd w:val="clear" w:color="auto" w:fill="D8A4F8" w:themeFill="accent1" w:themeFillTint="3F"/>
      </w:tcPr>
    </w:tblStylePr>
    <w:tblStylePr w:type="band2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V w:val="single" w:sz="8" w:space="0" w:color="48086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  <w:insideH w:val="single" w:sz="8" w:space="0" w:color="C900AC" w:themeColor="accent2"/>
        <w:insideV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18" w:space="0" w:color="C900AC" w:themeColor="accent2"/>
          <w:right w:val="single" w:sz="8" w:space="0" w:color="C900AC" w:themeColor="accent2"/>
          <w:insideH w:val="nil"/>
          <w:insideV w:val="single" w:sz="8" w:space="0" w:color="C900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H w:val="nil"/>
          <w:insideV w:val="single" w:sz="8" w:space="0" w:color="C900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band1Vert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  <w:shd w:val="clear" w:color="auto" w:fill="FFB2F3" w:themeFill="accent2" w:themeFillTint="3F"/>
      </w:tcPr>
    </w:tblStylePr>
    <w:tblStylePr w:type="band1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V w:val="single" w:sz="8" w:space="0" w:color="C900AC" w:themeColor="accent2"/>
        </w:tcBorders>
        <w:shd w:val="clear" w:color="auto" w:fill="FFB2F3" w:themeFill="accent2" w:themeFillTint="3F"/>
      </w:tcPr>
    </w:tblStylePr>
    <w:tblStylePr w:type="band2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V w:val="single" w:sz="8" w:space="0" w:color="C900A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  <w:insideH w:val="single" w:sz="8" w:space="0" w:color="F6517F" w:themeColor="accent3"/>
        <w:insideV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18" w:space="0" w:color="F6517F" w:themeColor="accent3"/>
          <w:right w:val="single" w:sz="8" w:space="0" w:color="F6517F" w:themeColor="accent3"/>
          <w:insideH w:val="nil"/>
          <w:insideV w:val="single" w:sz="8" w:space="0" w:color="F651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H w:val="nil"/>
          <w:insideV w:val="single" w:sz="8" w:space="0" w:color="F651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band1Vert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  <w:shd w:val="clear" w:color="auto" w:fill="FCD3DF" w:themeFill="accent3" w:themeFillTint="3F"/>
      </w:tcPr>
    </w:tblStylePr>
    <w:tblStylePr w:type="band1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V w:val="single" w:sz="8" w:space="0" w:color="F6517F" w:themeColor="accent3"/>
        </w:tcBorders>
        <w:shd w:val="clear" w:color="auto" w:fill="FCD3DF" w:themeFill="accent3" w:themeFillTint="3F"/>
      </w:tcPr>
    </w:tblStylePr>
    <w:tblStylePr w:type="band2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V w:val="single" w:sz="8" w:space="0" w:color="F6517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  <w:insideH w:val="single" w:sz="8" w:space="0" w:color="FF8204" w:themeColor="accent4"/>
        <w:insideV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18" w:space="0" w:color="FF8204" w:themeColor="accent4"/>
          <w:right w:val="single" w:sz="8" w:space="0" w:color="FF8204" w:themeColor="accent4"/>
          <w:insideH w:val="nil"/>
          <w:insideV w:val="single" w:sz="8" w:space="0" w:color="FF82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H w:val="nil"/>
          <w:insideV w:val="single" w:sz="8" w:space="0" w:color="FF82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band1Vert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  <w:shd w:val="clear" w:color="auto" w:fill="FFDFC0" w:themeFill="accent4" w:themeFillTint="3F"/>
      </w:tcPr>
    </w:tblStylePr>
    <w:tblStylePr w:type="band1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V w:val="single" w:sz="8" w:space="0" w:color="FF8204" w:themeColor="accent4"/>
        </w:tcBorders>
        <w:shd w:val="clear" w:color="auto" w:fill="FFDFC0" w:themeFill="accent4" w:themeFillTint="3F"/>
      </w:tcPr>
    </w:tblStylePr>
    <w:tblStylePr w:type="band2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V w:val="single" w:sz="8" w:space="0" w:color="FF820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  <w:insideH w:val="single" w:sz="8" w:space="0" w:color="FFB92A" w:themeColor="accent5"/>
        <w:insideV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18" w:space="0" w:color="FFB92A" w:themeColor="accent5"/>
          <w:right w:val="single" w:sz="8" w:space="0" w:color="FFB92A" w:themeColor="accent5"/>
          <w:insideH w:val="nil"/>
          <w:insideV w:val="single" w:sz="8" w:space="0" w:color="FFB92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H w:val="nil"/>
          <w:insideV w:val="single" w:sz="8" w:space="0" w:color="FFB92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band1Vert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  <w:shd w:val="clear" w:color="auto" w:fill="FFEDCA" w:themeFill="accent5" w:themeFillTint="3F"/>
      </w:tcPr>
    </w:tblStylePr>
    <w:tblStylePr w:type="band1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V w:val="single" w:sz="8" w:space="0" w:color="FFB92A" w:themeColor="accent5"/>
        </w:tcBorders>
        <w:shd w:val="clear" w:color="auto" w:fill="FFEDCA" w:themeFill="accent5" w:themeFillTint="3F"/>
      </w:tcPr>
    </w:tblStylePr>
    <w:tblStylePr w:type="band2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V w:val="single" w:sz="8" w:space="0" w:color="FFB92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  <w:insideH w:val="single" w:sz="8" w:space="0" w:color="3ADCC9" w:themeColor="accent6"/>
        <w:insideV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18" w:space="0" w:color="3ADCC9" w:themeColor="accent6"/>
          <w:right w:val="single" w:sz="8" w:space="0" w:color="3ADCC9" w:themeColor="accent6"/>
          <w:insideH w:val="nil"/>
          <w:insideV w:val="single" w:sz="8" w:space="0" w:color="3ADCC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H w:val="nil"/>
          <w:insideV w:val="single" w:sz="8" w:space="0" w:color="3ADCC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band1Vert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  <w:shd w:val="clear" w:color="auto" w:fill="CEF6F1" w:themeFill="accent6" w:themeFillTint="3F"/>
      </w:tcPr>
    </w:tblStylePr>
    <w:tblStylePr w:type="band1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V w:val="single" w:sz="8" w:space="0" w:color="3ADCC9" w:themeColor="accent6"/>
        </w:tcBorders>
        <w:shd w:val="clear" w:color="auto" w:fill="CEF6F1" w:themeFill="accent6" w:themeFillTint="3F"/>
      </w:tcPr>
    </w:tblStylePr>
    <w:tblStylePr w:type="band2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V w:val="single" w:sz="8" w:space="0" w:color="3ADCC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band1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band1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band1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band1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band1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band1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77A2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8" w:space="0" w:color="48086F" w:themeColor="accent1"/>
        <w:bottom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086F" w:themeColor="accent1"/>
          <w:left w:val="nil"/>
          <w:bottom w:val="single" w:sz="8" w:space="0" w:color="4808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086F" w:themeColor="accent1"/>
          <w:left w:val="nil"/>
          <w:bottom w:val="single" w:sz="8" w:space="0" w:color="4808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8" w:space="0" w:color="C900AC" w:themeColor="accent2"/>
        <w:bottom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00AC" w:themeColor="accent2"/>
          <w:left w:val="nil"/>
          <w:bottom w:val="single" w:sz="8" w:space="0" w:color="C900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00AC" w:themeColor="accent2"/>
          <w:left w:val="nil"/>
          <w:bottom w:val="single" w:sz="8" w:space="0" w:color="C900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8" w:space="0" w:color="F6517F" w:themeColor="accent3"/>
        <w:bottom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17F" w:themeColor="accent3"/>
          <w:left w:val="nil"/>
          <w:bottom w:val="single" w:sz="8" w:space="0" w:color="F651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17F" w:themeColor="accent3"/>
          <w:left w:val="nil"/>
          <w:bottom w:val="single" w:sz="8" w:space="0" w:color="F651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8" w:space="0" w:color="FF8204" w:themeColor="accent4"/>
        <w:bottom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04" w:themeColor="accent4"/>
          <w:left w:val="nil"/>
          <w:bottom w:val="single" w:sz="8" w:space="0" w:color="FF82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04" w:themeColor="accent4"/>
          <w:left w:val="nil"/>
          <w:bottom w:val="single" w:sz="8" w:space="0" w:color="FF82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8" w:space="0" w:color="FFB92A" w:themeColor="accent5"/>
        <w:bottom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92A" w:themeColor="accent5"/>
          <w:left w:val="nil"/>
          <w:bottom w:val="single" w:sz="8" w:space="0" w:color="FFB9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92A" w:themeColor="accent5"/>
          <w:left w:val="nil"/>
          <w:bottom w:val="single" w:sz="8" w:space="0" w:color="FFB9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8" w:space="0" w:color="3ADCC9" w:themeColor="accent6"/>
        <w:bottom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DCC9" w:themeColor="accent6"/>
          <w:left w:val="nil"/>
          <w:bottom w:val="single" w:sz="8" w:space="0" w:color="3ADCC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DCC9" w:themeColor="accent6"/>
          <w:left w:val="nil"/>
          <w:bottom w:val="single" w:sz="8" w:space="0" w:color="3ADCC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2">
    <w:name w:val="List Table 2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A124EF" w:themeColor="accent1" w:themeTint="99"/>
        <w:bottom w:val="single" w:sz="4" w:space="0" w:color="A124EF" w:themeColor="accent1" w:themeTint="99"/>
        <w:insideH w:val="single" w:sz="4" w:space="0" w:color="A124E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F45E4" w:themeColor="accent2" w:themeTint="99"/>
        <w:bottom w:val="single" w:sz="4" w:space="0" w:color="FF45E4" w:themeColor="accent2" w:themeTint="99"/>
        <w:insideH w:val="single" w:sz="4" w:space="0" w:color="FF4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996B1" w:themeColor="accent3" w:themeTint="99"/>
        <w:bottom w:val="single" w:sz="4" w:space="0" w:color="F996B1" w:themeColor="accent3" w:themeTint="99"/>
        <w:insideH w:val="single" w:sz="4" w:space="0" w:color="F996B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FB368" w:themeColor="accent4" w:themeTint="99"/>
        <w:bottom w:val="single" w:sz="4" w:space="0" w:color="FFB368" w:themeColor="accent4" w:themeTint="99"/>
        <w:insideH w:val="single" w:sz="4" w:space="0" w:color="FFB3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FD47F" w:themeColor="accent5" w:themeTint="99"/>
        <w:bottom w:val="single" w:sz="4" w:space="0" w:color="FFD47F" w:themeColor="accent5" w:themeTint="99"/>
        <w:insideH w:val="single" w:sz="4" w:space="0" w:color="FFD47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88EADE" w:themeColor="accent6" w:themeTint="99"/>
        <w:bottom w:val="single" w:sz="4" w:space="0" w:color="88EADE" w:themeColor="accent6" w:themeTint="99"/>
        <w:insideH w:val="single" w:sz="4" w:space="0" w:color="88EA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3">
    <w:name w:val="List Table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48086F" w:themeColor="accent1"/>
        <w:left w:val="single" w:sz="4" w:space="0" w:color="48086F" w:themeColor="accent1"/>
        <w:bottom w:val="single" w:sz="4" w:space="0" w:color="48086F" w:themeColor="accent1"/>
        <w:right w:val="single" w:sz="4" w:space="0" w:color="48086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086F" w:themeColor="accent1"/>
          <w:right w:val="single" w:sz="4" w:space="0" w:color="48086F" w:themeColor="accent1"/>
        </w:tcBorders>
      </w:tcPr>
    </w:tblStylePr>
    <w:tblStylePr w:type="band1Horz">
      <w:tblPr/>
      <w:tcPr>
        <w:tcBorders>
          <w:top w:val="single" w:sz="4" w:space="0" w:color="48086F" w:themeColor="accent1"/>
          <w:bottom w:val="single" w:sz="4" w:space="0" w:color="48086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086F" w:themeColor="accent1"/>
          <w:left w:val="nil"/>
        </w:tcBorders>
      </w:tcPr>
    </w:tblStylePr>
    <w:tblStylePr w:type="swCell">
      <w:tblPr/>
      <w:tcPr>
        <w:tcBorders>
          <w:top w:val="double" w:sz="4" w:space="0" w:color="48086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C900AC" w:themeColor="accent2"/>
        <w:left w:val="single" w:sz="4" w:space="0" w:color="C900AC" w:themeColor="accent2"/>
        <w:bottom w:val="single" w:sz="4" w:space="0" w:color="C900AC" w:themeColor="accent2"/>
        <w:right w:val="single" w:sz="4" w:space="0" w:color="C900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0AC" w:themeColor="accent2"/>
          <w:right w:val="single" w:sz="4" w:space="0" w:color="C900AC" w:themeColor="accent2"/>
        </w:tcBorders>
      </w:tcPr>
    </w:tblStylePr>
    <w:tblStylePr w:type="band1Horz">
      <w:tblPr/>
      <w:tcPr>
        <w:tcBorders>
          <w:top w:val="single" w:sz="4" w:space="0" w:color="C900AC" w:themeColor="accent2"/>
          <w:bottom w:val="single" w:sz="4" w:space="0" w:color="C900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00AC" w:themeColor="accent2"/>
          <w:left w:val="nil"/>
        </w:tcBorders>
      </w:tcPr>
    </w:tblStylePr>
    <w:tblStylePr w:type="swCell">
      <w:tblPr/>
      <w:tcPr>
        <w:tcBorders>
          <w:top w:val="double" w:sz="4" w:space="0" w:color="C900A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6517F" w:themeColor="accent3"/>
        <w:left w:val="single" w:sz="4" w:space="0" w:color="F6517F" w:themeColor="accent3"/>
        <w:bottom w:val="single" w:sz="4" w:space="0" w:color="F6517F" w:themeColor="accent3"/>
        <w:right w:val="single" w:sz="4" w:space="0" w:color="F651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517F" w:themeColor="accent3"/>
          <w:right w:val="single" w:sz="4" w:space="0" w:color="F6517F" w:themeColor="accent3"/>
        </w:tcBorders>
      </w:tcPr>
    </w:tblStylePr>
    <w:tblStylePr w:type="band1Horz">
      <w:tblPr/>
      <w:tcPr>
        <w:tcBorders>
          <w:top w:val="single" w:sz="4" w:space="0" w:color="F6517F" w:themeColor="accent3"/>
          <w:bottom w:val="single" w:sz="4" w:space="0" w:color="F651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517F" w:themeColor="accent3"/>
          <w:left w:val="nil"/>
        </w:tcBorders>
      </w:tcPr>
    </w:tblStylePr>
    <w:tblStylePr w:type="swCell">
      <w:tblPr/>
      <w:tcPr>
        <w:tcBorders>
          <w:top w:val="double" w:sz="4" w:space="0" w:color="F6517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8204" w:themeColor="accent4"/>
        <w:left w:val="single" w:sz="4" w:space="0" w:color="FF8204" w:themeColor="accent4"/>
        <w:bottom w:val="single" w:sz="4" w:space="0" w:color="FF8204" w:themeColor="accent4"/>
        <w:right w:val="single" w:sz="4" w:space="0" w:color="FF82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204" w:themeColor="accent4"/>
          <w:right w:val="single" w:sz="4" w:space="0" w:color="FF8204" w:themeColor="accent4"/>
        </w:tcBorders>
      </w:tcPr>
    </w:tblStylePr>
    <w:tblStylePr w:type="band1Horz">
      <w:tblPr/>
      <w:tcPr>
        <w:tcBorders>
          <w:top w:val="single" w:sz="4" w:space="0" w:color="FF8204" w:themeColor="accent4"/>
          <w:bottom w:val="single" w:sz="4" w:space="0" w:color="FF82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204" w:themeColor="accent4"/>
          <w:left w:val="nil"/>
        </w:tcBorders>
      </w:tcPr>
    </w:tblStylePr>
    <w:tblStylePr w:type="swCell">
      <w:tblPr/>
      <w:tcPr>
        <w:tcBorders>
          <w:top w:val="double" w:sz="4" w:space="0" w:color="FF820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B92A" w:themeColor="accent5"/>
        <w:left w:val="single" w:sz="4" w:space="0" w:color="FFB92A" w:themeColor="accent5"/>
        <w:bottom w:val="single" w:sz="4" w:space="0" w:color="FFB92A" w:themeColor="accent5"/>
        <w:right w:val="single" w:sz="4" w:space="0" w:color="FFB92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92A" w:themeColor="accent5"/>
          <w:right w:val="single" w:sz="4" w:space="0" w:color="FFB92A" w:themeColor="accent5"/>
        </w:tcBorders>
      </w:tcPr>
    </w:tblStylePr>
    <w:tblStylePr w:type="band1Horz">
      <w:tblPr/>
      <w:tcPr>
        <w:tcBorders>
          <w:top w:val="single" w:sz="4" w:space="0" w:color="FFB92A" w:themeColor="accent5"/>
          <w:bottom w:val="single" w:sz="4" w:space="0" w:color="FFB92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92A" w:themeColor="accent5"/>
          <w:left w:val="nil"/>
        </w:tcBorders>
      </w:tcPr>
    </w:tblStylePr>
    <w:tblStylePr w:type="swCell">
      <w:tblPr/>
      <w:tcPr>
        <w:tcBorders>
          <w:top w:val="double" w:sz="4" w:space="0" w:color="FFB92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3ADCC9" w:themeColor="accent6"/>
        <w:left w:val="single" w:sz="4" w:space="0" w:color="3ADCC9" w:themeColor="accent6"/>
        <w:bottom w:val="single" w:sz="4" w:space="0" w:color="3ADCC9" w:themeColor="accent6"/>
        <w:right w:val="single" w:sz="4" w:space="0" w:color="3ADCC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DCC9" w:themeColor="accent6"/>
          <w:right w:val="single" w:sz="4" w:space="0" w:color="3ADCC9" w:themeColor="accent6"/>
        </w:tcBorders>
      </w:tcPr>
    </w:tblStylePr>
    <w:tblStylePr w:type="band1Horz">
      <w:tblPr/>
      <w:tcPr>
        <w:tcBorders>
          <w:top w:val="single" w:sz="4" w:space="0" w:color="3ADCC9" w:themeColor="accent6"/>
          <w:bottom w:val="single" w:sz="4" w:space="0" w:color="3ADCC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DCC9" w:themeColor="accent6"/>
          <w:left w:val="nil"/>
        </w:tcBorders>
      </w:tcPr>
    </w:tblStylePr>
    <w:tblStylePr w:type="swCell">
      <w:tblPr/>
      <w:tcPr>
        <w:tcBorders>
          <w:top w:val="double" w:sz="4" w:space="0" w:color="3ADCC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086F" w:themeColor="accent1"/>
          <w:left w:val="single" w:sz="4" w:space="0" w:color="48086F" w:themeColor="accent1"/>
          <w:bottom w:val="single" w:sz="4" w:space="0" w:color="48086F" w:themeColor="accent1"/>
          <w:right w:val="single" w:sz="4" w:space="0" w:color="48086F" w:themeColor="accent1"/>
          <w:insideH w:val="nil"/>
        </w:tcBorders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00AC" w:themeColor="accent2"/>
          <w:left w:val="single" w:sz="4" w:space="0" w:color="C900AC" w:themeColor="accent2"/>
          <w:bottom w:val="single" w:sz="4" w:space="0" w:color="C900AC" w:themeColor="accent2"/>
          <w:right w:val="single" w:sz="4" w:space="0" w:color="C900AC" w:themeColor="accent2"/>
          <w:insideH w:val="nil"/>
        </w:tcBorders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517F" w:themeColor="accent3"/>
          <w:left w:val="single" w:sz="4" w:space="0" w:color="F6517F" w:themeColor="accent3"/>
          <w:bottom w:val="single" w:sz="4" w:space="0" w:color="F6517F" w:themeColor="accent3"/>
          <w:right w:val="single" w:sz="4" w:space="0" w:color="F6517F" w:themeColor="accent3"/>
          <w:insideH w:val="nil"/>
        </w:tcBorders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04" w:themeColor="accent4"/>
          <w:left w:val="single" w:sz="4" w:space="0" w:color="FF8204" w:themeColor="accent4"/>
          <w:bottom w:val="single" w:sz="4" w:space="0" w:color="FF8204" w:themeColor="accent4"/>
          <w:right w:val="single" w:sz="4" w:space="0" w:color="FF8204" w:themeColor="accent4"/>
          <w:insideH w:val="nil"/>
        </w:tcBorders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92A" w:themeColor="accent5"/>
          <w:left w:val="single" w:sz="4" w:space="0" w:color="FFB92A" w:themeColor="accent5"/>
          <w:bottom w:val="single" w:sz="4" w:space="0" w:color="FFB92A" w:themeColor="accent5"/>
          <w:right w:val="single" w:sz="4" w:space="0" w:color="FFB92A" w:themeColor="accent5"/>
          <w:insideH w:val="nil"/>
        </w:tcBorders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DCC9" w:themeColor="accent6"/>
          <w:left w:val="single" w:sz="4" w:space="0" w:color="3ADCC9" w:themeColor="accent6"/>
          <w:bottom w:val="single" w:sz="4" w:space="0" w:color="3ADCC9" w:themeColor="accent6"/>
          <w:right w:val="single" w:sz="4" w:space="0" w:color="3ADCC9" w:themeColor="accent6"/>
          <w:insideH w:val="nil"/>
        </w:tcBorders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48086F" w:themeColor="accent1"/>
        <w:left w:val="single" w:sz="24" w:space="0" w:color="48086F" w:themeColor="accent1"/>
        <w:bottom w:val="single" w:sz="24" w:space="0" w:color="48086F" w:themeColor="accent1"/>
        <w:right w:val="single" w:sz="24" w:space="0" w:color="48086F" w:themeColor="accent1"/>
      </w:tblBorders>
    </w:tblPr>
    <w:tcPr>
      <w:shd w:val="clear" w:color="auto" w:fill="48086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C900AC" w:themeColor="accent2"/>
        <w:left w:val="single" w:sz="24" w:space="0" w:color="C900AC" w:themeColor="accent2"/>
        <w:bottom w:val="single" w:sz="24" w:space="0" w:color="C900AC" w:themeColor="accent2"/>
        <w:right w:val="single" w:sz="24" w:space="0" w:color="C900AC" w:themeColor="accent2"/>
      </w:tblBorders>
    </w:tblPr>
    <w:tcPr>
      <w:shd w:val="clear" w:color="auto" w:fill="C900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F6517F" w:themeColor="accent3"/>
        <w:left w:val="single" w:sz="24" w:space="0" w:color="F6517F" w:themeColor="accent3"/>
        <w:bottom w:val="single" w:sz="24" w:space="0" w:color="F6517F" w:themeColor="accent3"/>
        <w:right w:val="single" w:sz="24" w:space="0" w:color="F6517F" w:themeColor="accent3"/>
      </w:tblBorders>
    </w:tblPr>
    <w:tcPr>
      <w:shd w:val="clear" w:color="auto" w:fill="F651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FF8204" w:themeColor="accent4"/>
        <w:left w:val="single" w:sz="24" w:space="0" w:color="FF8204" w:themeColor="accent4"/>
        <w:bottom w:val="single" w:sz="24" w:space="0" w:color="FF8204" w:themeColor="accent4"/>
        <w:right w:val="single" w:sz="24" w:space="0" w:color="FF8204" w:themeColor="accent4"/>
      </w:tblBorders>
    </w:tblPr>
    <w:tcPr>
      <w:shd w:val="clear" w:color="auto" w:fill="FF82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FFB92A" w:themeColor="accent5"/>
        <w:left w:val="single" w:sz="24" w:space="0" w:color="FFB92A" w:themeColor="accent5"/>
        <w:bottom w:val="single" w:sz="24" w:space="0" w:color="FFB92A" w:themeColor="accent5"/>
        <w:right w:val="single" w:sz="24" w:space="0" w:color="FFB92A" w:themeColor="accent5"/>
      </w:tblBorders>
    </w:tblPr>
    <w:tcPr>
      <w:shd w:val="clear" w:color="auto" w:fill="FFB92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3ADCC9" w:themeColor="accent6"/>
        <w:left w:val="single" w:sz="24" w:space="0" w:color="3ADCC9" w:themeColor="accent6"/>
        <w:bottom w:val="single" w:sz="24" w:space="0" w:color="3ADCC9" w:themeColor="accent6"/>
        <w:right w:val="single" w:sz="24" w:space="0" w:color="3ADCC9" w:themeColor="accent6"/>
      </w:tblBorders>
    </w:tblPr>
    <w:tcPr>
      <w:shd w:val="clear" w:color="auto" w:fill="3ADCC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77A2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4" w:space="0" w:color="48086F" w:themeColor="accent1"/>
        <w:bottom w:val="single" w:sz="4" w:space="0" w:color="48086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086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4" w:space="0" w:color="C900AC" w:themeColor="accent2"/>
        <w:bottom w:val="single" w:sz="4" w:space="0" w:color="C900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900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6517F" w:themeColor="accent3"/>
        <w:bottom w:val="single" w:sz="4" w:space="0" w:color="F651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51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8204" w:themeColor="accent4"/>
        <w:bottom w:val="single" w:sz="4" w:space="0" w:color="FF82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20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B92A" w:themeColor="accent5"/>
        <w:bottom w:val="single" w:sz="4" w:space="0" w:color="FFB92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B92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4" w:space="0" w:color="3ADCC9" w:themeColor="accent6"/>
        <w:bottom w:val="single" w:sz="4" w:space="0" w:color="3ADCC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ADCC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77A2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77A2E"/>
    <w:rPr>
      <w:color w:val="35065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086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086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086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086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77A2E"/>
    <w:rPr>
      <w:color w:val="96008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00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00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00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00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77A2E"/>
    <w:rPr>
      <w:color w:val="E80C4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51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51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51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51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77A2E"/>
    <w:rPr>
      <w:color w:val="C161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2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2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2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2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77A2E"/>
    <w:rPr>
      <w:color w:val="DE9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92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92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92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92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77A2E"/>
    <w:rPr>
      <w:color w:val="1FB0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DCC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DCC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DCC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DCC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820ECA" w:themeColor="accent1" w:themeTint="BF"/>
        <w:left w:val="single" w:sz="8" w:space="0" w:color="820ECA" w:themeColor="accent1" w:themeTint="BF"/>
        <w:bottom w:val="single" w:sz="8" w:space="0" w:color="820ECA" w:themeColor="accent1" w:themeTint="BF"/>
        <w:right w:val="single" w:sz="8" w:space="0" w:color="820ECA" w:themeColor="accent1" w:themeTint="BF"/>
        <w:insideH w:val="single" w:sz="8" w:space="0" w:color="820ECA" w:themeColor="accent1" w:themeTint="BF"/>
        <w:insideV w:val="single" w:sz="8" w:space="0" w:color="820ECA" w:themeColor="accent1" w:themeTint="BF"/>
      </w:tblBorders>
    </w:tblPr>
    <w:tcPr>
      <w:shd w:val="clear" w:color="auto" w:fill="D8A4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0E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shd w:val="clear" w:color="auto" w:fill="B149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F17DD" w:themeColor="accent2" w:themeTint="BF"/>
        <w:left w:val="single" w:sz="8" w:space="0" w:color="FF17DD" w:themeColor="accent2" w:themeTint="BF"/>
        <w:bottom w:val="single" w:sz="8" w:space="0" w:color="FF17DD" w:themeColor="accent2" w:themeTint="BF"/>
        <w:right w:val="single" w:sz="8" w:space="0" w:color="FF17DD" w:themeColor="accent2" w:themeTint="BF"/>
        <w:insideH w:val="single" w:sz="8" w:space="0" w:color="FF17DD" w:themeColor="accent2" w:themeTint="BF"/>
        <w:insideV w:val="single" w:sz="8" w:space="0" w:color="FF17DD" w:themeColor="accent2" w:themeTint="BF"/>
      </w:tblBorders>
    </w:tblPr>
    <w:tcPr>
      <w:shd w:val="clear" w:color="auto" w:fill="FFB2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7D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shd w:val="clear" w:color="auto" w:fill="FF65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87C9E" w:themeColor="accent3" w:themeTint="BF"/>
        <w:left w:val="single" w:sz="8" w:space="0" w:color="F87C9E" w:themeColor="accent3" w:themeTint="BF"/>
        <w:bottom w:val="single" w:sz="8" w:space="0" w:color="F87C9E" w:themeColor="accent3" w:themeTint="BF"/>
        <w:right w:val="single" w:sz="8" w:space="0" w:color="F87C9E" w:themeColor="accent3" w:themeTint="BF"/>
        <w:insideH w:val="single" w:sz="8" w:space="0" w:color="F87C9E" w:themeColor="accent3" w:themeTint="BF"/>
        <w:insideV w:val="single" w:sz="8" w:space="0" w:color="F87C9E" w:themeColor="accent3" w:themeTint="BF"/>
      </w:tblBorders>
    </w:tblPr>
    <w:tcPr>
      <w:shd w:val="clear" w:color="auto" w:fill="FCD3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7C9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FA142" w:themeColor="accent4" w:themeTint="BF"/>
        <w:left w:val="single" w:sz="8" w:space="0" w:color="FFA142" w:themeColor="accent4" w:themeTint="BF"/>
        <w:bottom w:val="single" w:sz="8" w:space="0" w:color="FFA142" w:themeColor="accent4" w:themeTint="BF"/>
        <w:right w:val="single" w:sz="8" w:space="0" w:color="FFA142" w:themeColor="accent4" w:themeTint="BF"/>
        <w:insideH w:val="single" w:sz="8" w:space="0" w:color="FFA142" w:themeColor="accent4" w:themeTint="BF"/>
        <w:insideV w:val="single" w:sz="8" w:space="0" w:color="FFA142" w:themeColor="accent4" w:themeTint="BF"/>
      </w:tblBorders>
    </w:tblPr>
    <w:tcPr>
      <w:shd w:val="clear" w:color="auto" w:fill="FFD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4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shd w:val="clear" w:color="auto" w:fill="FFC08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FCA5F" w:themeColor="accent5" w:themeTint="BF"/>
        <w:left w:val="single" w:sz="8" w:space="0" w:color="FFCA5F" w:themeColor="accent5" w:themeTint="BF"/>
        <w:bottom w:val="single" w:sz="8" w:space="0" w:color="FFCA5F" w:themeColor="accent5" w:themeTint="BF"/>
        <w:right w:val="single" w:sz="8" w:space="0" w:color="FFCA5F" w:themeColor="accent5" w:themeTint="BF"/>
        <w:insideH w:val="single" w:sz="8" w:space="0" w:color="FFCA5F" w:themeColor="accent5" w:themeTint="BF"/>
        <w:insideV w:val="single" w:sz="8" w:space="0" w:color="FFCA5F" w:themeColor="accent5" w:themeTint="BF"/>
      </w:tblBorders>
    </w:tblPr>
    <w:tcPr>
      <w:shd w:val="clear" w:color="auto" w:fill="FFED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shd w:val="clear" w:color="auto" w:fill="FFDB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6BE4D6" w:themeColor="accent6" w:themeTint="BF"/>
        <w:left w:val="single" w:sz="8" w:space="0" w:color="6BE4D6" w:themeColor="accent6" w:themeTint="BF"/>
        <w:bottom w:val="single" w:sz="8" w:space="0" w:color="6BE4D6" w:themeColor="accent6" w:themeTint="BF"/>
        <w:right w:val="single" w:sz="8" w:space="0" w:color="6BE4D6" w:themeColor="accent6" w:themeTint="BF"/>
        <w:insideH w:val="single" w:sz="8" w:space="0" w:color="6BE4D6" w:themeColor="accent6" w:themeTint="BF"/>
        <w:insideV w:val="single" w:sz="8" w:space="0" w:color="6BE4D6" w:themeColor="accent6" w:themeTint="BF"/>
      </w:tblBorders>
    </w:tblPr>
    <w:tcPr>
      <w:shd w:val="clear" w:color="auto" w:fill="CEF6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E4D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shd w:val="clear" w:color="auto" w:fill="9CEDE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  <w:insideH w:val="single" w:sz="8" w:space="0" w:color="48086F" w:themeColor="accent1"/>
        <w:insideV w:val="single" w:sz="8" w:space="0" w:color="48086F" w:themeColor="accent1"/>
      </w:tblBorders>
    </w:tblPr>
    <w:tcPr>
      <w:shd w:val="clear" w:color="auto" w:fill="D8A4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DB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B5F9" w:themeFill="accent1" w:themeFillTint="33"/>
      </w:tc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tcBorders>
          <w:insideH w:val="single" w:sz="6" w:space="0" w:color="48086F" w:themeColor="accent1"/>
          <w:insideV w:val="single" w:sz="6" w:space="0" w:color="48086F" w:themeColor="accent1"/>
        </w:tcBorders>
        <w:shd w:val="clear" w:color="auto" w:fill="B149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  <w:insideH w:val="single" w:sz="8" w:space="0" w:color="C900AC" w:themeColor="accent2"/>
        <w:insideV w:val="single" w:sz="8" w:space="0" w:color="C900AC" w:themeColor="accent2"/>
      </w:tblBorders>
    </w:tblPr>
    <w:tcPr>
      <w:shd w:val="clear" w:color="auto" w:fill="FFB2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F6" w:themeFill="accent2" w:themeFillTint="33"/>
      </w:tc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tcBorders>
          <w:insideH w:val="single" w:sz="6" w:space="0" w:color="C900AC" w:themeColor="accent2"/>
          <w:insideV w:val="single" w:sz="6" w:space="0" w:color="C900AC" w:themeColor="accent2"/>
        </w:tcBorders>
        <w:shd w:val="clear" w:color="auto" w:fill="FF65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  <w:insideH w:val="single" w:sz="8" w:space="0" w:color="F6517F" w:themeColor="accent3"/>
        <w:insideV w:val="single" w:sz="8" w:space="0" w:color="F6517F" w:themeColor="accent3"/>
      </w:tblBorders>
    </w:tblPr>
    <w:tcPr>
      <w:shd w:val="clear" w:color="auto" w:fill="FCD3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CE5" w:themeFill="accent3" w:themeFillTint="33"/>
      </w:tc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tcBorders>
          <w:insideH w:val="single" w:sz="6" w:space="0" w:color="F6517F" w:themeColor="accent3"/>
          <w:insideV w:val="single" w:sz="6" w:space="0" w:color="F6517F" w:themeColor="accent3"/>
        </w:tcBorders>
        <w:shd w:val="clear" w:color="auto" w:fill="FAA8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  <w:insideH w:val="single" w:sz="8" w:space="0" w:color="FF8204" w:themeColor="accent4"/>
        <w:insideV w:val="single" w:sz="8" w:space="0" w:color="FF8204" w:themeColor="accent4"/>
      </w:tblBorders>
    </w:tblPr>
    <w:tcPr>
      <w:shd w:val="clear" w:color="auto" w:fill="FFD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C" w:themeFill="accent4" w:themeFillTint="33"/>
      </w:tc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tcBorders>
          <w:insideH w:val="single" w:sz="6" w:space="0" w:color="FF8204" w:themeColor="accent4"/>
          <w:insideV w:val="single" w:sz="6" w:space="0" w:color="FF8204" w:themeColor="accent4"/>
        </w:tcBorders>
        <w:shd w:val="clear" w:color="auto" w:fill="FFC0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  <w:insideH w:val="single" w:sz="8" w:space="0" w:color="FFB92A" w:themeColor="accent5"/>
        <w:insideV w:val="single" w:sz="8" w:space="0" w:color="FFB92A" w:themeColor="accent5"/>
      </w:tblBorders>
    </w:tblPr>
    <w:tcPr>
      <w:shd w:val="clear" w:color="auto" w:fill="FFED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4" w:themeFill="accent5" w:themeFillTint="33"/>
      </w:tc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tcBorders>
          <w:insideH w:val="single" w:sz="6" w:space="0" w:color="FFB92A" w:themeColor="accent5"/>
          <w:insideV w:val="single" w:sz="6" w:space="0" w:color="FFB92A" w:themeColor="accent5"/>
        </w:tcBorders>
        <w:shd w:val="clear" w:color="auto" w:fill="FFDB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  <w:insideH w:val="single" w:sz="8" w:space="0" w:color="3ADCC9" w:themeColor="accent6"/>
        <w:insideV w:val="single" w:sz="8" w:space="0" w:color="3ADCC9" w:themeColor="accent6"/>
      </w:tblBorders>
    </w:tblPr>
    <w:tcPr>
      <w:shd w:val="clear" w:color="auto" w:fill="CEF6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FB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8F4" w:themeFill="accent6" w:themeFillTint="33"/>
      </w:tc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tcBorders>
          <w:insideH w:val="single" w:sz="6" w:space="0" w:color="3ADCC9" w:themeColor="accent6"/>
          <w:insideV w:val="single" w:sz="6" w:space="0" w:color="3ADCC9" w:themeColor="accent6"/>
        </w:tcBorders>
        <w:shd w:val="clear" w:color="auto" w:fill="9CEDE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A4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086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086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086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49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49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2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00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00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00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5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5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3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1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1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51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A8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A8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0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0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2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8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92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92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92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F6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DCC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DCC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DCC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EDE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EDE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bottom w:val="single" w:sz="8" w:space="0" w:color="48086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086F" w:themeColor="accent1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48086F" w:themeColor="accent1"/>
          <w:bottom w:val="single" w:sz="8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086F" w:themeColor="accent1"/>
          <w:bottom w:val="single" w:sz="8" w:space="0" w:color="48086F" w:themeColor="accent1"/>
        </w:tcBorders>
      </w:tcPr>
    </w:tblStylePr>
    <w:tblStylePr w:type="band1Vert">
      <w:tblPr/>
      <w:tcPr>
        <w:shd w:val="clear" w:color="auto" w:fill="D8A4F8" w:themeFill="accent1" w:themeFillTint="3F"/>
      </w:tcPr>
    </w:tblStylePr>
    <w:tblStylePr w:type="band1Horz">
      <w:tblPr/>
      <w:tcPr>
        <w:shd w:val="clear" w:color="auto" w:fill="D8A4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bottom w:val="single" w:sz="8" w:space="0" w:color="C900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00AC" w:themeColor="accent2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C900AC" w:themeColor="accent2"/>
          <w:bottom w:val="single" w:sz="8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00AC" w:themeColor="accent2"/>
          <w:bottom w:val="single" w:sz="8" w:space="0" w:color="C900AC" w:themeColor="accent2"/>
        </w:tcBorders>
      </w:tcPr>
    </w:tblStylePr>
    <w:tblStylePr w:type="band1Vert">
      <w:tblPr/>
      <w:tcPr>
        <w:shd w:val="clear" w:color="auto" w:fill="FFB2F3" w:themeFill="accent2" w:themeFillTint="3F"/>
      </w:tcPr>
    </w:tblStylePr>
    <w:tblStylePr w:type="band1Horz">
      <w:tblPr/>
      <w:tcPr>
        <w:shd w:val="clear" w:color="auto" w:fill="FFB2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bottom w:val="single" w:sz="8" w:space="0" w:color="F651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517F" w:themeColor="accent3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6517F" w:themeColor="accent3"/>
          <w:bottom w:val="single" w:sz="8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517F" w:themeColor="accent3"/>
          <w:bottom w:val="single" w:sz="8" w:space="0" w:color="F6517F" w:themeColor="accent3"/>
        </w:tcBorders>
      </w:tcPr>
    </w:tblStylePr>
    <w:tblStylePr w:type="band1Vert">
      <w:tblPr/>
      <w:tcPr>
        <w:shd w:val="clear" w:color="auto" w:fill="FCD3DF" w:themeFill="accent3" w:themeFillTint="3F"/>
      </w:tcPr>
    </w:tblStylePr>
    <w:tblStylePr w:type="band1Horz">
      <w:tblPr/>
      <w:tcPr>
        <w:shd w:val="clear" w:color="auto" w:fill="FCD3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bottom w:val="single" w:sz="8" w:space="0" w:color="FF820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204" w:themeColor="accent4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F8204" w:themeColor="accent4"/>
          <w:bottom w:val="single" w:sz="8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204" w:themeColor="accent4"/>
          <w:bottom w:val="single" w:sz="8" w:space="0" w:color="FF8204" w:themeColor="accent4"/>
        </w:tcBorders>
      </w:tcPr>
    </w:tblStylePr>
    <w:tblStylePr w:type="band1Vert">
      <w:tblPr/>
      <w:tcPr>
        <w:shd w:val="clear" w:color="auto" w:fill="FFDFC0" w:themeFill="accent4" w:themeFillTint="3F"/>
      </w:tcPr>
    </w:tblStylePr>
    <w:tblStylePr w:type="band1Horz">
      <w:tblPr/>
      <w:tcPr>
        <w:shd w:val="clear" w:color="auto" w:fill="FFD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bottom w:val="single" w:sz="8" w:space="0" w:color="FFB92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92A" w:themeColor="accent5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FB92A" w:themeColor="accent5"/>
          <w:bottom w:val="single" w:sz="8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92A" w:themeColor="accent5"/>
          <w:bottom w:val="single" w:sz="8" w:space="0" w:color="FFB92A" w:themeColor="accent5"/>
        </w:tcBorders>
      </w:tcPr>
    </w:tblStylePr>
    <w:tblStylePr w:type="band1Vert">
      <w:tblPr/>
      <w:tcPr>
        <w:shd w:val="clear" w:color="auto" w:fill="FFEDCA" w:themeFill="accent5" w:themeFillTint="3F"/>
      </w:tcPr>
    </w:tblStylePr>
    <w:tblStylePr w:type="band1Horz">
      <w:tblPr/>
      <w:tcPr>
        <w:shd w:val="clear" w:color="auto" w:fill="FFED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bottom w:val="single" w:sz="8" w:space="0" w:color="3ADCC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DCC9" w:themeColor="accent6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3ADCC9" w:themeColor="accent6"/>
          <w:bottom w:val="single" w:sz="8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DCC9" w:themeColor="accent6"/>
          <w:bottom w:val="single" w:sz="8" w:space="0" w:color="3ADCC9" w:themeColor="accent6"/>
        </w:tcBorders>
      </w:tcPr>
    </w:tblStylePr>
    <w:tblStylePr w:type="band1Vert">
      <w:tblPr/>
      <w:tcPr>
        <w:shd w:val="clear" w:color="auto" w:fill="CEF6F1" w:themeFill="accent6" w:themeFillTint="3F"/>
      </w:tcPr>
    </w:tblStylePr>
    <w:tblStylePr w:type="band1Horz">
      <w:tblPr/>
      <w:tcPr>
        <w:shd w:val="clear" w:color="auto" w:fill="CEF6F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086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8086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086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086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A4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00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00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00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2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51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51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51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51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3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2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2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2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2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9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92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92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92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DC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DCC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DCC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DCC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F6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820ECA" w:themeColor="accent1" w:themeTint="BF"/>
        <w:left w:val="single" w:sz="8" w:space="0" w:color="820ECA" w:themeColor="accent1" w:themeTint="BF"/>
        <w:bottom w:val="single" w:sz="8" w:space="0" w:color="820ECA" w:themeColor="accent1" w:themeTint="BF"/>
        <w:right w:val="single" w:sz="8" w:space="0" w:color="820ECA" w:themeColor="accent1" w:themeTint="BF"/>
        <w:insideH w:val="single" w:sz="8" w:space="0" w:color="820E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0ECA" w:themeColor="accent1" w:themeTint="BF"/>
          <w:left w:val="single" w:sz="8" w:space="0" w:color="820ECA" w:themeColor="accent1" w:themeTint="BF"/>
          <w:bottom w:val="single" w:sz="8" w:space="0" w:color="820ECA" w:themeColor="accent1" w:themeTint="BF"/>
          <w:right w:val="single" w:sz="8" w:space="0" w:color="820ECA" w:themeColor="accent1" w:themeTint="BF"/>
          <w:insideH w:val="nil"/>
          <w:insideV w:val="nil"/>
        </w:tcBorders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0ECA" w:themeColor="accent1" w:themeTint="BF"/>
          <w:left w:val="single" w:sz="8" w:space="0" w:color="820ECA" w:themeColor="accent1" w:themeTint="BF"/>
          <w:bottom w:val="single" w:sz="8" w:space="0" w:color="820ECA" w:themeColor="accent1" w:themeTint="BF"/>
          <w:right w:val="single" w:sz="8" w:space="0" w:color="820E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A4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A4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F17DD" w:themeColor="accent2" w:themeTint="BF"/>
        <w:left w:val="single" w:sz="8" w:space="0" w:color="FF17DD" w:themeColor="accent2" w:themeTint="BF"/>
        <w:bottom w:val="single" w:sz="8" w:space="0" w:color="FF17DD" w:themeColor="accent2" w:themeTint="BF"/>
        <w:right w:val="single" w:sz="8" w:space="0" w:color="FF17DD" w:themeColor="accent2" w:themeTint="BF"/>
        <w:insideH w:val="single" w:sz="8" w:space="0" w:color="FF17D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7DD" w:themeColor="accent2" w:themeTint="BF"/>
          <w:left w:val="single" w:sz="8" w:space="0" w:color="FF17DD" w:themeColor="accent2" w:themeTint="BF"/>
          <w:bottom w:val="single" w:sz="8" w:space="0" w:color="FF17DD" w:themeColor="accent2" w:themeTint="BF"/>
          <w:right w:val="single" w:sz="8" w:space="0" w:color="FF17DD" w:themeColor="accent2" w:themeTint="BF"/>
          <w:insideH w:val="nil"/>
          <w:insideV w:val="nil"/>
        </w:tcBorders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7DD" w:themeColor="accent2" w:themeTint="BF"/>
          <w:left w:val="single" w:sz="8" w:space="0" w:color="FF17DD" w:themeColor="accent2" w:themeTint="BF"/>
          <w:bottom w:val="single" w:sz="8" w:space="0" w:color="FF17DD" w:themeColor="accent2" w:themeTint="BF"/>
          <w:right w:val="single" w:sz="8" w:space="0" w:color="FF17D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2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87C9E" w:themeColor="accent3" w:themeTint="BF"/>
        <w:left w:val="single" w:sz="8" w:space="0" w:color="F87C9E" w:themeColor="accent3" w:themeTint="BF"/>
        <w:bottom w:val="single" w:sz="8" w:space="0" w:color="F87C9E" w:themeColor="accent3" w:themeTint="BF"/>
        <w:right w:val="single" w:sz="8" w:space="0" w:color="F87C9E" w:themeColor="accent3" w:themeTint="BF"/>
        <w:insideH w:val="single" w:sz="8" w:space="0" w:color="F87C9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7C9E" w:themeColor="accent3" w:themeTint="BF"/>
          <w:left w:val="single" w:sz="8" w:space="0" w:color="F87C9E" w:themeColor="accent3" w:themeTint="BF"/>
          <w:bottom w:val="single" w:sz="8" w:space="0" w:color="F87C9E" w:themeColor="accent3" w:themeTint="BF"/>
          <w:right w:val="single" w:sz="8" w:space="0" w:color="F87C9E" w:themeColor="accent3" w:themeTint="BF"/>
          <w:insideH w:val="nil"/>
          <w:insideV w:val="nil"/>
        </w:tcBorders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7C9E" w:themeColor="accent3" w:themeTint="BF"/>
          <w:left w:val="single" w:sz="8" w:space="0" w:color="F87C9E" w:themeColor="accent3" w:themeTint="BF"/>
          <w:bottom w:val="single" w:sz="8" w:space="0" w:color="F87C9E" w:themeColor="accent3" w:themeTint="BF"/>
          <w:right w:val="single" w:sz="8" w:space="0" w:color="F87C9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3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3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FA142" w:themeColor="accent4" w:themeTint="BF"/>
        <w:left w:val="single" w:sz="8" w:space="0" w:color="FFA142" w:themeColor="accent4" w:themeTint="BF"/>
        <w:bottom w:val="single" w:sz="8" w:space="0" w:color="FFA142" w:themeColor="accent4" w:themeTint="BF"/>
        <w:right w:val="single" w:sz="8" w:space="0" w:color="FFA142" w:themeColor="accent4" w:themeTint="BF"/>
        <w:insideH w:val="single" w:sz="8" w:space="0" w:color="FFA1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42" w:themeColor="accent4" w:themeTint="BF"/>
          <w:left w:val="single" w:sz="8" w:space="0" w:color="FFA142" w:themeColor="accent4" w:themeTint="BF"/>
          <w:bottom w:val="single" w:sz="8" w:space="0" w:color="FFA142" w:themeColor="accent4" w:themeTint="BF"/>
          <w:right w:val="single" w:sz="8" w:space="0" w:color="FFA142" w:themeColor="accent4" w:themeTint="BF"/>
          <w:insideH w:val="nil"/>
          <w:insideV w:val="nil"/>
        </w:tcBorders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42" w:themeColor="accent4" w:themeTint="BF"/>
          <w:left w:val="single" w:sz="8" w:space="0" w:color="FFA142" w:themeColor="accent4" w:themeTint="BF"/>
          <w:bottom w:val="single" w:sz="8" w:space="0" w:color="FFA142" w:themeColor="accent4" w:themeTint="BF"/>
          <w:right w:val="single" w:sz="8" w:space="0" w:color="FFA14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FCA5F" w:themeColor="accent5" w:themeTint="BF"/>
        <w:left w:val="single" w:sz="8" w:space="0" w:color="FFCA5F" w:themeColor="accent5" w:themeTint="BF"/>
        <w:bottom w:val="single" w:sz="8" w:space="0" w:color="FFCA5F" w:themeColor="accent5" w:themeTint="BF"/>
        <w:right w:val="single" w:sz="8" w:space="0" w:color="FFCA5F" w:themeColor="accent5" w:themeTint="BF"/>
        <w:insideH w:val="single" w:sz="8" w:space="0" w:color="FFCA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5F" w:themeColor="accent5" w:themeTint="BF"/>
          <w:left w:val="single" w:sz="8" w:space="0" w:color="FFCA5F" w:themeColor="accent5" w:themeTint="BF"/>
          <w:bottom w:val="single" w:sz="8" w:space="0" w:color="FFCA5F" w:themeColor="accent5" w:themeTint="BF"/>
          <w:right w:val="single" w:sz="8" w:space="0" w:color="FFCA5F" w:themeColor="accent5" w:themeTint="BF"/>
          <w:insideH w:val="nil"/>
          <w:insideV w:val="nil"/>
        </w:tcBorders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5F" w:themeColor="accent5" w:themeTint="BF"/>
          <w:left w:val="single" w:sz="8" w:space="0" w:color="FFCA5F" w:themeColor="accent5" w:themeTint="BF"/>
          <w:bottom w:val="single" w:sz="8" w:space="0" w:color="FFCA5F" w:themeColor="accent5" w:themeTint="BF"/>
          <w:right w:val="single" w:sz="8" w:space="0" w:color="FFCA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6BE4D6" w:themeColor="accent6" w:themeTint="BF"/>
        <w:left w:val="single" w:sz="8" w:space="0" w:color="6BE4D6" w:themeColor="accent6" w:themeTint="BF"/>
        <w:bottom w:val="single" w:sz="8" w:space="0" w:color="6BE4D6" w:themeColor="accent6" w:themeTint="BF"/>
        <w:right w:val="single" w:sz="8" w:space="0" w:color="6BE4D6" w:themeColor="accent6" w:themeTint="BF"/>
        <w:insideH w:val="single" w:sz="8" w:space="0" w:color="6BE4D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E4D6" w:themeColor="accent6" w:themeTint="BF"/>
          <w:left w:val="single" w:sz="8" w:space="0" w:color="6BE4D6" w:themeColor="accent6" w:themeTint="BF"/>
          <w:bottom w:val="single" w:sz="8" w:space="0" w:color="6BE4D6" w:themeColor="accent6" w:themeTint="BF"/>
          <w:right w:val="single" w:sz="8" w:space="0" w:color="6BE4D6" w:themeColor="accent6" w:themeTint="BF"/>
          <w:insideH w:val="nil"/>
          <w:insideV w:val="nil"/>
        </w:tcBorders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E4D6" w:themeColor="accent6" w:themeTint="BF"/>
          <w:left w:val="single" w:sz="8" w:space="0" w:color="6BE4D6" w:themeColor="accent6" w:themeTint="BF"/>
          <w:bottom w:val="single" w:sz="8" w:space="0" w:color="6BE4D6" w:themeColor="accent6" w:themeTint="BF"/>
          <w:right w:val="single" w:sz="8" w:space="0" w:color="6BE4D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6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F6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08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086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00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00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1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51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0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2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9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92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DC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DCC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B77A2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77A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77A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77A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77A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B77A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77A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77A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77A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77A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77A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77A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77A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77A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77A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77A2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77A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77A2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77A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77A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77A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7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77A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77A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77A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77A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77A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77A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77A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77A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77A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7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77A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77A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77A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B7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77A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77A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77A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77A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7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77A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77A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77A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galLine">
    <w:name w:val="Legal Line"/>
    <w:basedOn w:val="FooterA4Portrait"/>
    <w:rsid w:val="00CD46DF"/>
    <w:rPr>
      <w:sz w:val="10"/>
    </w:rPr>
  </w:style>
  <w:style w:type="character" w:customStyle="1" w:styleId="Heading2Char">
    <w:name w:val="Heading 2 Char"/>
    <w:basedOn w:val="Heading1Char"/>
    <w:link w:val="Heading2"/>
    <w:uiPriority w:val="2"/>
    <w:rsid w:val="0046588F"/>
    <w:rPr>
      <w:rFonts w:ascii="Arial" w:hAnsi="Arial" w:cs="Arial"/>
      <w:b/>
      <w:bCs w:val="0"/>
      <w:iCs/>
      <w:color w:val="7F35B2" w:themeColor="text2"/>
      <w:kern w:val="32"/>
      <w:sz w:val="24"/>
      <w:szCs w:val="28"/>
      <w:lang w:val="en-US" w:eastAsia="en-US"/>
    </w:rPr>
  </w:style>
  <w:style w:type="character" w:customStyle="1" w:styleId="Heading3Char">
    <w:name w:val="Heading 3 Char"/>
    <w:basedOn w:val="Heading2Char"/>
    <w:link w:val="Heading3"/>
    <w:uiPriority w:val="3"/>
    <w:rsid w:val="0046588F"/>
    <w:rPr>
      <w:rFonts w:ascii="Arial" w:hAnsi="Arial" w:cs="Arial"/>
      <w:b/>
      <w:bCs/>
      <w:i/>
      <w:iCs/>
      <w:color w:val="7F35B2" w:themeColor="text2"/>
      <w:kern w:val="32"/>
      <w:sz w:val="22"/>
      <w:szCs w:val="26"/>
      <w:lang w:val="en-US" w:eastAsia="en-US"/>
    </w:rPr>
  </w:style>
  <w:style w:type="paragraph" w:customStyle="1" w:styleId="Tiny">
    <w:name w:val="Tiny"/>
    <w:basedOn w:val="Senderaddress"/>
    <w:rsid w:val="007A47D9"/>
    <w:pPr>
      <w:spacing w:line="240" w:lineRule="auto"/>
    </w:pPr>
    <w:rPr>
      <w:sz w:val="2"/>
    </w:rPr>
  </w:style>
  <w:style w:type="paragraph" w:customStyle="1" w:styleId="ClientQuestionwithBorders">
    <w:name w:val="Client Question with Borders"/>
    <w:basedOn w:val="Normal"/>
    <w:next w:val="BodyText"/>
    <w:uiPriority w:val="25"/>
    <w:qFormat/>
    <w:rsid w:val="000114F9"/>
    <w:pPr>
      <w:keepNext/>
      <w:keepLines/>
      <w:pBdr>
        <w:top w:val="single" w:sz="4" w:space="8" w:color="auto"/>
        <w:bottom w:val="single" w:sz="4" w:space="8" w:color="auto"/>
      </w:pBdr>
      <w:spacing w:before="240" w:after="240"/>
    </w:pPr>
    <w:rPr>
      <w:b/>
      <w:color w:val="7F35B2" w:themeColor="text2"/>
    </w:rPr>
  </w:style>
  <w:style w:type="character" w:customStyle="1" w:styleId="Heading1Char">
    <w:name w:val="Heading 1 Char"/>
    <w:basedOn w:val="BaseCharChar"/>
    <w:link w:val="Heading1"/>
    <w:uiPriority w:val="1"/>
    <w:rsid w:val="00F80617"/>
    <w:rPr>
      <w:rFonts w:asciiTheme="minorHAnsi" w:hAnsiTheme="minorHAnsi" w:cs="Arial"/>
      <w:bCs/>
      <w:color w:val="000000" w:themeColor="text1"/>
      <w:kern w:val="32"/>
      <w:sz w:val="52"/>
      <w:szCs w:val="32"/>
      <w:lang w:eastAsia="en-US"/>
    </w:rPr>
  </w:style>
  <w:style w:type="table" w:customStyle="1" w:styleId="WTWBandedRowTable">
    <w:name w:val="WTW Banded Row Table"/>
    <w:basedOn w:val="TableNormal"/>
    <w:uiPriority w:val="99"/>
    <w:rsid w:val="00D56031"/>
    <w:pPr>
      <w:spacing w:before="60" w:after="60"/>
    </w:pPr>
    <w:rPr>
      <w:rFonts w:asciiTheme="minorHAnsi" w:hAnsiTheme="minorHAnsi"/>
    </w:rPr>
    <w:tblPr>
      <w:tblStyleRow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pPr>
        <w:jc w:val="left"/>
      </w:pPr>
      <w:rPr>
        <w:b/>
      </w:rPr>
      <w:tblPr/>
      <w:tcPr>
        <w:shd w:val="clear" w:color="auto" w:fill="48086F"/>
        <w:vAlign w:val="bottom"/>
      </w:tcPr>
    </w:tblStylePr>
    <w:tblStylePr w:type="band1Horz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6E6E6"/>
      </w:tcPr>
    </w:tblStylePr>
    <w:tblStylePr w:type="band2Horz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/>
      </w:tcPr>
    </w:tblStylePr>
  </w:style>
  <w:style w:type="table" w:customStyle="1" w:styleId="WTWClearRowsTable">
    <w:name w:val="WTW Clear Rows Table"/>
    <w:basedOn w:val="TableNormal"/>
    <w:uiPriority w:val="99"/>
    <w:rsid w:val="00D56031"/>
    <w:pPr>
      <w:spacing w:before="60" w:after="60"/>
    </w:pPr>
    <w:rPr>
      <w:rFonts w:asciiTheme="minorHAnsi" w:hAnsiTheme="minorHAnsi"/>
    </w:rPr>
    <w:tblPr>
      <w:tblStyleRowBandSize w:val="1"/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8086F"/>
        <w:vAlign w:val="bottom"/>
      </w:tcPr>
    </w:tblStylePr>
    <w:tblStylePr w:type="band1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auto"/>
          <w:tl2br w:val="nil"/>
          <w:tr2bl w:val="nil"/>
        </w:tcBorders>
      </w:tcPr>
    </w:tblStylePr>
  </w:style>
  <w:style w:type="paragraph" w:customStyle="1" w:styleId="Headingtitle">
    <w:name w:val="Heading title"/>
    <w:next w:val="BodyText"/>
    <w:link w:val="HeadingtitleChar"/>
    <w:rsid w:val="00F80617"/>
    <w:pPr>
      <w:spacing w:after="240"/>
    </w:pPr>
    <w:rPr>
      <w:sz w:val="52"/>
      <w:szCs w:val="52"/>
      <w:lang w:val="en-US" w:eastAsia="en-US"/>
    </w:rPr>
  </w:style>
  <w:style w:type="character" w:customStyle="1" w:styleId="HeadingtitleChar">
    <w:name w:val="Heading title Char"/>
    <w:basedOn w:val="DefaultParagraphFont"/>
    <w:link w:val="Headingtitle"/>
    <w:rsid w:val="00F80617"/>
    <w:rPr>
      <w:sz w:val="52"/>
      <w:szCs w:val="52"/>
      <w:lang w:val="en-US" w:eastAsia="en-US"/>
    </w:rPr>
  </w:style>
  <w:style w:type="paragraph" w:customStyle="1" w:styleId="Heading2Unnumbered">
    <w:name w:val="Heading 2 Unnumbered"/>
    <w:basedOn w:val="Heading2"/>
    <w:next w:val="BodyText"/>
    <w:link w:val="Heading2UnnumberedChar"/>
    <w:qFormat/>
    <w:rsid w:val="00B424BB"/>
    <w:pPr>
      <w:numPr>
        <w:numId w:val="0"/>
      </w:numPr>
    </w:pPr>
    <w:rPr>
      <w:color w:val="auto"/>
    </w:rPr>
  </w:style>
  <w:style w:type="character" w:customStyle="1" w:styleId="Heading2UnnumberedChar">
    <w:name w:val="Heading 2 Unnumbered Char"/>
    <w:basedOn w:val="Heading2Char"/>
    <w:link w:val="Heading2Unnumbered"/>
    <w:rsid w:val="00B424BB"/>
    <w:rPr>
      <w:rFonts w:ascii="Arial" w:hAnsi="Arial" w:cs="Arial"/>
      <w:b/>
      <w:bCs w:val="0"/>
      <w:iCs/>
      <w:color w:val="7F35B2" w:themeColor="text2"/>
      <w:kern w:val="32"/>
      <w:sz w:val="24"/>
      <w:szCs w:val="28"/>
      <w:lang w:val="en-US" w:eastAsia="en-US"/>
    </w:rPr>
  </w:style>
  <w:style w:type="paragraph" w:customStyle="1" w:styleId="Heading3Unnumbered">
    <w:name w:val="Heading 3 Unnumbered"/>
    <w:basedOn w:val="Heading3"/>
    <w:next w:val="BodyText"/>
    <w:link w:val="Heading3UnnumberedChar"/>
    <w:qFormat/>
    <w:rsid w:val="00B424BB"/>
    <w:pPr>
      <w:numPr>
        <w:numId w:val="0"/>
      </w:numPr>
    </w:pPr>
    <w:rPr>
      <w:color w:val="auto"/>
    </w:rPr>
  </w:style>
  <w:style w:type="character" w:customStyle="1" w:styleId="Heading3UnnumberedChar">
    <w:name w:val="Heading 3 Unnumbered Char"/>
    <w:basedOn w:val="Heading3Char"/>
    <w:link w:val="Heading3Unnumbered"/>
    <w:rsid w:val="00B424BB"/>
    <w:rPr>
      <w:rFonts w:ascii="Arial" w:hAnsi="Arial" w:cs="Arial"/>
      <w:b/>
      <w:bCs/>
      <w:i/>
      <w:iCs/>
      <w:color w:val="7F35B2" w:themeColor="text2"/>
      <w:kern w:val="32"/>
      <w:sz w:val="22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03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7C01"/>
    <w:rPr>
      <w:rFonts w:asciiTheme="minorHAnsi" w:hAnsiTheme="minorHAnsi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C2307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BGB.OH@wtwc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BGB.OH@wtwc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ED2175\OneDrive%20-%20Willis%20Towers%20Watson\Documents\Templates%20WTW\Word\wtw_a4_basic_word_template_logo_2023.dotx" TargetMode="External"/></Relationships>
</file>

<file path=word/theme/theme1.xml><?xml version="1.0" encoding="utf-8"?>
<a:theme xmlns:a="http://schemas.openxmlformats.org/drawingml/2006/main" name="Theme1 11-2-22">
  <a:themeElements>
    <a:clrScheme name="Custom 37">
      <a:dk1>
        <a:srgbClr val="000000"/>
      </a:dk1>
      <a:lt1>
        <a:srgbClr val="FFFFFF"/>
      </a:lt1>
      <a:dk2>
        <a:srgbClr val="7F35B2"/>
      </a:dk2>
      <a:lt2>
        <a:srgbClr val="E6E6E6"/>
      </a:lt2>
      <a:accent1>
        <a:srgbClr val="48086F"/>
      </a:accent1>
      <a:accent2>
        <a:srgbClr val="C900AC"/>
      </a:accent2>
      <a:accent3>
        <a:srgbClr val="F6517F"/>
      </a:accent3>
      <a:accent4>
        <a:srgbClr val="FF8204"/>
      </a:accent4>
      <a:accent5>
        <a:srgbClr val="FFB92A"/>
      </a:accent5>
      <a:accent6>
        <a:srgbClr val="3ADCC9"/>
      </a:accent6>
      <a:hlink>
        <a:srgbClr val="7F34B2"/>
      </a:hlink>
      <a:folHlink>
        <a:srgbClr val="48086F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1"/>
        </a:solidFill>
        <a:ln>
          <a:noFill/>
        </a:ln>
        <a:effectLst/>
      </a:spPr>
      <a:bodyPr rot="0" spcFirstLastPara="0" vertOverflow="overflow" horzOverflow="overflow" vert="horz" wrap="square" lIns="182880" tIns="0" rIns="18288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600" b="0" i="0">
            <a:solidFill>
              <a:schemeClr val="bg1"/>
            </a:solidFill>
            <a:latin typeface="+mn-lt"/>
            <a:ea typeface="Roboto" panose="02000000000000000000" pitchFamily="2" charset="0"/>
            <a:cs typeface="Roboto" panose="02000000000000000000" pitchFamily="2" charset="0"/>
          </a:defRPr>
        </a:defPPr>
      </a:lstStyle>
    </a:spDef>
    <a:txDef>
      <a:spPr>
        <a:noFill/>
      </a:spPr>
      <a:bodyPr wrap="square" lIns="0" tIns="91440" rIns="0" bIns="0" rtlCol="0">
        <a:normAutofit/>
      </a:bodyPr>
      <a:lstStyle>
        <a:defPPr marL="0" indent="-3657600" algn="l">
          <a:spcAft>
            <a:spcPts val="600"/>
          </a:spcAft>
          <a:defRPr sz="1600" b="0" i="0">
            <a:solidFill>
              <a:schemeClr val="tx2"/>
            </a:solidFill>
            <a:latin typeface="+mn-lt"/>
            <a:ea typeface="Roboto" panose="02000000000000000000" pitchFamily="2" charset="0"/>
            <a:cs typeface="Times New Roman" panose="02020603050405020304" pitchFamily="18" charset="0"/>
          </a:defRPr>
        </a:defPPr>
      </a:lstStyle>
    </a:txDef>
  </a:objectDefaults>
  <a:extraClrSchemeLst/>
  <a:custClrLst>
    <a:custClr name="Ultraviolet">
      <a:srgbClr val="7F35B2"/>
    </a:custClr>
    <a:custClr name="Black">
      <a:srgbClr val="000000"/>
    </a:custClr>
    <a:custClr name="White">
      <a:srgbClr val="FFFFFF"/>
    </a:custClr>
    <a:custClr name="Gray Matter Light">
      <a:srgbClr val="E6E6E6"/>
    </a:custClr>
    <a:custClr name="Gray Matter">
      <a:srgbClr val="BFBFBF"/>
    </a:custClr>
    <a:custClr name="Gray Matter Dark">
      <a:srgbClr val="80808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Ultraviolet Dark">
      <a:srgbClr val="48086F"/>
    </a:custClr>
    <a:custClr name="Fireworks">
      <a:srgbClr val="C900AC"/>
    </a:custClr>
    <a:custClr name="Coral Reef">
      <a:srgbClr val="F6517F"/>
    </a:custClr>
    <a:custClr name="Mandarin">
      <a:srgbClr val="FF8204"/>
    </a:custClr>
    <a:custClr name="Submarine">
      <a:srgbClr val="FFB92A"/>
    </a:custClr>
    <a:custClr name="Infinity">
      <a:srgbClr val="3ADCC9"/>
    </a:custClr>
    <a:custClr name="Stratosphere">
      <a:srgbClr val="327FEF"/>
    </a:custClr>
    <a:custClr name="White">
      <a:srgbClr val="FFFFFF"/>
    </a:custClr>
    <a:custClr name="White">
      <a:srgbClr val="FFFFFF"/>
    </a:custClr>
    <a:custClr name="White">
      <a:srgbClr val="FFFFFF"/>
    </a:custClr>
    <a:custClr name="Ultraviolet Light">
      <a:srgbClr val="C2A8F0"/>
    </a:custClr>
    <a:custClr name="Fireworks Light">
      <a:srgbClr val="E377DC"/>
    </a:custClr>
    <a:custClr name="Coral Reef Light">
      <a:srgbClr val="FFA3C2"/>
    </a:custClr>
    <a:custClr name="Mandarin Light">
      <a:srgbClr val="FFBFAC"/>
    </a:custClr>
    <a:custClr name="Submarine Light">
      <a:srgbClr val="F8E19A"/>
    </a:custClr>
    <a:custClr name="Infinity Light">
      <a:srgbClr val="A8E8E2"/>
    </a:custClr>
    <a:custClr name="Stratosphere Light">
      <a:srgbClr val="C3D7FE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Theme1 11-2-22" id="{56CD2CD4-16F8-4594-B406-E49DF088B107}" vid="{23015989-319D-4CAB-BE80-3216C97849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f3928-72d3-4b8a-b86b-2250b2499d03" xsi:nil="true"/>
    <lcf76f155ced4ddcb4097134ff3c332f xmlns="9279d8c8-dfec-4d6a-b179-7d45ae2eb0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5109B9C2B146A87C6589C90A3A16" ma:contentTypeVersion="22" ma:contentTypeDescription="Create a new document." ma:contentTypeScope="" ma:versionID="329bab53a294e95a47135a35d2f2ab6b">
  <xsd:schema xmlns:xsd="http://www.w3.org/2001/XMLSchema" xmlns:xs="http://www.w3.org/2001/XMLSchema" xmlns:p="http://schemas.microsoft.com/office/2006/metadata/properties" xmlns:ns2="9279d8c8-dfec-4d6a-b179-7d45ae2eb0a7" xmlns:ns3="224756ed-8f63-4eba-b107-98d68576d3c6" xmlns:ns4="e3af3928-72d3-4b8a-b86b-2250b2499d03" targetNamespace="http://schemas.microsoft.com/office/2006/metadata/properties" ma:root="true" ma:fieldsID="4ac7c5a3d9864fd289f4327b12dcd8fb" ns2:_="" ns3:_="" ns4:_="">
    <xsd:import namespace="9279d8c8-dfec-4d6a-b179-7d45ae2eb0a7"/>
    <xsd:import namespace="224756ed-8f63-4eba-b107-98d68576d3c6"/>
    <xsd:import namespace="e3af3928-72d3-4b8a-b86b-2250b2499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8c8-dfec-4d6a-b179-7d45ae2eb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639306-5220-4f62-8b39-d9a537361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756ed-8f63-4eba-b107-98d68576d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e8131c-5671-479f-9e10-524446bdb38c}" ma:internalName="TaxCatchAll" ma:showField="CatchAllData" ma:web="224756ed-8f63-4eba-b107-98d68576d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etter xmlns="http://schemas.summaxis.com/coverPage">
  <recipientName>Name</recipientName>
  <postalAddress multiLine="true">Address</postalAddress>
</letter>
</file>

<file path=customXml/itemProps1.xml><?xml version="1.0" encoding="utf-8"?>
<ds:datastoreItem xmlns:ds="http://schemas.openxmlformats.org/officeDocument/2006/customXml" ds:itemID="{FA036213-8F00-4072-B69F-96779F2A70C7}">
  <ds:schemaRefs>
    <ds:schemaRef ds:uri="http://schemas.microsoft.com/office/2006/metadata/properties"/>
    <ds:schemaRef ds:uri="http://schemas.microsoft.com/office/infopath/2007/PartnerControls"/>
    <ds:schemaRef ds:uri="e3af3928-72d3-4b8a-b86b-2250b2499d03"/>
    <ds:schemaRef ds:uri="9279d8c8-dfec-4d6a-b179-7d45ae2eb0a7"/>
  </ds:schemaRefs>
</ds:datastoreItem>
</file>

<file path=customXml/itemProps2.xml><?xml version="1.0" encoding="utf-8"?>
<ds:datastoreItem xmlns:ds="http://schemas.openxmlformats.org/officeDocument/2006/customXml" ds:itemID="{E10B1EB8-DB59-48D7-AD68-6CDEA05DD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9d8c8-dfec-4d6a-b179-7d45ae2eb0a7"/>
    <ds:schemaRef ds:uri="224756ed-8f63-4eba-b107-98d68576d3c6"/>
    <ds:schemaRef ds:uri="e3af3928-72d3-4b8a-b86b-2250b2499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831FF-0A24-4BA1-8D96-95FCDB1E68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7F4CF-8B46-4BF7-87B6-78D9EB6461B0}">
  <ds:schemaRefs>
    <ds:schemaRef ds:uri="http://schemas.summaxis.com/coverP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wtw_a4_basic_word_template_logo_2023</Template>
  <TotalTime>1</TotalTime>
  <Pages>6</Pages>
  <Words>1023</Words>
  <Characters>5530</Characters>
  <Application>Microsoft Office Word</Application>
  <DocSecurity>0</DocSecurity>
  <Lines>357</Lines>
  <Paragraphs>205</Paragraphs>
  <ScaleCrop>false</ScaleCrop>
  <Company>WTW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JESUS, Jared (Taguig City 1634)</dc:creator>
  <cp:keywords/>
  <cp:lastModifiedBy>Alison Robertson</cp:lastModifiedBy>
  <cp:revision>4</cp:revision>
  <cp:lastPrinted>2025-12-18T08:02:00Z</cp:lastPrinted>
  <dcterms:created xsi:type="dcterms:W3CDTF">2025-12-23T13:39:00Z</dcterms:created>
  <dcterms:modified xsi:type="dcterms:W3CDTF">2025-12-23T13:47:00Z</dcterms:modified>
  <dc:language>English (U.K.)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 Size">
    <vt:lpwstr>A4</vt:lpwstr>
  </property>
  <property fmtid="{D5CDD505-2E9C-101B-9397-08002B2CF9AE}" pid="3" name="Orientation">
    <vt:lpwstr> </vt:lpwstr>
  </property>
  <property fmtid="{D5CDD505-2E9C-101B-9397-08002B2CF9AE}" pid="4" name="Name">
    <vt:lpwstr>Ellen Fuccella</vt:lpwstr>
  </property>
  <property fmtid="{D5CDD505-2E9C-101B-9397-08002B2CF9AE}" pid="5" name="Postal Address">
    <vt:lpwstr> </vt:lpwstr>
  </property>
  <property fmtid="{D5CDD505-2E9C-101B-9397-08002B2CF9AE}" pid="6" name="Language">
    <vt:lpwstr>2057</vt:lpwstr>
  </property>
  <property fmtid="{D5CDD505-2E9C-101B-9397-08002B2CF9AE}" pid="7" name="Degree(s)">
    <vt:lpwstr/>
  </property>
  <property fmtid="{D5CDD505-2E9C-101B-9397-08002B2CF9AE}" pid="8" name="Job Title(s)">
    <vt:lpwstr/>
  </property>
  <property fmtid="{D5CDD505-2E9C-101B-9397-08002B2CF9AE}" pid="9" name="Office">
    <vt:lpwstr>London – Lime St</vt:lpwstr>
  </property>
  <property fmtid="{D5CDD505-2E9C-101B-9397-08002B2CF9AE}" pid="10" name="Recipient Name">
    <vt:lpwstr> </vt:lpwstr>
  </property>
  <property fmtid="{D5CDD505-2E9C-101B-9397-08002B2CF9AE}" pid="11" name="Direct dial phone number">
    <vt:lpwstr/>
  </property>
  <property fmtid="{D5CDD505-2E9C-101B-9397-08002B2CF9AE}" pid="12" name="Mobile phone number">
    <vt:lpwstr/>
  </property>
  <property fmtid="{D5CDD505-2E9C-101B-9397-08002B2CF9AE}" pid="13" name="Full email address">
    <vt:lpwstr/>
  </property>
  <property fmtid="{D5CDD505-2E9C-101B-9397-08002B2CF9AE}" pid="14" name="Template">
    <vt:lpwstr> </vt:lpwstr>
  </property>
  <property fmtid="{D5CDD505-2E9C-101B-9397-08002B2CF9AE}" pid="15" name="Division/Practice">
    <vt:lpwstr/>
  </property>
  <property fmtid="{D5CDD505-2E9C-101B-9397-08002B2CF9AE}" pid="16" name="Legal line for report">
    <vt:lpwstr/>
  </property>
  <property fmtid="{D5CDD505-2E9C-101B-9397-08002B2CF9AE}" pid="17" name="Start typing here">
    <vt:lpwstr>Start typing here</vt:lpwstr>
  </property>
  <property fmtid="{D5CDD505-2E9C-101B-9397-08002B2CF9AE}" pid="18" name="Page">
    <vt:lpwstr>Page</vt:lpwstr>
  </property>
  <property fmtid="{D5CDD505-2E9C-101B-9397-08002B2CF9AE}" pid="19" name="of">
    <vt:lpwstr>of</vt:lpwstr>
  </property>
  <property fmtid="{D5CDD505-2E9C-101B-9397-08002B2CF9AE}" pid="20" name="Yours sincerely">
    <vt:lpwstr>Yours sincerely</vt:lpwstr>
  </property>
  <property fmtid="{D5CDD505-2E9C-101B-9397-08002B2CF9AE}" pid="21" name="Display Letterhead">
    <vt:lpwstr> </vt:lpwstr>
  </property>
  <property fmtid="{D5CDD505-2E9C-101B-9397-08002B2CF9AE}" pid="22" name="MSIP_Label_d347b247-e90e-43a3-9d7b-004f14ae6873_Enabled">
    <vt:lpwstr>true</vt:lpwstr>
  </property>
  <property fmtid="{D5CDD505-2E9C-101B-9397-08002B2CF9AE}" pid="23" name="MSIP_Label_d347b247-e90e-43a3-9d7b-004f14ae6873_SetDate">
    <vt:lpwstr>2022-05-16T14:12:56Z</vt:lpwstr>
  </property>
  <property fmtid="{D5CDD505-2E9C-101B-9397-08002B2CF9AE}" pid="24" name="MSIP_Label_d347b247-e90e-43a3-9d7b-004f14ae6873_Method">
    <vt:lpwstr>Standard</vt:lpwstr>
  </property>
  <property fmtid="{D5CDD505-2E9C-101B-9397-08002B2CF9AE}" pid="25" name="MSIP_Label_d347b247-e90e-43a3-9d7b-004f14ae6873_Name">
    <vt:lpwstr>d347b247-e90e-43a3-9d7b-004f14ae6873</vt:lpwstr>
  </property>
  <property fmtid="{D5CDD505-2E9C-101B-9397-08002B2CF9AE}" pid="26" name="MSIP_Label_d347b247-e90e-43a3-9d7b-004f14ae6873_SiteId">
    <vt:lpwstr>76e3921f-489b-4b7e-9547-9ea297add9b5</vt:lpwstr>
  </property>
  <property fmtid="{D5CDD505-2E9C-101B-9397-08002B2CF9AE}" pid="27" name="MSIP_Label_d347b247-e90e-43a3-9d7b-004f14ae6873_ActionId">
    <vt:lpwstr>fb9f4f8c-1819-491e-a088-1bab7e2ab0a9</vt:lpwstr>
  </property>
  <property fmtid="{D5CDD505-2E9C-101B-9397-08002B2CF9AE}" pid="28" name="MSIP_Label_d347b247-e90e-43a3-9d7b-004f14ae6873_ContentBits">
    <vt:lpwstr>0</vt:lpwstr>
  </property>
  <property fmtid="{D5CDD505-2E9C-101B-9397-08002B2CF9AE}" pid="29" name="SA_SECTIONNUMBERING">
    <vt:lpwstr>0</vt:lpwstr>
  </property>
  <property fmtid="{D5CDD505-2E9C-101B-9397-08002B2CF9AE}" pid="30" name="SA_HEADINGNUMBERING">
    <vt:lpwstr>-1</vt:lpwstr>
  </property>
  <property fmtid="{D5CDD505-2E9C-101B-9397-08002B2CF9AE}" pid="31" name="ContentTypeId">
    <vt:lpwstr>0x010100DAFD5109B9C2B146A87C6589C90A3A16</vt:lpwstr>
  </property>
  <property fmtid="{D5CDD505-2E9C-101B-9397-08002B2CF9AE}" pid="32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33" name="MediaServiceImageTags">
    <vt:lpwstr/>
  </property>
  <property fmtid="{D5CDD505-2E9C-101B-9397-08002B2CF9AE}" pid="34" name="_dlc_policyId">
    <vt:lpwstr>0x010100725E60EF2E824CBB9F9F6219DD094B09A3B1|1698352568</vt:lpwstr>
  </property>
</Properties>
</file>