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5"/>
        <w:gridCol w:w="220"/>
        <w:gridCol w:w="57"/>
        <w:gridCol w:w="1412"/>
        <w:gridCol w:w="456"/>
        <w:gridCol w:w="192"/>
        <w:gridCol w:w="60"/>
        <w:gridCol w:w="65"/>
        <w:gridCol w:w="219"/>
        <w:gridCol w:w="195"/>
        <w:gridCol w:w="655"/>
        <w:gridCol w:w="537"/>
        <w:gridCol w:w="584"/>
        <w:gridCol w:w="13"/>
        <w:gridCol w:w="258"/>
        <w:gridCol w:w="168"/>
        <w:gridCol w:w="425"/>
        <w:gridCol w:w="1707"/>
        <w:gridCol w:w="1582"/>
        <w:gridCol w:w="822"/>
      </w:tblGrid>
      <w:tr w:rsidR="00F85DDD" w:rsidRPr="00B13165" w14:paraId="0B137D5C" w14:textId="77777777" w:rsidTr="00F85DDD">
        <w:trPr>
          <w:trHeight w:val="510"/>
        </w:trPr>
        <w:tc>
          <w:tcPr>
            <w:tcW w:w="10992" w:type="dxa"/>
            <w:gridSpan w:val="20"/>
            <w:noWrap/>
            <w:vAlign w:val="center"/>
          </w:tcPr>
          <w:p w14:paraId="41E86264" w14:textId="77777777" w:rsidR="00F85DDD" w:rsidRPr="00B13165" w:rsidRDefault="00B13165" w:rsidP="00A56035">
            <w:pPr>
              <w:ind w:left="148" w:hanging="142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047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Products Liability</w:t>
            </w:r>
            <w:r w:rsidR="00273CB5" w:rsidRPr="00B1316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273CB5" w:rsidRPr="00B13165">
              <w:rPr>
                <w:rFonts w:ascii="Arial" w:hAnsi="Arial" w:cs="Arial"/>
                <w:bCs/>
                <w:sz w:val="16"/>
                <w:szCs w:val="20"/>
                <w:lang w:val="en-US"/>
              </w:rPr>
              <w:t>(A</w:t>
            </w:r>
            <w:r w:rsidRPr="00B13165">
              <w:rPr>
                <w:rFonts w:ascii="Arial" w:hAnsi="Arial" w:cs="Arial"/>
                <w:bCs/>
                <w:sz w:val="16"/>
                <w:szCs w:val="20"/>
                <w:lang w:val="en-US"/>
              </w:rPr>
              <w:t>ttachment to General Liability claims form</w:t>
            </w:r>
            <w:r w:rsidR="00273CB5" w:rsidRPr="00B13165">
              <w:rPr>
                <w:rFonts w:ascii="Arial" w:hAnsi="Arial" w:cs="Arial"/>
                <w:bCs/>
                <w:sz w:val="16"/>
                <w:szCs w:val="20"/>
                <w:lang w:val="en-US"/>
              </w:rPr>
              <w:t>)</w:t>
            </w:r>
          </w:p>
        </w:tc>
      </w:tr>
      <w:tr w:rsidR="0069131D" w:rsidRPr="00B13165" w14:paraId="39652A65" w14:textId="77777777" w:rsidTr="00D343FB">
        <w:trPr>
          <w:trHeight w:hRule="exact" w:val="57"/>
        </w:trPr>
        <w:tc>
          <w:tcPr>
            <w:tcW w:w="10992" w:type="dxa"/>
            <w:gridSpan w:val="20"/>
            <w:tcBorders>
              <w:bottom w:val="single" w:sz="12" w:space="0" w:color="7030A0"/>
            </w:tcBorders>
            <w:noWrap/>
            <w:vAlign w:val="bottom"/>
          </w:tcPr>
          <w:p w14:paraId="05BCDC89" w14:textId="77777777" w:rsidR="0069131D" w:rsidRPr="00B13165" w:rsidRDefault="0069131D" w:rsidP="00D12498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5F3E57" w:rsidRPr="00502191" w14:paraId="5342606C" w14:textId="77777777" w:rsidTr="00D343FB">
        <w:trPr>
          <w:trHeight w:val="284"/>
        </w:trPr>
        <w:tc>
          <w:tcPr>
            <w:tcW w:w="5433" w:type="dxa"/>
            <w:gridSpan w:val="12"/>
            <w:tcBorders>
              <w:top w:val="single" w:sz="12" w:space="0" w:color="7030A0"/>
              <w:right w:val="single" w:sz="4" w:space="0" w:color="A6A6A6"/>
            </w:tcBorders>
            <w:noWrap/>
            <w:vAlign w:val="bottom"/>
          </w:tcPr>
          <w:p w14:paraId="79182820" w14:textId="77777777" w:rsidR="005F3E57" w:rsidRPr="00B13165" w:rsidRDefault="005F3E5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59" w:type="dxa"/>
            <w:gridSpan w:val="8"/>
            <w:tcBorders>
              <w:top w:val="single" w:sz="12" w:space="0" w:color="7030A0"/>
              <w:left w:val="single" w:sz="4" w:space="0" w:color="A6A6A6"/>
              <w:bottom w:val="single" w:sz="4" w:space="0" w:color="A6A6A6"/>
            </w:tcBorders>
            <w:vAlign w:val="bottom"/>
          </w:tcPr>
          <w:p w14:paraId="2EC83FBF" w14:textId="77777777" w:rsidR="005F3E57" w:rsidRPr="00502191" w:rsidRDefault="00502191" w:rsidP="00752E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2191">
              <w:rPr>
                <w:rFonts w:ascii="Arial" w:hAnsi="Arial" w:cs="Arial"/>
                <w:sz w:val="16"/>
                <w:szCs w:val="16"/>
                <w:lang w:val="en-US"/>
              </w:rPr>
              <w:t xml:space="preserve">Willis </w:t>
            </w:r>
            <w:r w:rsidR="00B13165" w:rsidRPr="00502191">
              <w:rPr>
                <w:rFonts w:ascii="Arial" w:hAnsi="Arial" w:cs="Arial"/>
                <w:sz w:val="16"/>
                <w:szCs w:val="16"/>
                <w:lang w:val="en-US"/>
              </w:rPr>
              <w:t>Client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13165" w:rsidRPr="00502191">
              <w:rPr>
                <w:rFonts w:ascii="Arial" w:hAnsi="Arial" w:cs="Arial"/>
                <w:sz w:val="16"/>
                <w:szCs w:val="16"/>
                <w:lang w:val="en-US"/>
              </w:rPr>
              <w:t>No</w:t>
            </w:r>
            <w:r w:rsidR="003A70A2" w:rsidRPr="00502191">
              <w:rPr>
                <w:rFonts w:ascii="Arial" w:hAnsi="Arial" w:cs="Arial"/>
                <w:sz w:val="16"/>
                <w:szCs w:val="16"/>
                <w:lang w:val="en-US"/>
              </w:rPr>
              <w:t xml:space="preserve">.: </w:t>
            </w:r>
            <w:r w:rsidR="00043D28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3D28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="00043D28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043D28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043D28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A70A2" w:rsidRPr="00502191" w14:paraId="4305E417" w14:textId="77777777" w:rsidTr="00EE50BA">
        <w:trPr>
          <w:trHeight w:val="284"/>
        </w:trPr>
        <w:tc>
          <w:tcPr>
            <w:tcW w:w="5433" w:type="dxa"/>
            <w:gridSpan w:val="12"/>
            <w:tcBorders>
              <w:right w:val="single" w:sz="4" w:space="0" w:color="A6A6A6"/>
            </w:tcBorders>
            <w:noWrap/>
            <w:vAlign w:val="bottom"/>
          </w:tcPr>
          <w:p w14:paraId="3479E780" w14:textId="77777777" w:rsidR="003A70A2" w:rsidRPr="00502191" w:rsidRDefault="003A70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bottom"/>
          </w:tcPr>
          <w:p w14:paraId="43B2F24A" w14:textId="77777777" w:rsidR="003A70A2" w:rsidRPr="00502191" w:rsidRDefault="00B13165" w:rsidP="00752E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7BFC">
              <w:rPr>
                <w:rFonts w:ascii="Arial" w:hAnsi="Arial" w:cs="Arial"/>
                <w:sz w:val="16"/>
                <w:szCs w:val="16"/>
                <w:lang w:val="en-US"/>
              </w:rPr>
              <w:t>Insurance Policy No</w:t>
            </w:r>
            <w:r w:rsidR="003A70A2" w:rsidRPr="00502191">
              <w:rPr>
                <w:rFonts w:ascii="Arial" w:hAnsi="Arial" w:cs="Arial"/>
                <w:sz w:val="16"/>
                <w:szCs w:val="16"/>
                <w:lang w:val="en-US"/>
              </w:rPr>
              <w:t xml:space="preserve">.: </w:t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082D2F" w:rsidRPr="00502191" w14:paraId="46E9328F" w14:textId="77777777" w:rsidTr="00EE50BA">
        <w:trPr>
          <w:trHeight w:val="284"/>
        </w:trPr>
        <w:tc>
          <w:tcPr>
            <w:tcW w:w="5433" w:type="dxa"/>
            <w:gridSpan w:val="12"/>
            <w:tcBorders>
              <w:right w:val="single" w:sz="4" w:space="0" w:color="A6A6A6"/>
            </w:tcBorders>
            <w:noWrap/>
            <w:vAlign w:val="bottom"/>
          </w:tcPr>
          <w:p w14:paraId="540C0CB6" w14:textId="77777777" w:rsidR="00082D2F" w:rsidRPr="00502191" w:rsidRDefault="00082D2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bottom"/>
          </w:tcPr>
          <w:p w14:paraId="6D509175" w14:textId="77777777" w:rsidR="00082D2F" w:rsidRPr="00502191" w:rsidRDefault="00B13165" w:rsidP="00752E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7BFC">
              <w:rPr>
                <w:rFonts w:ascii="Arial" w:hAnsi="Arial" w:cs="Arial"/>
                <w:sz w:val="16"/>
                <w:szCs w:val="16"/>
                <w:lang w:val="en-US"/>
              </w:rPr>
              <w:t>Willis Claim No</w:t>
            </w:r>
            <w:r w:rsidR="00082D2F" w:rsidRPr="00502191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043D28" w:rsidRPr="00752ED8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F85DDD" w:rsidRPr="00502191" w14:paraId="0EA0F183" w14:textId="77777777" w:rsidTr="00EE50BA">
        <w:trPr>
          <w:trHeight w:val="284"/>
        </w:trPr>
        <w:tc>
          <w:tcPr>
            <w:tcW w:w="5433" w:type="dxa"/>
            <w:gridSpan w:val="12"/>
            <w:tcBorders>
              <w:right w:val="single" w:sz="4" w:space="0" w:color="A6A6A6"/>
            </w:tcBorders>
            <w:noWrap/>
            <w:vAlign w:val="bottom"/>
          </w:tcPr>
          <w:p w14:paraId="7B4577EE" w14:textId="77777777" w:rsidR="00F85DDD" w:rsidRPr="00502191" w:rsidRDefault="00F85D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bottom"/>
          </w:tcPr>
          <w:p w14:paraId="3316D973" w14:textId="77777777" w:rsidR="00F85DDD" w:rsidRPr="00502191" w:rsidRDefault="00B13165" w:rsidP="00043D2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7BFC">
              <w:rPr>
                <w:rFonts w:ascii="Arial" w:hAnsi="Arial" w:cs="Arial"/>
                <w:sz w:val="16"/>
                <w:szCs w:val="16"/>
                <w:lang w:val="en-US"/>
              </w:rPr>
              <w:t>Client Claim No</w:t>
            </w:r>
            <w:r w:rsidR="00F85DDD" w:rsidRPr="00502191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043D28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3D28"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043D28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043D28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 w:rsidR="00043D28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043D28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043D28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043D28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043D28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043D28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082D2F" w:rsidRPr="00B13165" w14:paraId="24A6D1A4" w14:textId="77777777" w:rsidTr="00EE50BA">
        <w:trPr>
          <w:trHeight w:val="284"/>
        </w:trPr>
        <w:tc>
          <w:tcPr>
            <w:tcW w:w="5433" w:type="dxa"/>
            <w:gridSpan w:val="12"/>
            <w:tcBorders>
              <w:right w:val="single" w:sz="4" w:space="0" w:color="A6A6A6"/>
            </w:tcBorders>
            <w:noWrap/>
            <w:vAlign w:val="bottom"/>
          </w:tcPr>
          <w:p w14:paraId="4F5DF52C" w14:textId="77777777" w:rsidR="00E91E4C" w:rsidRDefault="00F85DDD" w:rsidP="007E33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E4C">
              <w:rPr>
                <w:rFonts w:ascii="Arial" w:hAnsi="Arial" w:cs="Arial"/>
                <w:b/>
                <w:bCs/>
                <w:sz w:val="20"/>
                <w:szCs w:val="20"/>
              </w:rPr>
              <w:t>Will</w:t>
            </w:r>
            <w:r w:rsidRPr="00B131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</w:t>
            </w:r>
            <w:r w:rsidR="00E91E4C">
              <w:rPr>
                <w:rFonts w:ascii="Arial" w:hAnsi="Arial" w:cs="Arial"/>
                <w:b/>
                <w:bCs/>
                <w:sz w:val="20"/>
                <w:szCs w:val="20"/>
              </w:rPr>
              <w:t>Towers Watson</w:t>
            </w:r>
          </w:p>
          <w:p w14:paraId="629376DE" w14:textId="77777777" w:rsidR="00082D2F" w:rsidRPr="00B13165" w:rsidRDefault="00E91E4C" w:rsidP="00E91E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Versicherungsmakler </w:t>
            </w:r>
            <w:r w:rsidR="00F85DDD" w:rsidRPr="00B13165">
              <w:rPr>
                <w:rFonts w:ascii="Arial" w:hAnsi="Arial" w:cs="Arial"/>
                <w:b/>
                <w:bCs/>
                <w:sz w:val="20"/>
                <w:szCs w:val="20"/>
              </w:rPr>
              <w:t>GmbH</w:t>
            </w:r>
          </w:p>
        </w:tc>
        <w:tc>
          <w:tcPr>
            <w:tcW w:w="555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vAlign w:val="bottom"/>
          </w:tcPr>
          <w:p w14:paraId="4E441357" w14:textId="77777777" w:rsidR="00082D2F" w:rsidRPr="00B13165" w:rsidRDefault="00B131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7BFC">
              <w:rPr>
                <w:rFonts w:ascii="Arial" w:hAnsi="Arial" w:cs="Arial"/>
                <w:sz w:val="16"/>
                <w:szCs w:val="16"/>
                <w:lang w:val="en-US"/>
              </w:rPr>
              <w:t>Name/Stamp of the Policyholder</w:t>
            </w:r>
            <w:r w:rsidR="00082D2F" w:rsidRPr="00B13165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</w:tr>
      <w:tr w:rsidR="00082D2F" w:rsidRPr="00B13165" w14:paraId="4C2C534B" w14:textId="77777777" w:rsidTr="00EE50BA">
        <w:trPr>
          <w:trHeight w:val="255"/>
        </w:trPr>
        <w:tc>
          <w:tcPr>
            <w:tcW w:w="5433" w:type="dxa"/>
            <w:gridSpan w:val="12"/>
            <w:tcBorders>
              <w:right w:val="single" w:sz="4" w:space="0" w:color="A6A6A6"/>
            </w:tcBorders>
            <w:noWrap/>
            <w:vAlign w:val="bottom"/>
          </w:tcPr>
          <w:p w14:paraId="2EC53CAC" w14:textId="77777777" w:rsidR="00082D2F" w:rsidRPr="00B13165" w:rsidRDefault="004A5159" w:rsidP="007E33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559" w:type="dxa"/>
            <w:gridSpan w:val="8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</w:tcPr>
          <w:p w14:paraId="5FB55FE2" w14:textId="77777777" w:rsidR="00082D2F" w:rsidRPr="00B13165" w:rsidRDefault="00B04759" w:rsidP="007E33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  <w:lang w:val="en-US"/>
              </w:rPr>
            </w:r>
            <w:r>
              <w:rPr>
                <w:rFonts w:ascii="Arial" w:hAnsi="Arial" w:cs="Arial"/>
                <w:sz w:val="16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20"/>
                <w:lang w:val="en-US"/>
              </w:rPr>
              <w:fldChar w:fldCharType="end"/>
            </w:r>
          </w:p>
        </w:tc>
      </w:tr>
      <w:tr w:rsidR="00082D2F" w:rsidRPr="00B13165" w14:paraId="719B7C34" w14:textId="77777777" w:rsidTr="00EE50BA">
        <w:trPr>
          <w:trHeight w:val="255"/>
        </w:trPr>
        <w:tc>
          <w:tcPr>
            <w:tcW w:w="5433" w:type="dxa"/>
            <w:gridSpan w:val="12"/>
            <w:tcBorders>
              <w:right w:val="single" w:sz="4" w:space="0" w:color="A6A6A6"/>
            </w:tcBorders>
            <w:noWrap/>
            <w:vAlign w:val="bottom"/>
          </w:tcPr>
          <w:p w14:paraId="5B843731" w14:textId="77777777" w:rsidR="00082D2F" w:rsidRPr="00B13165" w:rsidRDefault="004A5159" w:rsidP="007E33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559" w:type="dxa"/>
            <w:gridSpan w:val="8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vAlign w:val="bottom"/>
          </w:tcPr>
          <w:p w14:paraId="7A462F8F" w14:textId="77777777" w:rsidR="00082D2F" w:rsidRPr="00B13165" w:rsidRDefault="00082D2F" w:rsidP="00ED59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2D2F" w:rsidRPr="00B13165" w14:paraId="66DED5D0" w14:textId="77777777" w:rsidTr="00EE50BA">
        <w:trPr>
          <w:trHeight w:val="285"/>
        </w:trPr>
        <w:tc>
          <w:tcPr>
            <w:tcW w:w="5433" w:type="dxa"/>
            <w:gridSpan w:val="12"/>
            <w:tcBorders>
              <w:right w:val="single" w:sz="4" w:space="0" w:color="A6A6A6"/>
            </w:tcBorders>
            <w:noWrap/>
            <w:vAlign w:val="bottom"/>
          </w:tcPr>
          <w:p w14:paraId="74F8CF73" w14:textId="77777777" w:rsidR="00082D2F" w:rsidRPr="00B13165" w:rsidRDefault="004A5159" w:rsidP="007E33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B1316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559" w:type="dxa"/>
            <w:gridSpan w:val="8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vAlign w:val="bottom"/>
          </w:tcPr>
          <w:p w14:paraId="083B52A9" w14:textId="77777777" w:rsidR="00082D2F" w:rsidRPr="00B13165" w:rsidRDefault="00082D2F" w:rsidP="00ED59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2D2F" w:rsidRPr="00B13165" w14:paraId="612F3556" w14:textId="77777777" w:rsidTr="00EE50BA">
        <w:trPr>
          <w:trHeight w:val="285"/>
        </w:trPr>
        <w:tc>
          <w:tcPr>
            <w:tcW w:w="5433" w:type="dxa"/>
            <w:gridSpan w:val="12"/>
            <w:tcBorders>
              <w:right w:val="single" w:sz="4" w:space="0" w:color="A6A6A6"/>
            </w:tcBorders>
            <w:noWrap/>
            <w:vAlign w:val="bottom"/>
          </w:tcPr>
          <w:p w14:paraId="0DBD8427" w14:textId="77777777" w:rsidR="00082D2F" w:rsidRPr="00B13165" w:rsidRDefault="00082D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59" w:type="dxa"/>
            <w:gridSpan w:val="8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vAlign w:val="bottom"/>
          </w:tcPr>
          <w:p w14:paraId="3A837BC0" w14:textId="77777777" w:rsidR="00082D2F" w:rsidRPr="00B13165" w:rsidRDefault="00082D2F" w:rsidP="00ED59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2D2F" w:rsidRPr="00B13165" w14:paraId="0D36B5B4" w14:textId="77777777" w:rsidTr="00D343FB">
        <w:trPr>
          <w:trHeight w:val="284"/>
        </w:trPr>
        <w:tc>
          <w:tcPr>
            <w:tcW w:w="5433" w:type="dxa"/>
            <w:gridSpan w:val="12"/>
            <w:tcBorders>
              <w:bottom w:val="single" w:sz="12" w:space="0" w:color="7030A0"/>
              <w:right w:val="single" w:sz="4" w:space="0" w:color="A6A6A6"/>
            </w:tcBorders>
            <w:noWrap/>
            <w:vAlign w:val="bottom"/>
          </w:tcPr>
          <w:p w14:paraId="6B1E141C" w14:textId="77777777" w:rsidR="00082D2F" w:rsidRPr="00B13165" w:rsidRDefault="00082D2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155" w:type="dxa"/>
            <w:gridSpan w:val="6"/>
            <w:tcBorders>
              <w:top w:val="single" w:sz="4" w:space="0" w:color="A6A6A6"/>
              <w:left w:val="single" w:sz="4" w:space="0" w:color="A6A6A6"/>
              <w:bottom w:val="single" w:sz="12" w:space="0" w:color="7030A0"/>
            </w:tcBorders>
            <w:noWrap/>
            <w:vAlign w:val="bottom"/>
          </w:tcPr>
          <w:p w14:paraId="7BF65747" w14:textId="77777777" w:rsidR="00082D2F" w:rsidRPr="00B13165" w:rsidRDefault="00502191" w:rsidP="00082D2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Entitled to deduct tax</w:t>
            </w:r>
            <w:r w:rsidRPr="004C791C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VAT</w:t>
            </w:r>
            <w:r w:rsidRPr="004C791C">
              <w:rPr>
                <w:rFonts w:ascii="Arial" w:hAnsi="Arial" w:cs="Arial"/>
                <w:sz w:val="16"/>
                <w:szCs w:val="16"/>
                <w:lang w:val="en-US"/>
              </w:rPr>
              <w:t>.):</w:t>
            </w:r>
          </w:p>
        </w:tc>
        <w:tc>
          <w:tcPr>
            <w:tcW w:w="2404" w:type="dxa"/>
            <w:gridSpan w:val="2"/>
            <w:tcBorders>
              <w:bottom w:val="single" w:sz="12" w:space="0" w:color="E1A800"/>
            </w:tcBorders>
            <w:noWrap/>
            <w:vAlign w:val="bottom"/>
          </w:tcPr>
          <w:p w14:paraId="347F2838" w14:textId="77777777" w:rsidR="00082D2F" w:rsidRPr="00B13165" w:rsidRDefault="00082D2F" w:rsidP="005021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="0050219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02191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</w:tr>
      <w:tr w:rsidR="00D40EBF" w:rsidRPr="00B13165" w14:paraId="3DAC731A" w14:textId="77777777" w:rsidTr="00EE50BA">
        <w:trPr>
          <w:trHeight w:val="227"/>
        </w:trPr>
        <w:tc>
          <w:tcPr>
            <w:tcW w:w="1585" w:type="dxa"/>
            <w:gridSpan w:val="2"/>
            <w:tcBorders>
              <w:top w:val="single" w:sz="12" w:space="0" w:color="E1A800"/>
            </w:tcBorders>
            <w:noWrap/>
            <w:vAlign w:val="bottom"/>
          </w:tcPr>
          <w:p w14:paraId="06E56734" w14:textId="77777777" w:rsidR="00D40EBF" w:rsidRPr="00B13165" w:rsidRDefault="00B13165" w:rsidP="00895985">
            <w:pPr>
              <w:tabs>
                <w:tab w:val="left" w:pos="29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7BF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General</w:t>
            </w:r>
            <w:r w:rsidR="00D40EBF"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25" w:type="dxa"/>
            <w:gridSpan w:val="3"/>
            <w:tcBorders>
              <w:top w:val="single" w:sz="12" w:space="0" w:color="E1A800"/>
            </w:tcBorders>
            <w:noWrap/>
            <w:vAlign w:val="bottom"/>
          </w:tcPr>
          <w:p w14:paraId="29B4DAD5" w14:textId="77777777" w:rsidR="00D40EBF" w:rsidRPr="00B13165" w:rsidRDefault="00B13165" w:rsidP="00DB1E9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7BFC">
              <w:rPr>
                <w:rFonts w:ascii="Arial" w:hAnsi="Arial" w:cs="Arial"/>
                <w:sz w:val="16"/>
                <w:szCs w:val="16"/>
                <w:lang w:val="en-US"/>
              </w:rPr>
              <w:t xml:space="preserve">Date of </w:t>
            </w:r>
            <w:proofErr w:type="gramStart"/>
            <w:r w:rsidRPr="00687BFC">
              <w:rPr>
                <w:rFonts w:ascii="Arial" w:hAnsi="Arial" w:cs="Arial"/>
                <w:sz w:val="16"/>
                <w:szCs w:val="16"/>
                <w:lang w:val="en-US"/>
              </w:rPr>
              <w:t>claim:</w:t>
            </w:r>
            <w:r w:rsidR="00D40EBF" w:rsidRPr="00B13165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proofErr w:type="gramEnd"/>
          </w:p>
        </w:tc>
        <w:tc>
          <w:tcPr>
            <w:tcW w:w="1923" w:type="dxa"/>
            <w:gridSpan w:val="7"/>
            <w:tcBorders>
              <w:top w:val="single" w:sz="12" w:space="0" w:color="E1A800"/>
            </w:tcBorders>
            <w:vAlign w:val="bottom"/>
          </w:tcPr>
          <w:p w14:paraId="1A3BE5EA" w14:textId="77777777" w:rsidR="00D40EBF" w:rsidRPr="00B13165" w:rsidRDefault="00B13165" w:rsidP="008959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Time</w:t>
            </w:r>
            <w:r w:rsidR="00D40EBF" w:rsidRPr="00B13165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5559" w:type="dxa"/>
            <w:gridSpan w:val="8"/>
            <w:tcBorders>
              <w:top w:val="single" w:sz="12" w:space="0" w:color="E1A800"/>
            </w:tcBorders>
            <w:noWrap/>
            <w:vAlign w:val="bottom"/>
          </w:tcPr>
          <w:p w14:paraId="06EFEEE5" w14:textId="77777777" w:rsidR="00D40EBF" w:rsidRPr="00B13165" w:rsidRDefault="00B13165" w:rsidP="008959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7BFC">
              <w:rPr>
                <w:rFonts w:ascii="Arial" w:hAnsi="Arial" w:cs="Arial"/>
                <w:sz w:val="16"/>
                <w:szCs w:val="16"/>
                <w:lang w:val="en-US"/>
              </w:rPr>
              <w:t>Location of claim (address):</w:t>
            </w:r>
          </w:p>
        </w:tc>
      </w:tr>
      <w:tr w:rsidR="00D40EBF" w:rsidRPr="00B13165" w14:paraId="5B0393A2" w14:textId="77777777" w:rsidTr="00D343FB">
        <w:trPr>
          <w:trHeight w:val="367"/>
        </w:trPr>
        <w:tc>
          <w:tcPr>
            <w:tcW w:w="1585" w:type="dxa"/>
            <w:gridSpan w:val="2"/>
            <w:tcBorders>
              <w:bottom w:val="single" w:sz="12" w:space="0" w:color="7030A0"/>
            </w:tcBorders>
            <w:noWrap/>
            <w:vAlign w:val="bottom"/>
          </w:tcPr>
          <w:p w14:paraId="1BC870DB" w14:textId="77777777" w:rsidR="00D40EBF" w:rsidRPr="00B13165" w:rsidRDefault="00D40EBF" w:rsidP="00DB1E98">
            <w:pPr>
              <w:tabs>
                <w:tab w:val="left" w:pos="29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3"/>
            <w:tcBorders>
              <w:bottom w:val="single" w:sz="12" w:space="0" w:color="7030A0"/>
            </w:tcBorders>
            <w:noWrap/>
            <w:vAlign w:val="bottom"/>
          </w:tcPr>
          <w:p w14:paraId="739E552D" w14:textId="77777777" w:rsidR="00D40EBF" w:rsidRPr="00B13165" w:rsidRDefault="00A462CB" w:rsidP="008B1F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23" w:type="dxa"/>
            <w:gridSpan w:val="7"/>
            <w:tcBorders>
              <w:bottom w:val="single" w:sz="12" w:space="0" w:color="7030A0"/>
            </w:tcBorders>
            <w:vAlign w:val="bottom"/>
          </w:tcPr>
          <w:p w14:paraId="1C369477" w14:textId="77777777" w:rsidR="00D40EBF" w:rsidRPr="00B13165" w:rsidRDefault="00D40EBF" w:rsidP="008B1F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B363AA"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59" w:type="dxa"/>
            <w:gridSpan w:val="8"/>
            <w:tcBorders>
              <w:bottom w:val="single" w:sz="12" w:space="0" w:color="7030A0"/>
            </w:tcBorders>
            <w:noWrap/>
            <w:vAlign w:val="bottom"/>
          </w:tcPr>
          <w:p w14:paraId="74EA491B" w14:textId="77777777" w:rsidR="00D40EBF" w:rsidRPr="00B13165" w:rsidRDefault="00752ED8" w:rsidP="00752E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73CB5" w:rsidRPr="00B13165" w14:paraId="360BF978" w14:textId="77777777" w:rsidTr="00D343FB">
        <w:trPr>
          <w:trHeight w:val="284"/>
        </w:trPr>
        <w:tc>
          <w:tcPr>
            <w:tcW w:w="1585" w:type="dxa"/>
            <w:gridSpan w:val="2"/>
            <w:tcBorders>
              <w:top w:val="single" w:sz="12" w:space="0" w:color="7030A0"/>
            </w:tcBorders>
            <w:noWrap/>
            <w:tcMar>
              <w:top w:w="57" w:type="dxa"/>
            </w:tcMar>
            <w:vAlign w:val="bottom"/>
          </w:tcPr>
          <w:p w14:paraId="33438D63" w14:textId="77777777" w:rsidR="00273CB5" w:rsidRPr="00B13165" w:rsidRDefault="00181076" w:rsidP="00303C12">
            <w:pPr>
              <w:tabs>
                <w:tab w:val="left" w:pos="290"/>
                <w:tab w:val="left" w:pos="1563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Claim Amount</w:t>
            </w:r>
          </w:p>
        </w:tc>
        <w:tc>
          <w:tcPr>
            <w:tcW w:w="4703" w:type="dxa"/>
            <w:gridSpan w:val="13"/>
            <w:tcBorders>
              <w:top w:val="single" w:sz="12" w:space="0" w:color="7030A0"/>
            </w:tcBorders>
            <w:vAlign w:val="bottom"/>
          </w:tcPr>
          <w:p w14:paraId="4193D925" w14:textId="77777777" w:rsidR="00273CB5" w:rsidRPr="00181076" w:rsidRDefault="00181076" w:rsidP="009C283C">
            <w:pPr>
              <w:tabs>
                <w:tab w:val="left" w:pos="290"/>
                <w:tab w:val="left" w:pos="1563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1076">
              <w:rPr>
                <w:rFonts w:ascii="Arial" w:hAnsi="Arial" w:cs="Arial"/>
                <w:sz w:val="16"/>
                <w:szCs w:val="16"/>
                <w:lang w:val="en-US"/>
              </w:rPr>
              <w:t>What is the estimated claim amount? (non-binding)</w:t>
            </w:r>
          </w:p>
        </w:tc>
        <w:tc>
          <w:tcPr>
            <w:tcW w:w="4704" w:type="dxa"/>
            <w:gridSpan w:val="5"/>
            <w:tcBorders>
              <w:top w:val="single" w:sz="12" w:space="0" w:color="7030A0"/>
            </w:tcBorders>
            <w:vAlign w:val="bottom"/>
          </w:tcPr>
          <w:p w14:paraId="5FFE3389" w14:textId="77777777" w:rsidR="00273CB5" w:rsidRPr="00B13165" w:rsidRDefault="00273CB5" w:rsidP="00752E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EUR </w:t>
            </w:r>
            <w:bookmarkStart w:id="0" w:name="Text46"/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0"/>
          </w:p>
        </w:tc>
      </w:tr>
      <w:tr w:rsidR="00273CB5" w:rsidRPr="00B13165" w14:paraId="5F814414" w14:textId="77777777" w:rsidTr="00E60D96">
        <w:trPr>
          <w:trHeight w:val="312"/>
        </w:trPr>
        <w:tc>
          <w:tcPr>
            <w:tcW w:w="1585" w:type="dxa"/>
            <w:gridSpan w:val="2"/>
            <w:noWrap/>
          </w:tcPr>
          <w:p w14:paraId="046E3D40" w14:textId="77777777" w:rsidR="00273CB5" w:rsidRPr="00B13165" w:rsidRDefault="00273CB5" w:rsidP="00DB1E98">
            <w:pPr>
              <w:tabs>
                <w:tab w:val="left" w:pos="290"/>
              </w:tabs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703" w:type="dxa"/>
            <w:gridSpan w:val="13"/>
            <w:vAlign w:val="bottom"/>
          </w:tcPr>
          <w:p w14:paraId="14306CC3" w14:textId="77777777" w:rsidR="00273CB5" w:rsidRPr="00B13165" w:rsidRDefault="00181076" w:rsidP="00181076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1076">
              <w:rPr>
                <w:rFonts w:ascii="Arial" w:hAnsi="Arial" w:cs="Arial"/>
                <w:sz w:val="16"/>
                <w:szCs w:val="16"/>
                <w:lang w:val="en-US"/>
              </w:rPr>
              <w:t>Which product has caused the claim?</w:t>
            </w:r>
            <w:r w:rsidR="00273CB5"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04" w:type="dxa"/>
            <w:gridSpan w:val="5"/>
            <w:vAlign w:val="bottom"/>
          </w:tcPr>
          <w:p w14:paraId="20C92446" w14:textId="77777777" w:rsidR="00273CB5" w:rsidRPr="00B13165" w:rsidRDefault="00043D28" w:rsidP="00752ED8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73CB5" w:rsidRPr="00B13165" w14:paraId="23B366DD" w14:textId="77777777" w:rsidTr="00E60D96">
        <w:trPr>
          <w:trHeight w:val="312"/>
        </w:trPr>
        <w:tc>
          <w:tcPr>
            <w:tcW w:w="1585" w:type="dxa"/>
            <w:gridSpan w:val="2"/>
            <w:noWrap/>
          </w:tcPr>
          <w:p w14:paraId="7D1DAB5F" w14:textId="77777777" w:rsidR="00273CB5" w:rsidRPr="00B13165" w:rsidRDefault="00273CB5" w:rsidP="00DB1E98">
            <w:pPr>
              <w:tabs>
                <w:tab w:val="left" w:pos="290"/>
              </w:tabs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703" w:type="dxa"/>
            <w:gridSpan w:val="13"/>
            <w:vAlign w:val="bottom"/>
          </w:tcPr>
          <w:p w14:paraId="7644623B" w14:textId="77777777" w:rsidR="00273CB5" w:rsidRPr="00B13165" w:rsidRDefault="00181076" w:rsidP="00303C12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What is the intended use of the product</w:t>
            </w:r>
            <w:r w:rsidR="00273CB5" w:rsidRPr="00B13165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4704" w:type="dxa"/>
            <w:gridSpan w:val="5"/>
            <w:vAlign w:val="bottom"/>
          </w:tcPr>
          <w:p w14:paraId="3879620D" w14:textId="77777777" w:rsidR="00273CB5" w:rsidRPr="00B13165" w:rsidRDefault="00043D28" w:rsidP="00752ED8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E50BA" w:rsidRPr="00B13165" w14:paraId="289257BD" w14:textId="77777777" w:rsidTr="00E60D96">
        <w:trPr>
          <w:trHeight w:val="312"/>
        </w:trPr>
        <w:tc>
          <w:tcPr>
            <w:tcW w:w="1585" w:type="dxa"/>
            <w:gridSpan w:val="2"/>
            <w:noWrap/>
          </w:tcPr>
          <w:p w14:paraId="347DF378" w14:textId="77777777" w:rsidR="00EE50BA" w:rsidRPr="00B13165" w:rsidRDefault="00EE50BA" w:rsidP="00DB1E98">
            <w:pPr>
              <w:tabs>
                <w:tab w:val="left" w:pos="290"/>
              </w:tabs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703" w:type="dxa"/>
            <w:gridSpan w:val="13"/>
            <w:vAlign w:val="bottom"/>
          </w:tcPr>
          <w:p w14:paraId="5EF20B7F" w14:textId="77777777" w:rsidR="00EE50BA" w:rsidRPr="00B13165" w:rsidRDefault="00181076" w:rsidP="00303C12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Was an instruction manual included</w:t>
            </w:r>
            <w:r w:rsidR="00EE50BA" w:rsidRPr="00B13165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4704" w:type="dxa"/>
            <w:gridSpan w:val="5"/>
            <w:vAlign w:val="bottom"/>
          </w:tcPr>
          <w:p w14:paraId="06AFFD3A" w14:textId="77777777" w:rsidR="00EE50BA" w:rsidRPr="00B13165" w:rsidRDefault="00EE50BA" w:rsidP="00181076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 no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 yes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>please attach a copy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EE50BA" w:rsidRPr="00B13165" w14:paraId="39EB5C2E" w14:textId="77777777" w:rsidTr="00E60D96">
        <w:trPr>
          <w:trHeight w:val="312"/>
        </w:trPr>
        <w:tc>
          <w:tcPr>
            <w:tcW w:w="1585" w:type="dxa"/>
            <w:gridSpan w:val="2"/>
            <w:noWrap/>
          </w:tcPr>
          <w:p w14:paraId="113CB3F2" w14:textId="77777777" w:rsidR="00EE50BA" w:rsidRPr="00B13165" w:rsidRDefault="00EE50BA" w:rsidP="00DB1E98">
            <w:pPr>
              <w:tabs>
                <w:tab w:val="left" w:pos="290"/>
              </w:tabs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703" w:type="dxa"/>
            <w:gridSpan w:val="13"/>
            <w:vAlign w:val="bottom"/>
          </w:tcPr>
          <w:p w14:paraId="60D00CED" w14:textId="77777777" w:rsidR="00EE50BA" w:rsidRPr="00B13165" w:rsidRDefault="00181076" w:rsidP="00181076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Was the instruction manual observed by the user</w:t>
            </w:r>
            <w:r w:rsidR="00EE50BA" w:rsidRPr="00B13165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4704" w:type="dxa"/>
            <w:gridSpan w:val="5"/>
            <w:vAlign w:val="bottom"/>
          </w:tcPr>
          <w:p w14:paraId="288CBAEA" w14:textId="77777777" w:rsidR="00EE50BA" w:rsidRPr="00B13165" w:rsidRDefault="00EE50BA" w:rsidP="00181076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</w:tr>
      <w:tr w:rsidR="00E60D96" w:rsidRPr="00B13165" w14:paraId="3E81BDFA" w14:textId="77777777" w:rsidTr="00D343FB">
        <w:trPr>
          <w:trHeight w:hRule="exact" w:val="113"/>
        </w:trPr>
        <w:tc>
          <w:tcPr>
            <w:tcW w:w="1585" w:type="dxa"/>
            <w:gridSpan w:val="2"/>
            <w:tcBorders>
              <w:bottom w:val="single" w:sz="12" w:space="0" w:color="7030A0"/>
            </w:tcBorders>
            <w:noWrap/>
            <w:vAlign w:val="bottom"/>
          </w:tcPr>
          <w:p w14:paraId="153C1AE5" w14:textId="77777777" w:rsidR="00E60D96" w:rsidRPr="00B13165" w:rsidRDefault="00E60D96" w:rsidP="005A0F63">
            <w:pPr>
              <w:tabs>
                <w:tab w:val="left" w:pos="290"/>
                <w:tab w:val="left" w:pos="5870"/>
              </w:tabs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" w:type="dxa"/>
            <w:tcBorders>
              <w:bottom w:val="single" w:sz="12" w:space="0" w:color="7030A0"/>
            </w:tcBorders>
            <w:tcMar>
              <w:left w:w="0" w:type="dxa"/>
              <w:right w:w="0" w:type="dxa"/>
            </w:tcMar>
            <w:vAlign w:val="bottom"/>
          </w:tcPr>
          <w:p w14:paraId="3DE06FED" w14:textId="77777777" w:rsidR="00E60D96" w:rsidRPr="00B13165" w:rsidRDefault="00E60D96" w:rsidP="005A0F63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50" w:type="dxa"/>
            <w:gridSpan w:val="17"/>
            <w:tcBorders>
              <w:bottom w:val="single" w:sz="12" w:space="0" w:color="7030A0"/>
            </w:tcBorders>
            <w:vAlign w:val="bottom"/>
          </w:tcPr>
          <w:p w14:paraId="66329B6E" w14:textId="77777777" w:rsidR="00E60D96" w:rsidRPr="00B13165" w:rsidRDefault="00E60D96" w:rsidP="005A0F63">
            <w:pPr>
              <w:tabs>
                <w:tab w:val="left" w:pos="290"/>
              </w:tabs>
              <w:spacing w:before="4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273CB5" w:rsidRPr="00B13165" w14:paraId="1C95DFBC" w14:textId="77777777" w:rsidTr="00D343FB">
        <w:trPr>
          <w:trHeight w:val="312"/>
        </w:trPr>
        <w:tc>
          <w:tcPr>
            <w:tcW w:w="1585" w:type="dxa"/>
            <w:gridSpan w:val="2"/>
            <w:tcBorders>
              <w:top w:val="single" w:sz="12" w:space="0" w:color="7030A0"/>
            </w:tcBorders>
            <w:noWrap/>
            <w:vAlign w:val="bottom"/>
          </w:tcPr>
          <w:p w14:paraId="1261F2B2" w14:textId="77777777" w:rsidR="00273CB5" w:rsidRPr="00B13165" w:rsidRDefault="00181076" w:rsidP="00181076">
            <w:pPr>
              <w:tabs>
                <w:tab w:val="left" w:pos="305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Inspection</w:t>
            </w:r>
          </w:p>
        </w:tc>
        <w:tc>
          <w:tcPr>
            <w:tcW w:w="9407" w:type="dxa"/>
            <w:gridSpan w:val="18"/>
            <w:tcBorders>
              <w:top w:val="single" w:sz="12" w:space="0" w:color="7030A0"/>
            </w:tcBorders>
            <w:vAlign w:val="bottom"/>
          </w:tcPr>
          <w:p w14:paraId="52A84618" w14:textId="77777777" w:rsidR="00273CB5" w:rsidRPr="00B13165" w:rsidRDefault="00181076" w:rsidP="00EE50B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Was an outgoing goods inspection conducted</w:t>
            </w:r>
            <w:r w:rsidR="00EE50BA"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? </w:t>
            </w:r>
          </w:p>
        </w:tc>
      </w:tr>
      <w:tr w:rsidR="00303C12" w:rsidRPr="00B13165" w14:paraId="3C80EB63" w14:textId="77777777" w:rsidTr="00502191">
        <w:trPr>
          <w:trHeight w:val="289"/>
        </w:trPr>
        <w:tc>
          <w:tcPr>
            <w:tcW w:w="1585" w:type="dxa"/>
            <w:gridSpan w:val="2"/>
            <w:noWrap/>
            <w:vAlign w:val="bottom"/>
          </w:tcPr>
          <w:p w14:paraId="3CB5010B" w14:textId="77777777" w:rsidR="00303C12" w:rsidRPr="00B13165" w:rsidRDefault="00303C12" w:rsidP="00F23BA2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  <w:gridSpan w:val="9"/>
            <w:vAlign w:val="bottom"/>
          </w:tcPr>
          <w:p w14:paraId="06F5E35C" w14:textId="77777777" w:rsidR="00303C12" w:rsidRPr="00B13165" w:rsidRDefault="00181076" w:rsidP="00F23B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please provide a description</w:t>
            </w:r>
            <w:r w:rsidR="0050219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6096" w:type="dxa"/>
            <w:gridSpan w:val="9"/>
            <w:tcBorders>
              <w:bottom w:val="single" w:sz="4" w:space="0" w:color="A6A6A6"/>
            </w:tcBorders>
            <w:vAlign w:val="bottom"/>
          </w:tcPr>
          <w:p w14:paraId="221FE42A" w14:textId="77777777" w:rsidR="00303C12" w:rsidRPr="00B13165" w:rsidRDefault="00043D28" w:rsidP="00752E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EE50BA" w:rsidRPr="00B13165" w14:paraId="675B4BFB" w14:textId="77777777" w:rsidTr="00E60D96">
        <w:trPr>
          <w:trHeight w:val="340"/>
        </w:trPr>
        <w:tc>
          <w:tcPr>
            <w:tcW w:w="1585" w:type="dxa"/>
            <w:gridSpan w:val="2"/>
            <w:noWrap/>
            <w:vAlign w:val="bottom"/>
          </w:tcPr>
          <w:p w14:paraId="38D2FD6C" w14:textId="77777777" w:rsidR="00EE50BA" w:rsidRPr="00B13165" w:rsidRDefault="00EE50BA" w:rsidP="00494FEB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407" w:type="dxa"/>
            <w:gridSpan w:val="18"/>
            <w:vAlign w:val="bottom"/>
          </w:tcPr>
          <w:p w14:paraId="1150E484" w14:textId="77777777" w:rsidR="00EE50BA" w:rsidRPr="00B13165" w:rsidRDefault="00181076" w:rsidP="00F91A5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Was </w:t>
            </w:r>
            <w:r w:rsidRPr="000609AA">
              <w:rPr>
                <w:rFonts w:ascii="Arial" w:hAnsi="Arial" w:cs="Arial"/>
                <w:sz w:val="16"/>
                <w:szCs w:val="16"/>
                <w:lang w:val="en-US"/>
              </w:rPr>
              <w:t xml:space="preserve">an </w:t>
            </w:r>
            <w:r w:rsidR="000609AA" w:rsidRPr="000609AA">
              <w:rPr>
                <w:rFonts w:ascii="Arial" w:hAnsi="Arial" w:cs="Arial"/>
                <w:sz w:val="16"/>
                <w:szCs w:val="16"/>
                <w:lang w:val="en-US"/>
              </w:rPr>
              <w:t>incoming</w:t>
            </w:r>
            <w:r w:rsidRPr="000609AA">
              <w:rPr>
                <w:rFonts w:ascii="Arial" w:hAnsi="Arial" w:cs="Arial"/>
                <w:sz w:val="16"/>
                <w:szCs w:val="16"/>
                <w:lang w:val="en-US"/>
              </w:rPr>
              <w:t xml:space="preserve"> goods inspection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according to </w:t>
            </w:r>
            <w:r w:rsidRPr="004C791C">
              <w:rPr>
                <w:rFonts w:ascii="Arial" w:hAnsi="Arial" w:cs="Arial"/>
                <w:sz w:val="16"/>
                <w:szCs w:val="16"/>
                <w:lang w:val="en-US"/>
              </w:rPr>
              <w:t xml:space="preserve">§ 377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of the German</w:t>
            </w:r>
            <w:r w:rsidRPr="004C791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Commercial Code (HGB) conducted</w:t>
            </w:r>
            <w:r w:rsidR="00EE50BA" w:rsidRPr="00B13165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</w:tr>
      <w:tr w:rsidR="00303C12" w:rsidRPr="00B13165" w14:paraId="02AEB6AF" w14:textId="77777777" w:rsidTr="00502191">
        <w:trPr>
          <w:trHeight w:val="289"/>
        </w:trPr>
        <w:tc>
          <w:tcPr>
            <w:tcW w:w="1585" w:type="dxa"/>
            <w:gridSpan w:val="2"/>
            <w:noWrap/>
            <w:vAlign w:val="bottom"/>
          </w:tcPr>
          <w:p w14:paraId="347EC695" w14:textId="77777777" w:rsidR="00303C12" w:rsidRPr="00B13165" w:rsidRDefault="00303C12" w:rsidP="00F23BA2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  <w:gridSpan w:val="9"/>
            <w:vAlign w:val="bottom"/>
          </w:tcPr>
          <w:p w14:paraId="7E951944" w14:textId="77777777" w:rsidR="00303C12" w:rsidRPr="00B13165" w:rsidRDefault="00303C12" w:rsidP="001810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>please provide a description</w:t>
            </w:r>
            <w:r w:rsidR="00502191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:</w:t>
            </w:r>
          </w:p>
        </w:tc>
        <w:tc>
          <w:tcPr>
            <w:tcW w:w="6096" w:type="dxa"/>
            <w:gridSpan w:val="9"/>
            <w:tcBorders>
              <w:bottom w:val="single" w:sz="4" w:space="0" w:color="A6A6A6"/>
            </w:tcBorders>
            <w:vAlign w:val="bottom"/>
          </w:tcPr>
          <w:p w14:paraId="38F74F6C" w14:textId="77777777" w:rsidR="00303C12" w:rsidRPr="00B13165" w:rsidRDefault="00043D28" w:rsidP="00752E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8220BF" w:rsidRPr="00B13165" w14:paraId="18BD08F8" w14:textId="77777777" w:rsidTr="00B04759">
        <w:trPr>
          <w:trHeight w:val="284"/>
        </w:trPr>
        <w:tc>
          <w:tcPr>
            <w:tcW w:w="1585" w:type="dxa"/>
            <w:gridSpan w:val="2"/>
            <w:noWrap/>
          </w:tcPr>
          <w:p w14:paraId="03A2FFE4" w14:textId="77777777" w:rsidR="008220BF" w:rsidRPr="00B13165" w:rsidRDefault="008220BF" w:rsidP="002609B6">
            <w:pPr>
              <w:tabs>
                <w:tab w:val="left" w:pos="290"/>
              </w:tabs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9" w:type="dxa"/>
            <w:gridSpan w:val="2"/>
            <w:vAlign w:val="bottom"/>
          </w:tcPr>
          <w:p w14:paraId="1F3F76AB" w14:textId="77777777" w:rsidR="008220BF" w:rsidRPr="00B13165" w:rsidRDefault="00181076" w:rsidP="002609B6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Date of Dispatch</w:t>
            </w:r>
            <w:r w:rsidR="008220BF" w:rsidRPr="00B13165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7938" w:type="dxa"/>
            <w:gridSpan w:val="16"/>
            <w:tcBorders>
              <w:bottom w:val="single" w:sz="4" w:space="0" w:color="A6A6A6"/>
            </w:tcBorders>
            <w:vAlign w:val="bottom"/>
          </w:tcPr>
          <w:p w14:paraId="60B8485D" w14:textId="77777777" w:rsidR="008220BF" w:rsidRPr="00B13165" w:rsidRDefault="00043D28" w:rsidP="00752ED8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8220BF" w:rsidRPr="00B13165" w14:paraId="2E2929DE" w14:textId="77777777" w:rsidTr="00181076">
        <w:trPr>
          <w:trHeight w:val="284"/>
        </w:trPr>
        <w:tc>
          <w:tcPr>
            <w:tcW w:w="1585" w:type="dxa"/>
            <w:gridSpan w:val="2"/>
            <w:noWrap/>
          </w:tcPr>
          <w:p w14:paraId="270DC08D" w14:textId="77777777" w:rsidR="008220BF" w:rsidRPr="00B13165" w:rsidRDefault="008220BF" w:rsidP="002609B6">
            <w:pPr>
              <w:tabs>
                <w:tab w:val="left" w:pos="290"/>
              </w:tabs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871" w:type="dxa"/>
            <w:gridSpan w:val="14"/>
            <w:vAlign w:val="bottom"/>
          </w:tcPr>
          <w:p w14:paraId="55A0AC60" w14:textId="77777777" w:rsidR="008220BF" w:rsidRPr="00B13165" w:rsidRDefault="00181076" w:rsidP="00181076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Have other products of the same production run been dispatched</w:t>
            </w:r>
            <w:r w:rsidR="008220BF" w:rsidRPr="00B13165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4536" w:type="dxa"/>
            <w:gridSpan w:val="4"/>
            <w:vAlign w:val="bottom"/>
          </w:tcPr>
          <w:p w14:paraId="1001BFD6" w14:textId="77777777" w:rsidR="008220BF" w:rsidRPr="00B13165" w:rsidRDefault="008220BF" w:rsidP="00822F87">
            <w:pPr>
              <w:tabs>
                <w:tab w:val="left" w:pos="29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n</w:t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 yes, how many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? </w:t>
            </w:r>
            <w:r w:rsidR="00822F87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22F87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="00822F87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822F87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822F8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822F8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822F8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822F8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822F8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822F87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8220BF" w:rsidRPr="00B13165" w14:paraId="53F20E67" w14:textId="77777777" w:rsidTr="008220BF">
        <w:trPr>
          <w:trHeight w:val="312"/>
        </w:trPr>
        <w:tc>
          <w:tcPr>
            <w:tcW w:w="1585" w:type="dxa"/>
            <w:gridSpan w:val="2"/>
            <w:noWrap/>
            <w:vAlign w:val="bottom"/>
          </w:tcPr>
          <w:p w14:paraId="7C37FB2B" w14:textId="77777777" w:rsidR="008220BF" w:rsidRPr="00B13165" w:rsidRDefault="008220BF" w:rsidP="00494FEB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96" w:type="dxa"/>
            <w:gridSpan w:val="15"/>
            <w:vAlign w:val="bottom"/>
          </w:tcPr>
          <w:p w14:paraId="0AAB9271" w14:textId="77777777" w:rsidR="008220BF" w:rsidRPr="00B13165" w:rsidRDefault="00181076" w:rsidP="004A4C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How high is the portion of rejected goods as a part of the final product</w:t>
            </w:r>
            <w:r w:rsidR="008220BF" w:rsidRPr="00B13165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4111" w:type="dxa"/>
            <w:gridSpan w:val="3"/>
            <w:tcBorders>
              <w:bottom w:val="single" w:sz="4" w:space="0" w:color="A6A6A6"/>
            </w:tcBorders>
            <w:vAlign w:val="bottom"/>
          </w:tcPr>
          <w:p w14:paraId="731DA93A" w14:textId="77777777" w:rsidR="008220BF" w:rsidRPr="00B13165" w:rsidRDefault="00822F87" w:rsidP="00752E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752ED8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E60D96" w:rsidRPr="00B13165" w14:paraId="5A4EF282" w14:textId="77777777" w:rsidTr="00D343FB">
        <w:trPr>
          <w:trHeight w:hRule="exact" w:val="113"/>
        </w:trPr>
        <w:tc>
          <w:tcPr>
            <w:tcW w:w="1585" w:type="dxa"/>
            <w:gridSpan w:val="2"/>
            <w:tcBorders>
              <w:bottom w:val="single" w:sz="12" w:space="0" w:color="7030A0"/>
            </w:tcBorders>
            <w:noWrap/>
            <w:vAlign w:val="bottom"/>
          </w:tcPr>
          <w:p w14:paraId="081F7AD6" w14:textId="77777777" w:rsidR="00E60D96" w:rsidRPr="00B13165" w:rsidRDefault="00E60D96" w:rsidP="005A0F63">
            <w:pPr>
              <w:tabs>
                <w:tab w:val="left" w:pos="290"/>
                <w:tab w:val="left" w:pos="5870"/>
              </w:tabs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" w:type="dxa"/>
            <w:tcBorders>
              <w:bottom w:val="single" w:sz="12" w:space="0" w:color="7030A0"/>
            </w:tcBorders>
            <w:tcMar>
              <w:left w:w="0" w:type="dxa"/>
              <w:right w:w="0" w:type="dxa"/>
            </w:tcMar>
            <w:vAlign w:val="bottom"/>
          </w:tcPr>
          <w:p w14:paraId="3AB8090F" w14:textId="77777777" w:rsidR="00E60D96" w:rsidRPr="00B13165" w:rsidRDefault="00E60D96" w:rsidP="005A0F63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50" w:type="dxa"/>
            <w:gridSpan w:val="17"/>
            <w:tcBorders>
              <w:bottom w:val="single" w:sz="12" w:space="0" w:color="7030A0"/>
            </w:tcBorders>
            <w:vAlign w:val="bottom"/>
          </w:tcPr>
          <w:p w14:paraId="41404975" w14:textId="77777777" w:rsidR="00E60D96" w:rsidRPr="00B13165" w:rsidRDefault="00E60D96" w:rsidP="005A0F63">
            <w:pPr>
              <w:tabs>
                <w:tab w:val="left" w:pos="290"/>
              </w:tabs>
              <w:spacing w:before="4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EE50BA" w:rsidRPr="00B13165" w14:paraId="77672E87" w14:textId="77777777" w:rsidTr="00D343FB">
        <w:trPr>
          <w:trHeight w:val="312"/>
        </w:trPr>
        <w:tc>
          <w:tcPr>
            <w:tcW w:w="1585" w:type="dxa"/>
            <w:gridSpan w:val="2"/>
            <w:tcBorders>
              <w:top w:val="single" w:sz="12" w:space="0" w:color="7030A0"/>
            </w:tcBorders>
            <w:noWrap/>
            <w:vAlign w:val="bottom"/>
          </w:tcPr>
          <w:p w14:paraId="21BA3960" w14:textId="77777777" w:rsidR="00EE50BA" w:rsidRPr="00B13165" w:rsidRDefault="000609AA" w:rsidP="002C5138">
            <w:pPr>
              <w:tabs>
                <w:tab w:val="left" w:pos="29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Product O</w:t>
            </w:r>
            <w:r w:rsidRPr="000609AA">
              <w:rPr>
                <w:rFonts w:ascii="Arial" w:hAnsi="Arial" w:cs="Arial"/>
                <w:b/>
                <w:sz w:val="16"/>
                <w:szCs w:val="16"/>
                <w:lang w:val="en-US"/>
              </w:rPr>
              <w:t>rigin</w:t>
            </w:r>
          </w:p>
        </w:tc>
        <w:tc>
          <w:tcPr>
            <w:tcW w:w="9407" w:type="dxa"/>
            <w:gridSpan w:val="18"/>
            <w:tcBorders>
              <w:top w:val="single" w:sz="12" w:space="0" w:color="7030A0"/>
            </w:tcBorders>
            <w:vAlign w:val="bottom"/>
          </w:tcPr>
          <w:p w14:paraId="0037CAAE" w14:textId="77777777" w:rsidR="00EE50BA" w:rsidRPr="00B13165" w:rsidRDefault="00181076" w:rsidP="000C3A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Was your company the Producer, Seller of the Product or the Sub-Contractor</w:t>
            </w:r>
            <w:r w:rsidR="004A4C32" w:rsidRPr="00B13165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</w:tr>
      <w:tr w:rsidR="00303C12" w:rsidRPr="00B13165" w14:paraId="44BC602D" w14:textId="77777777" w:rsidTr="00D343FB">
        <w:trPr>
          <w:trHeight w:val="289"/>
        </w:trPr>
        <w:tc>
          <w:tcPr>
            <w:tcW w:w="1585" w:type="dxa"/>
            <w:gridSpan w:val="2"/>
            <w:noWrap/>
            <w:vAlign w:val="bottom"/>
          </w:tcPr>
          <w:p w14:paraId="4C70EF86" w14:textId="77777777" w:rsidR="00303C12" w:rsidRPr="00B13165" w:rsidRDefault="00303C12" w:rsidP="00F23BA2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77" w:type="dxa"/>
            <w:gridSpan w:val="5"/>
            <w:vAlign w:val="bottom"/>
          </w:tcPr>
          <w:p w14:paraId="23A1C0EC" w14:textId="77777777" w:rsidR="00303C12" w:rsidRPr="00B13165" w:rsidRDefault="00303C12" w:rsidP="001810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 no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02191">
              <w:rPr>
                <w:rFonts w:ascii="Arial" w:hAnsi="Arial" w:cs="Arial"/>
                <w:sz w:val="16"/>
                <w:szCs w:val="16"/>
                <w:lang w:val="en-US"/>
              </w:rPr>
              <w:t xml:space="preserve">yes, </w:t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>specifically</w:t>
            </w:r>
            <w:r w:rsidR="0050219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30" w:type="dxa"/>
            <w:gridSpan w:val="13"/>
            <w:vAlign w:val="bottom"/>
          </w:tcPr>
          <w:p w14:paraId="0F72DE07" w14:textId="77777777" w:rsidR="00303C12" w:rsidRPr="00B13165" w:rsidRDefault="00303C12" w:rsidP="00E4673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4A4C32" w:rsidRPr="00B13165" w14:paraId="2E6DB1E2" w14:textId="77777777" w:rsidTr="00E60D96">
        <w:trPr>
          <w:trHeight w:val="340"/>
        </w:trPr>
        <w:tc>
          <w:tcPr>
            <w:tcW w:w="1585" w:type="dxa"/>
            <w:gridSpan w:val="2"/>
            <w:noWrap/>
            <w:vAlign w:val="bottom"/>
          </w:tcPr>
          <w:p w14:paraId="09C26994" w14:textId="77777777" w:rsidR="004A4C32" w:rsidRPr="00B13165" w:rsidRDefault="004A4C32" w:rsidP="00F23BA2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407" w:type="dxa"/>
            <w:gridSpan w:val="18"/>
            <w:vAlign w:val="bottom"/>
          </w:tcPr>
          <w:p w14:paraId="02591455" w14:textId="77777777" w:rsidR="004A4C32" w:rsidRPr="00B13165" w:rsidRDefault="00181076" w:rsidP="00F23B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Should you be represented by a supplier in occurrence of a loss</w:t>
            </w:r>
            <w:r w:rsidR="004A4C32"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? </w:t>
            </w:r>
          </w:p>
        </w:tc>
      </w:tr>
      <w:tr w:rsidR="00303C12" w:rsidRPr="00B13165" w14:paraId="500A633F" w14:textId="77777777" w:rsidTr="00D343FB">
        <w:trPr>
          <w:trHeight w:val="289"/>
        </w:trPr>
        <w:tc>
          <w:tcPr>
            <w:tcW w:w="1585" w:type="dxa"/>
            <w:gridSpan w:val="2"/>
            <w:noWrap/>
            <w:vAlign w:val="bottom"/>
          </w:tcPr>
          <w:p w14:paraId="414DFD00" w14:textId="77777777" w:rsidR="00303C12" w:rsidRPr="00B13165" w:rsidRDefault="00303C12" w:rsidP="00F23BA2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45" w:type="dxa"/>
            <w:gridSpan w:val="12"/>
            <w:vAlign w:val="bottom"/>
          </w:tcPr>
          <w:p w14:paraId="67EFC7EF" w14:textId="77777777" w:rsidR="00303C12" w:rsidRPr="00B13165" w:rsidRDefault="00303C12" w:rsidP="001810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076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181076" w:rsidRP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 no</w:t>
            </w:r>
            <w:r w:rsidRP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076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181076" w:rsidRP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 yes</w:t>
            </w:r>
            <w:r w:rsidRP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address and </w:t>
            </w:r>
            <w:r w:rsidR="00181076" w:rsidRPr="00502191">
              <w:rPr>
                <w:rFonts w:ascii="Arial" w:hAnsi="Arial" w:cs="Arial"/>
                <w:sz w:val="16"/>
                <w:szCs w:val="12"/>
                <w:lang w:val="en-US"/>
              </w:rPr>
              <w:t xml:space="preserve">reasons </w:t>
            </w:r>
            <w:r w:rsidRPr="00502191"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 w:rsidR="00181076" w:rsidRPr="00502191">
              <w:rPr>
                <w:rFonts w:ascii="Arial" w:hAnsi="Arial" w:cs="Arial"/>
                <w:sz w:val="12"/>
                <w:szCs w:val="12"/>
                <w:lang w:val="en-US"/>
              </w:rPr>
              <w:t>Attach extra pages if needed</w:t>
            </w:r>
            <w:r w:rsidRPr="00502191">
              <w:rPr>
                <w:rFonts w:ascii="Arial" w:hAnsi="Arial" w:cs="Arial"/>
                <w:sz w:val="12"/>
                <w:szCs w:val="12"/>
                <w:lang w:val="en-US"/>
              </w:rPr>
              <w:t>):</w:t>
            </w:r>
          </w:p>
        </w:tc>
        <w:tc>
          <w:tcPr>
            <w:tcW w:w="4962" w:type="dxa"/>
            <w:gridSpan w:val="6"/>
            <w:vAlign w:val="bottom"/>
          </w:tcPr>
          <w:p w14:paraId="74D5FAFB" w14:textId="77777777" w:rsidR="00303C12" w:rsidRPr="00B13165" w:rsidRDefault="00E4673E" w:rsidP="00E4673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4A4C32" w:rsidRPr="00B13165" w14:paraId="57FB6993" w14:textId="77777777" w:rsidTr="00E60D96">
        <w:trPr>
          <w:trHeight w:val="340"/>
        </w:trPr>
        <w:tc>
          <w:tcPr>
            <w:tcW w:w="1585" w:type="dxa"/>
            <w:gridSpan w:val="2"/>
            <w:noWrap/>
            <w:vAlign w:val="bottom"/>
          </w:tcPr>
          <w:p w14:paraId="398E4FAA" w14:textId="77777777" w:rsidR="004A4C32" w:rsidRPr="00B13165" w:rsidRDefault="004A4C32" w:rsidP="00F23BA2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407" w:type="dxa"/>
            <w:gridSpan w:val="18"/>
            <w:vAlign w:val="bottom"/>
          </w:tcPr>
          <w:p w14:paraId="2392F631" w14:textId="77777777" w:rsidR="004A4C32" w:rsidRPr="00B13165" w:rsidRDefault="00502191" w:rsidP="004A4C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Was there a contractual agreement between you and the claimant</w:t>
            </w:r>
            <w:r w:rsidR="004A4C32"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? </w:t>
            </w:r>
          </w:p>
        </w:tc>
      </w:tr>
      <w:tr w:rsidR="004A4C32" w:rsidRPr="00B13165" w14:paraId="1F0C02CD" w14:textId="77777777" w:rsidTr="00F23BA2">
        <w:trPr>
          <w:trHeight w:val="289"/>
        </w:trPr>
        <w:tc>
          <w:tcPr>
            <w:tcW w:w="1585" w:type="dxa"/>
            <w:gridSpan w:val="2"/>
            <w:noWrap/>
            <w:vAlign w:val="bottom"/>
          </w:tcPr>
          <w:p w14:paraId="630E19F2" w14:textId="77777777" w:rsidR="004A4C32" w:rsidRPr="00B13165" w:rsidRDefault="004A4C32" w:rsidP="00F23BA2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407" w:type="dxa"/>
            <w:gridSpan w:val="18"/>
            <w:vAlign w:val="bottom"/>
          </w:tcPr>
          <w:p w14:paraId="2F06482F" w14:textId="77777777" w:rsidR="004A4C32" w:rsidRPr="00B13165" w:rsidRDefault="004A4C32" w:rsidP="004A4C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181076">
              <w:rPr>
                <w:rFonts w:ascii="Arial" w:hAnsi="Arial" w:cs="Arial"/>
                <w:sz w:val="16"/>
                <w:szCs w:val="16"/>
                <w:lang w:val="en-US"/>
              </w:rPr>
              <w:t xml:space="preserve"> no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502191">
              <w:rPr>
                <w:rFonts w:ascii="Arial" w:hAnsi="Arial" w:cs="Arial"/>
                <w:sz w:val="16"/>
                <w:szCs w:val="16"/>
                <w:lang w:val="en-US"/>
              </w:rPr>
              <w:t xml:space="preserve"> yes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="00502191" w:rsidRPr="00502191">
              <w:rPr>
                <w:rFonts w:ascii="Arial" w:hAnsi="Arial" w:cs="Arial"/>
                <w:sz w:val="16"/>
                <w:szCs w:val="16"/>
                <w:lang w:val="en-US"/>
              </w:rPr>
              <w:t>Please provide doc</w:t>
            </w:r>
            <w:r w:rsidR="00502191">
              <w:rPr>
                <w:rFonts w:ascii="Arial" w:hAnsi="Arial" w:cs="Arial"/>
                <w:sz w:val="16"/>
                <w:szCs w:val="16"/>
                <w:lang w:val="en-US"/>
              </w:rPr>
              <w:t>uments, Terms of Business, etc.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4A4C32" w:rsidRPr="00B13165" w14:paraId="3B2000CC" w14:textId="77777777" w:rsidTr="00E60D96">
        <w:trPr>
          <w:trHeight w:val="340"/>
        </w:trPr>
        <w:tc>
          <w:tcPr>
            <w:tcW w:w="1585" w:type="dxa"/>
            <w:gridSpan w:val="2"/>
            <w:noWrap/>
            <w:vAlign w:val="bottom"/>
          </w:tcPr>
          <w:p w14:paraId="2AD43024" w14:textId="77777777" w:rsidR="004A4C32" w:rsidRPr="00B13165" w:rsidRDefault="004A4C32" w:rsidP="00F23BA2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407" w:type="dxa"/>
            <w:gridSpan w:val="18"/>
            <w:vAlign w:val="bottom"/>
          </w:tcPr>
          <w:p w14:paraId="29479B5D" w14:textId="77777777" w:rsidR="004A4C32" w:rsidRPr="00B13165" w:rsidRDefault="00502191" w:rsidP="004A4C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Did you guarantee certain qualities about the product</w:t>
            </w:r>
            <w:r w:rsidR="004A4C32" w:rsidRPr="00B13165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</w:tr>
      <w:tr w:rsidR="00B04759" w:rsidRPr="00B13165" w14:paraId="77A54221" w14:textId="77777777" w:rsidTr="00D343FB">
        <w:trPr>
          <w:trHeight w:val="289"/>
        </w:trPr>
        <w:tc>
          <w:tcPr>
            <w:tcW w:w="1585" w:type="dxa"/>
            <w:gridSpan w:val="2"/>
            <w:noWrap/>
            <w:vAlign w:val="bottom"/>
          </w:tcPr>
          <w:p w14:paraId="55CB6CEC" w14:textId="77777777" w:rsidR="00B04759" w:rsidRPr="00B13165" w:rsidRDefault="00B04759" w:rsidP="00F23BA2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61" w:type="dxa"/>
            <w:gridSpan w:val="7"/>
            <w:vAlign w:val="bottom"/>
          </w:tcPr>
          <w:p w14:paraId="781E7944" w14:textId="77777777" w:rsidR="00B04759" w:rsidRPr="00B13165" w:rsidRDefault="00B04759" w:rsidP="00B047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no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yes</w:t>
            </w: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please elaborate:</w:t>
            </w:r>
          </w:p>
        </w:tc>
        <w:tc>
          <w:tcPr>
            <w:tcW w:w="6946" w:type="dxa"/>
            <w:gridSpan w:val="11"/>
            <w:vAlign w:val="bottom"/>
          </w:tcPr>
          <w:p w14:paraId="441F163F" w14:textId="77777777" w:rsidR="00B04759" w:rsidRPr="00B13165" w:rsidRDefault="00B04759" w:rsidP="00E4673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B1316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E60D96" w:rsidRPr="00B13165" w14:paraId="480A4FDC" w14:textId="77777777" w:rsidTr="00D343FB">
        <w:trPr>
          <w:trHeight w:hRule="exact" w:val="113"/>
        </w:trPr>
        <w:tc>
          <w:tcPr>
            <w:tcW w:w="1585" w:type="dxa"/>
            <w:gridSpan w:val="2"/>
            <w:tcBorders>
              <w:bottom w:val="single" w:sz="12" w:space="0" w:color="7030A0"/>
            </w:tcBorders>
            <w:noWrap/>
            <w:vAlign w:val="bottom"/>
          </w:tcPr>
          <w:p w14:paraId="19E6E4A0" w14:textId="77777777" w:rsidR="00E60D96" w:rsidRPr="00B13165" w:rsidRDefault="00E60D96" w:rsidP="005A0F63">
            <w:pPr>
              <w:tabs>
                <w:tab w:val="left" w:pos="290"/>
                <w:tab w:val="left" w:pos="5870"/>
              </w:tabs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" w:type="dxa"/>
            <w:tcBorders>
              <w:bottom w:val="single" w:sz="12" w:space="0" w:color="7030A0"/>
            </w:tcBorders>
            <w:tcMar>
              <w:left w:w="0" w:type="dxa"/>
              <w:right w:w="0" w:type="dxa"/>
            </w:tcMar>
            <w:vAlign w:val="bottom"/>
          </w:tcPr>
          <w:p w14:paraId="49DD92AF" w14:textId="77777777" w:rsidR="00E60D96" w:rsidRPr="00B13165" w:rsidRDefault="00E60D96" w:rsidP="005A0F63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50" w:type="dxa"/>
            <w:gridSpan w:val="17"/>
            <w:tcBorders>
              <w:bottom w:val="single" w:sz="12" w:space="0" w:color="7030A0"/>
            </w:tcBorders>
            <w:vAlign w:val="bottom"/>
          </w:tcPr>
          <w:p w14:paraId="54512521" w14:textId="77777777" w:rsidR="00E60D96" w:rsidRPr="00B13165" w:rsidRDefault="00E60D96" w:rsidP="005A0F63">
            <w:pPr>
              <w:tabs>
                <w:tab w:val="left" w:pos="290"/>
              </w:tabs>
              <w:spacing w:before="4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EE50BA" w:rsidRPr="00B13165" w14:paraId="16599F3F" w14:textId="77777777" w:rsidTr="00D343FB">
        <w:trPr>
          <w:trHeight w:val="312"/>
        </w:trPr>
        <w:tc>
          <w:tcPr>
            <w:tcW w:w="1585" w:type="dxa"/>
            <w:gridSpan w:val="2"/>
            <w:tcBorders>
              <w:top w:val="single" w:sz="12" w:space="0" w:color="7030A0"/>
            </w:tcBorders>
            <w:noWrap/>
            <w:vAlign w:val="bottom"/>
          </w:tcPr>
          <w:p w14:paraId="4EA681D7" w14:textId="77777777" w:rsidR="00EE50BA" w:rsidRPr="00B13165" w:rsidRDefault="00502191" w:rsidP="008220BF">
            <w:pPr>
              <w:tabs>
                <w:tab w:val="left" w:pos="290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Cause of Claim</w:t>
            </w:r>
          </w:p>
        </w:tc>
        <w:tc>
          <w:tcPr>
            <w:tcW w:w="9407" w:type="dxa"/>
            <w:gridSpan w:val="18"/>
            <w:tcBorders>
              <w:top w:val="single" w:sz="12" w:space="0" w:color="7030A0"/>
            </w:tcBorders>
            <w:vAlign w:val="bottom"/>
          </w:tcPr>
          <w:p w14:paraId="64CFE38E" w14:textId="77777777" w:rsidR="00EE50BA" w:rsidRPr="00B13165" w:rsidRDefault="00502191" w:rsidP="00A221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What do you see as the cause of the damage</w:t>
            </w:r>
            <w:r w:rsidR="004A4C32" w:rsidRPr="00B13165">
              <w:rPr>
                <w:rFonts w:ascii="Arial" w:hAnsi="Arial" w:cs="Arial"/>
                <w:sz w:val="16"/>
                <w:szCs w:val="16"/>
                <w:lang w:val="en-US"/>
              </w:rPr>
              <w:t xml:space="preserve">? </w:t>
            </w:r>
          </w:p>
        </w:tc>
      </w:tr>
      <w:tr w:rsidR="00EE50BA" w:rsidRPr="00B13165" w14:paraId="431A2944" w14:textId="77777777" w:rsidTr="00EE50BA">
        <w:trPr>
          <w:trHeight w:val="271"/>
        </w:trPr>
        <w:tc>
          <w:tcPr>
            <w:tcW w:w="1585" w:type="dxa"/>
            <w:gridSpan w:val="2"/>
            <w:noWrap/>
            <w:vAlign w:val="bottom"/>
          </w:tcPr>
          <w:p w14:paraId="073EF381" w14:textId="77777777" w:rsidR="00EE50BA" w:rsidRPr="00B13165" w:rsidRDefault="00EE50BA" w:rsidP="00A22153">
            <w:pPr>
              <w:tabs>
                <w:tab w:val="left" w:pos="290"/>
                <w:tab w:val="left" w:pos="5870"/>
              </w:tabs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  <w:vAlign w:val="bottom"/>
          </w:tcPr>
          <w:p w14:paraId="15105782" w14:textId="77777777" w:rsidR="00EE50BA" w:rsidRPr="00B13165" w:rsidRDefault="00EE50BA" w:rsidP="00A22153">
            <w:pPr>
              <w:tabs>
                <w:tab w:val="left" w:pos="290"/>
              </w:tabs>
              <w:spacing w:before="4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9350" w:type="dxa"/>
            <w:gridSpan w:val="17"/>
            <w:tcBorders>
              <w:bottom w:val="single" w:sz="4" w:space="0" w:color="A6A6A6"/>
            </w:tcBorders>
            <w:vAlign w:val="bottom"/>
          </w:tcPr>
          <w:p w14:paraId="2EF9E02F" w14:textId="77777777" w:rsidR="00EE50BA" w:rsidRPr="00B13165" w:rsidRDefault="00B04759" w:rsidP="00E4673E">
            <w:pPr>
              <w:tabs>
                <w:tab w:val="left" w:pos="290"/>
              </w:tabs>
              <w:spacing w:before="4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="00E4673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EE50BA" w:rsidRPr="00B13165" w14:paraId="2F65C95A" w14:textId="77777777" w:rsidTr="00EE50BA">
        <w:trPr>
          <w:trHeight w:val="283"/>
        </w:trPr>
        <w:tc>
          <w:tcPr>
            <w:tcW w:w="1585" w:type="dxa"/>
            <w:gridSpan w:val="2"/>
            <w:noWrap/>
            <w:vAlign w:val="bottom"/>
          </w:tcPr>
          <w:p w14:paraId="5DADE666" w14:textId="77777777" w:rsidR="00EE50BA" w:rsidRPr="00B13165" w:rsidRDefault="00EE50BA" w:rsidP="00A22153">
            <w:pPr>
              <w:tabs>
                <w:tab w:val="left" w:pos="290"/>
                <w:tab w:val="left" w:pos="5870"/>
              </w:tabs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407" w:type="dxa"/>
            <w:gridSpan w:val="18"/>
            <w:vAlign w:val="bottom"/>
          </w:tcPr>
          <w:p w14:paraId="736CC8F1" w14:textId="77777777" w:rsidR="00EE50BA" w:rsidRPr="00B13165" w:rsidRDefault="00502191" w:rsidP="003F0154">
            <w:pPr>
              <w:tabs>
                <w:tab w:val="left" w:pos="29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Which measures have been taken to avoid another claim from the similar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problems from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occurring</w:t>
            </w:r>
            <w:r w:rsidR="004A4C32" w:rsidRPr="00B13165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</w:tr>
      <w:tr w:rsidR="00EE50BA" w:rsidRPr="00B13165" w14:paraId="3715D9EC" w14:textId="77777777" w:rsidTr="00EE50BA">
        <w:trPr>
          <w:trHeight w:val="227"/>
        </w:trPr>
        <w:tc>
          <w:tcPr>
            <w:tcW w:w="1585" w:type="dxa"/>
            <w:gridSpan w:val="2"/>
            <w:noWrap/>
            <w:vAlign w:val="bottom"/>
          </w:tcPr>
          <w:p w14:paraId="6EEA48A6" w14:textId="77777777" w:rsidR="00EE50BA" w:rsidRPr="00B13165" w:rsidRDefault="00EE50BA" w:rsidP="00A22153">
            <w:pPr>
              <w:tabs>
                <w:tab w:val="left" w:pos="290"/>
                <w:tab w:val="left" w:pos="5870"/>
              </w:tabs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  <w:vAlign w:val="bottom"/>
          </w:tcPr>
          <w:p w14:paraId="2CF20908" w14:textId="77777777" w:rsidR="00EE50BA" w:rsidRPr="00B13165" w:rsidRDefault="00EE50BA" w:rsidP="00A22153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50" w:type="dxa"/>
            <w:gridSpan w:val="17"/>
            <w:tcBorders>
              <w:bottom w:val="single" w:sz="4" w:space="0" w:color="A6A6A6"/>
            </w:tcBorders>
            <w:vAlign w:val="bottom"/>
          </w:tcPr>
          <w:p w14:paraId="5C515424" w14:textId="77777777" w:rsidR="00EE50BA" w:rsidRPr="00B13165" w:rsidRDefault="00B04759" w:rsidP="00A22153">
            <w:pPr>
              <w:tabs>
                <w:tab w:val="left" w:pos="290"/>
              </w:tabs>
              <w:spacing w:before="4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E72EA7" w:rsidRPr="00B13165" w14:paraId="284743D6" w14:textId="77777777" w:rsidTr="00D343FB">
        <w:trPr>
          <w:trHeight w:hRule="exact" w:val="113"/>
        </w:trPr>
        <w:tc>
          <w:tcPr>
            <w:tcW w:w="1585" w:type="dxa"/>
            <w:gridSpan w:val="2"/>
            <w:tcBorders>
              <w:bottom w:val="single" w:sz="12" w:space="0" w:color="7030A0"/>
            </w:tcBorders>
            <w:noWrap/>
            <w:vAlign w:val="bottom"/>
          </w:tcPr>
          <w:p w14:paraId="5C55FB57" w14:textId="77777777" w:rsidR="00E72EA7" w:rsidRPr="00B13165" w:rsidRDefault="00E72EA7" w:rsidP="00A22153">
            <w:pPr>
              <w:tabs>
                <w:tab w:val="left" w:pos="290"/>
                <w:tab w:val="left" w:pos="5870"/>
              </w:tabs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" w:type="dxa"/>
            <w:tcBorders>
              <w:bottom w:val="single" w:sz="12" w:space="0" w:color="7030A0"/>
            </w:tcBorders>
            <w:tcMar>
              <w:left w:w="0" w:type="dxa"/>
              <w:right w:w="0" w:type="dxa"/>
            </w:tcMar>
            <w:vAlign w:val="bottom"/>
          </w:tcPr>
          <w:p w14:paraId="699812D1" w14:textId="77777777" w:rsidR="00E72EA7" w:rsidRPr="00B13165" w:rsidRDefault="00E72EA7" w:rsidP="00A22153">
            <w:pPr>
              <w:tabs>
                <w:tab w:val="left" w:pos="30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50" w:type="dxa"/>
            <w:gridSpan w:val="17"/>
            <w:tcBorders>
              <w:bottom w:val="single" w:sz="12" w:space="0" w:color="7030A0"/>
            </w:tcBorders>
            <w:vAlign w:val="bottom"/>
          </w:tcPr>
          <w:p w14:paraId="0A16D071" w14:textId="77777777" w:rsidR="00E72EA7" w:rsidRPr="00B13165" w:rsidRDefault="00E72EA7" w:rsidP="00A22153">
            <w:pPr>
              <w:tabs>
                <w:tab w:val="left" w:pos="290"/>
              </w:tabs>
              <w:spacing w:before="4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EE50BA" w:rsidRPr="00B13165" w14:paraId="322C0F14" w14:textId="77777777" w:rsidTr="00D343FB">
        <w:trPr>
          <w:trHeight w:hRule="exact" w:val="674"/>
        </w:trPr>
        <w:tc>
          <w:tcPr>
            <w:tcW w:w="10992" w:type="dxa"/>
            <w:gridSpan w:val="20"/>
            <w:tcBorders>
              <w:top w:val="single" w:sz="12" w:space="0" w:color="7030A0"/>
            </w:tcBorders>
            <w:noWrap/>
            <w:vAlign w:val="bottom"/>
          </w:tcPr>
          <w:p w14:paraId="510238D7" w14:textId="77777777" w:rsidR="00EE50BA" w:rsidRDefault="00EE50BA" w:rsidP="00982F35">
            <w:pPr>
              <w:rPr>
                <w:rFonts w:ascii="Arial" w:hAnsi="Arial" w:cs="Arial"/>
                <w:sz w:val="14"/>
                <w:szCs w:val="12"/>
                <w:lang w:val="en-US"/>
              </w:rPr>
            </w:pPr>
            <w:r w:rsidRPr="00B13165">
              <w:rPr>
                <w:rFonts w:ascii="Arial" w:hAnsi="Arial" w:cs="Arial"/>
                <w:sz w:val="12"/>
                <w:szCs w:val="12"/>
                <w:lang w:val="en-US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91">
              <w:rPr>
                <w:rFonts w:ascii="Arial" w:hAnsi="Arial" w:cs="Arial"/>
                <w:sz w:val="12"/>
                <w:szCs w:val="12"/>
                <w:lang w:val="en-US"/>
              </w:rPr>
              <w:instrText xml:space="preserve"> FORMCHECKBOX </w:instrText>
            </w:r>
            <w:r w:rsidRPr="00B13165">
              <w:rPr>
                <w:rFonts w:ascii="Arial" w:hAnsi="Arial" w:cs="Arial"/>
                <w:sz w:val="12"/>
                <w:szCs w:val="12"/>
                <w:lang w:val="en-US"/>
              </w:rPr>
            </w:r>
            <w:r w:rsidRPr="00B13165">
              <w:rPr>
                <w:rFonts w:ascii="Arial" w:hAnsi="Arial" w:cs="Arial"/>
                <w:sz w:val="12"/>
                <w:szCs w:val="12"/>
                <w:lang w:val="en-US"/>
              </w:rPr>
              <w:fldChar w:fldCharType="end"/>
            </w:r>
            <w:r w:rsidRPr="00502191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="00502191">
              <w:rPr>
                <w:rFonts w:ascii="Arial" w:hAnsi="Arial" w:cs="Arial"/>
                <w:sz w:val="16"/>
                <w:szCs w:val="16"/>
                <w:lang w:val="en-US"/>
              </w:rPr>
              <w:t>Please answer all applicable questions</w:t>
            </w:r>
            <w:r w:rsidR="00502191" w:rsidRPr="00C169F3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="00502191" w:rsidRPr="00D77839">
              <w:rPr>
                <w:rFonts w:ascii="Arial" w:hAnsi="Arial" w:cs="Arial"/>
                <w:sz w:val="16"/>
                <w:szCs w:val="16"/>
                <w:lang w:val="en-US"/>
              </w:rPr>
              <w:t>Strike outs or other marks are counted as no</w:t>
            </w:r>
            <w:r w:rsidRPr="00B13165">
              <w:rPr>
                <w:rFonts w:ascii="Arial" w:hAnsi="Arial" w:cs="Arial"/>
                <w:sz w:val="14"/>
                <w:szCs w:val="12"/>
                <w:lang w:val="en-US"/>
              </w:rPr>
              <w:t>.</w:t>
            </w:r>
            <w:r w:rsidR="00502191">
              <w:rPr>
                <w:rFonts w:ascii="Arial" w:hAnsi="Arial" w:cs="Arial"/>
                <w:sz w:val="14"/>
                <w:szCs w:val="12"/>
                <w:lang w:val="en-US"/>
              </w:rPr>
              <w:t xml:space="preserve"> </w:t>
            </w:r>
          </w:p>
          <w:p w14:paraId="5D4B709D" w14:textId="77777777" w:rsidR="00502191" w:rsidRPr="00B13165" w:rsidRDefault="00502191" w:rsidP="00982F3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All questions should be answered truthfully to the best of your knowledge</w:t>
            </w:r>
            <w:r w:rsidRPr="00C169F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Any intentionally false or not completely true information can lead to a denial of coverage even if this has no effect on the insurer’s adjusting of the claim</w:t>
            </w:r>
            <w:r w:rsidRPr="00C169F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</w:tr>
      <w:tr w:rsidR="00EE50BA" w:rsidRPr="00B13165" w14:paraId="574A79A0" w14:textId="77777777" w:rsidTr="00E60D96">
        <w:trPr>
          <w:trHeight w:val="648"/>
        </w:trPr>
        <w:tc>
          <w:tcPr>
            <w:tcW w:w="3827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5F4B3626" w14:textId="77777777" w:rsidR="00EE50BA" w:rsidRPr="00B13165" w:rsidRDefault="00E732C4" w:rsidP="00E732C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3693F5F" w14:textId="77777777" w:rsidR="00EE50BA" w:rsidRPr="00B13165" w:rsidRDefault="00EE50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76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7B10B1C" w14:textId="77777777" w:rsidR="00EE50BA" w:rsidRPr="00B13165" w:rsidRDefault="00E732C4" w:rsidP="0065639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71" w:type="dxa"/>
            <w:gridSpan w:val="2"/>
            <w:vAlign w:val="bottom"/>
          </w:tcPr>
          <w:p w14:paraId="3E0404B8" w14:textId="77777777" w:rsidR="00EE50BA" w:rsidRPr="00B13165" w:rsidRDefault="00EE50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3B35CEA0" w14:textId="77777777" w:rsidR="00EE50BA" w:rsidRPr="00B13165" w:rsidRDefault="00EE50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noWrap/>
            <w:vAlign w:val="bottom"/>
          </w:tcPr>
          <w:p w14:paraId="1A44AA6B" w14:textId="77777777" w:rsidR="00EE50BA" w:rsidRPr="00B13165" w:rsidRDefault="00EE50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E50BA" w:rsidRPr="00B13165" w14:paraId="74AE738C" w14:textId="77777777" w:rsidTr="00EE50BA">
        <w:trPr>
          <w:trHeight w:val="255"/>
        </w:trPr>
        <w:tc>
          <w:tcPr>
            <w:tcW w:w="1365" w:type="dxa"/>
            <w:noWrap/>
            <w:vAlign w:val="bottom"/>
          </w:tcPr>
          <w:p w14:paraId="5F28D626" w14:textId="77777777" w:rsidR="00EE50BA" w:rsidRPr="00B13165" w:rsidRDefault="005021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2337" w:type="dxa"/>
            <w:gridSpan w:val="5"/>
            <w:noWrap/>
            <w:vAlign w:val="bottom"/>
          </w:tcPr>
          <w:p w14:paraId="3CAC66A4" w14:textId="77777777" w:rsidR="00EE50BA" w:rsidRPr="00B13165" w:rsidRDefault="00EE50B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4"/>
            <w:noWrap/>
            <w:vAlign w:val="bottom"/>
          </w:tcPr>
          <w:p w14:paraId="3CEA7E91" w14:textId="77777777" w:rsidR="00EE50BA" w:rsidRPr="00B13165" w:rsidRDefault="00EE50B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47" w:type="dxa"/>
            <w:gridSpan w:val="5"/>
            <w:noWrap/>
            <w:vAlign w:val="bottom"/>
          </w:tcPr>
          <w:p w14:paraId="0B06441D" w14:textId="77777777" w:rsidR="00EE50BA" w:rsidRPr="00B13165" w:rsidRDefault="00EE50BA" w:rsidP="005021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3165">
              <w:rPr>
                <w:rFonts w:ascii="Arial" w:hAnsi="Arial" w:cs="Arial"/>
                <w:sz w:val="16"/>
                <w:szCs w:val="16"/>
                <w:lang w:val="en-US"/>
              </w:rPr>
              <w:t>Dat</w:t>
            </w:r>
            <w:r w:rsidR="0050219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3882" w:type="dxa"/>
            <w:gridSpan w:val="4"/>
            <w:noWrap/>
            <w:vAlign w:val="bottom"/>
          </w:tcPr>
          <w:p w14:paraId="0A6FD24C" w14:textId="77777777" w:rsidR="00EE50BA" w:rsidRPr="00B13165" w:rsidRDefault="00502191" w:rsidP="0050219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822" w:type="dxa"/>
            <w:noWrap/>
            <w:vAlign w:val="bottom"/>
          </w:tcPr>
          <w:p w14:paraId="7EE36534" w14:textId="77777777" w:rsidR="00EE50BA" w:rsidRPr="00B13165" w:rsidRDefault="00EE50B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6393C535" w14:textId="77777777" w:rsidR="00627DF5" w:rsidRPr="00B13165" w:rsidRDefault="00627DF5" w:rsidP="002E1F9D">
      <w:pPr>
        <w:rPr>
          <w:sz w:val="4"/>
          <w:szCs w:val="4"/>
          <w:lang w:val="en-US"/>
        </w:rPr>
      </w:pPr>
    </w:p>
    <w:sectPr w:rsidR="00627DF5" w:rsidRPr="00B13165" w:rsidSect="00D343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851" w:bottom="284" w:left="85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27A6" w14:textId="77777777" w:rsidR="00855EEC" w:rsidRDefault="00855EEC">
      <w:r>
        <w:separator/>
      </w:r>
    </w:p>
  </w:endnote>
  <w:endnote w:type="continuationSeparator" w:id="0">
    <w:p w14:paraId="759CE81F" w14:textId="77777777" w:rsidR="00855EEC" w:rsidRDefault="0085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5E9E" w14:textId="77777777" w:rsidR="00061C8E" w:rsidRDefault="00061C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58DA" w14:textId="77777777" w:rsidR="00061C8E" w:rsidRPr="00061C8E" w:rsidRDefault="00061C8E" w:rsidP="00061C8E">
    <w:pPr>
      <w:pStyle w:val="Fuzeile"/>
      <w:rPr>
        <w:rFonts w:ascii="Arial" w:hAnsi="Arial" w:cs="Arial"/>
        <w:color w:val="000000"/>
        <w:sz w:val="10"/>
        <w:szCs w:val="10"/>
      </w:rPr>
    </w:pPr>
    <w:r w:rsidRPr="00061C8E">
      <w:rPr>
        <w:rFonts w:ascii="Arial" w:hAnsi="Arial" w:cs="Arial"/>
        <w:color w:val="000000"/>
        <w:sz w:val="10"/>
        <w:szCs w:val="10"/>
      </w:rPr>
      <w:t>Willis Towers Watson Versicherungsmakler GmbH, ein unabhängiger Versicherungsmakler, 60325 Frankfurt/M., Ulmenstr. 30, Amtsgericht Frankfurt, HRB 8621, VMR D-ZAOJ-SA6TT-15, kontakt@wtwco.com. Willis Tower Watson hält keine direkte oder indirekte Beteiligung &gt;10% an einem Versicherungsunternehmen; umgekehrt ist kein Versicherungsunternehmen an Willis Towers Watson oder an unseren Obergesellschaften entsprechend beteiligt. Schlichtungsstellen: Versicherungsombudsmann e.V., Berlin sowie Ombudsmann Private Kranken- und Pflegeversicherung, Berlin. (Version 2025 10)</w:t>
    </w:r>
  </w:p>
  <w:p w14:paraId="6F35EC62" w14:textId="76B08AAF" w:rsidR="00AA6AAE" w:rsidRPr="00DF0E62" w:rsidRDefault="0079261C" w:rsidP="002D1F37">
    <w:pPr>
      <w:pStyle w:val="Fuzeile"/>
      <w:tabs>
        <w:tab w:val="clear" w:pos="9072"/>
        <w:tab w:val="right" w:pos="10065"/>
      </w:tabs>
      <w:ind w:left="-284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 w:rsidR="00D343FB">
      <w:rPr>
        <w:rFonts w:ascii="Arial" w:hAnsi="Arial" w:cs="Arial"/>
        <w:sz w:val="12"/>
        <w:szCs w:val="12"/>
      </w:rPr>
      <w:t>Page</w:t>
    </w:r>
    <w:r w:rsidR="00AA6AAE" w:rsidRPr="00DF0E62">
      <w:rPr>
        <w:rFonts w:ascii="Arial" w:hAnsi="Arial" w:cs="Arial"/>
        <w:sz w:val="12"/>
        <w:szCs w:val="12"/>
      </w:rPr>
      <w:t xml:space="preserve"> </w:t>
    </w:r>
    <w:r w:rsidR="00AA6AAE" w:rsidRPr="00DF0E62">
      <w:rPr>
        <w:rStyle w:val="Seitenzahl"/>
        <w:rFonts w:ascii="Arial" w:hAnsi="Arial" w:cs="Arial"/>
        <w:sz w:val="12"/>
        <w:szCs w:val="12"/>
      </w:rPr>
      <w:fldChar w:fldCharType="begin"/>
    </w:r>
    <w:r w:rsidR="00AA6AAE" w:rsidRPr="00DF0E62">
      <w:rPr>
        <w:rStyle w:val="Seitenzahl"/>
        <w:rFonts w:ascii="Arial" w:hAnsi="Arial" w:cs="Arial"/>
        <w:sz w:val="12"/>
        <w:szCs w:val="12"/>
      </w:rPr>
      <w:instrText xml:space="preserve"> PAGE </w:instrText>
    </w:r>
    <w:r w:rsidR="00AA6AAE" w:rsidRPr="00DF0E62">
      <w:rPr>
        <w:rStyle w:val="Seitenzahl"/>
        <w:rFonts w:ascii="Arial" w:hAnsi="Arial" w:cs="Arial"/>
        <w:sz w:val="12"/>
        <w:szCs w:val="12"/>
      </w:rPr>
      <w:fldChar w:fldCharType="separate"/>
    </w:r>
    <w:r w:rsidR="000D3E32">
      <w:rPr>
        <w:rStyle w:val="Seitenzahl"/>
        <w:rFonts w:ascii="Arial" w:hAnsi="Arial" w:cs="Arial"/>
        <w:noProof/>
        <w:sz w:val="12"/>
        <w:szCs w:val="12"/>
      </w:rPr>
      <w:t>1</w:t>
    </w:r>
    <w:r w:rsidR="00AA6AAE" w:rsidRPr="00DF0E62">
      <w:rPr>
        <w:rStyle w:val="Seitenzahl"/>
        <w:rFonts w:ascii="Arial" w:hAnsi="Arial" w:cs="Arial"/>
        <w:sz w:val="12"/>
        <w:szCs w:val="12"/>
      </w:rPr>
      <w:fldChar w:fldCharType="end"/>
    </w:r>
    <w:r w:rsidR="00AA6AAE" w:rsidRPr="00DF0E62">
      <w:rPr>
        <w:rStyle w:val="Seitenzahl"/>
        <w:rFonts w:ascii="Arial" w:hAnsi="Arial" w:cs="Arial"/>
        <w:sz w:val="12"/>
        <w:szCs w:val="12"/>
      </w:rPr>
      <w:t xml:space="preserve"> </w:t>
    </w:r>
    <w:r w:rsidR="002D1F37">
      <w:rPr>
        <w:rStyle w:val="Seitenzahl"/>
        <w:rFonts w:ascii="Arial" w:hAnsi="Arial" w:cs="Arial"/>
        <w:sz w:val="12"/>
        <w:szCs w:val="12"/>
      </w:rPr>
      <w:t>of</w:t>
    </w:r>
    <w:r w:rsidR="00AA6AAE" w:rsidRPr="00DF0E62">
      <w:rPr>
        <w:rStyle w:val="Seitenzahl"/>
        <w:rFonts w:ascii="Arial" w:hAnsi="Arial" w:cs="Arial"/>
        <w:sz w:val="12"/>
        <w:szCs w:val="12"/>
      </w:rPr>
      <w:t xml:space="preserve"> </w:t>
    </w:r>
    <w:r w:rsidR="00AA6AAE" w:rsidRPr="00DF0E62">
      <w:rPr>
        <w:rStyle w:val="Seitenzahl"/>
        <w:rFonts w:ascii="Arial" w:hAnsi="Arial" w:cs="Arial"/>
        <w:sz w:val="12"/>
        <w:szCs w:val="12"/>
      </w:rPr>
      <w:fldChar w:fldCharType="begin"/>
    </w:r>
    <w:r w:rsidR="00AA6AAE" w:rsidRPr="00DF0E62">
      <w:rPr>
        <w:rStyle w:val="Seitenzahl"/>
        <w:rFonts w:ascii="Arial" w:hAnsi="Arial" w:cs="Arial"/>
        <w:sz w:val="12"/>
        <w:szCs w:val="12"/>
      </w:rPr>
      <w:instrText xml:space="preserve"> NUMPAGES </w:instrText>
    </w:r>
    <w:r w:rsidR="00AA6AAE" w:rsidRPr="00DF0E62">
      <w:rPr>
        <w:rStyle w:val="Seitenzahl"/>
        <w:rFonts w:ascii="Arial" w:hAnsi="Arial" w:cs="Arial"/>
        <w:sz w:val="12"/>
        <w:szCs w:val="12"/>
      </w:rPr>
      <w:fldChar w:fldCharType="separate"/>
    </w:r>
    <w:r w:rsidR="000D3E32">
      <w:rPr>
        <w:rStyle w:val="Seitenzahl"/>
        <w:rFonts w:ascii="Arial" w:hAnsi="Arial" w:cs="Arial"/>
        <w:noProof/>
        <w:sz w:val="12"/>
        <w:szCs w:val="12"/>
      </w:rPr>
      <w:t>1</w:t>
    </w:r>
    <w:r w:rsidR="00AA6AAE" w:rsidRPr="00DF0E62">
      <w:rPr>
        <w:rStyle w:val="Seitenzahl"/>
        <w:rFonts w:ascii="Arial" w:hAnsi="Arial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3BE9" w14:textId="77777777" w:rsidR="00061C8E" w:rsidRDefault="00061C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1851" w14:textId="77777777" w:rsidR="00855EEC" w:rsidRDefault="00855EEC">
      <w:r>
        <w:separator/>
      </w:r>
    </w:p>
  </w:footnote>
  <w:footnote w:type="continuationSeparator" w:id="0">
    <w:p w14:paraId="6DF22F41" w14:textId="77777777" w:rsidR="00855EEC" w:rsidRDefault="0085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2F54" w14:textId="77777777" w:rsidR="00061C8E" w:rsidRDefault="00061C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3C5B" w14:textId="3A4F9F7B" w:rsidR="00AA6AAE" w:rsidRPr="00EA7E89" w:rsidRDefault="00061C8E" w:rsidP="00A56228">
    <w:pPr>
      <w:pStyle w:val="Kopfzeile"/>
      <w:tabs>
        <w:tab w:val="clear" w:pos="9072"/>
        <w:tab w:val="left" w:pos="2340"/>
        <w:tab w:val="right" w:pos="10260"/>
      </w:tabs>
      <w:ind w:hanging="284"/>
    </w:pPr>
    <w:r>
      <w:rPr>
        <w:noProof/>
      </w:rPr>
      <w:pict w14:anchorId="3BBC1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36" type="#_x0000_t75" style="position:absolute;margin-left:353.8pt;margin-top:-6.8pt;width:175pt;height:28pt;z-index:251659264;visibility:visible;mso-wrap-style:square;mso-position-horizontal-relative:text;mso-position-vertical-relative:text">
          <v:imagedata r:id="rId1" o:title=""/>
        </v:shape>
      </w:pict>
    </w:r>
    <w:r w:rsidR="00B13165">
      <w:rPr>
        <w:rFonts w:ascii="Arial" w:hAnsi="Arial" w:cs="Arial"/>
        <w:b/>
        <w:bCs/>
        <w:sz w:val="32"/>
      </w:rPr>
      <w:t>Claims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26C7" w14:textId="77777777" w:rsidR="00061C8E" w:rsidRDefault="00061C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+1S05ykuCiwulxH6MaVZbtmVG0t2IUBwCpZs9YOE49wh9AP7O8T5Q8L/0I/UxJLX/PAiY555d9ZdwmOLI5b9KA==" w:salt="inXo5oQdPdrjgMLze60M5Q=="/>
  <w:defaultTabStop w:val="709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699"/>
    <w:rsid w:val="000034C1"/>
    <w:rsid w:val="00017984"/>
    <w:rsid w:val="00022533"/>
    <w:rsid w:val="0003002F"/>
    <w:rsid w:val="00043D28"/>
    <w:rsid w:val="000449D0"/>
    <w:rsid w:val="000609AA"/>
    <w:rsid w:val="00061C8E"/>
    <w:rsid w:val="000655CF"/>
    <w:rsid w:val="00072125"/>
    <w:rsid w:val="00082D2F"/>
    <w:rsid w:val="000B6288"/>
    <w:rsid w:val="000C3A0A"/>
    <w:rsid w:val="000C6CD3"/>
    <w:rsid w:val="000D3E32"/>
    <w:rsid w:val="000E2A08"/>
    <w:rsid w:val="000F0624"/>
    <w:rsid w:val="00106572"/>
    <w:rsid w:val="001571CE"/>
    <w:rsid w:val="00173478"/>
    <w:rsid w:val="00181076"/>
    <w:rsid w:val="00183703"/>
    <w:rsid w:val="00193EB3"/>
    <w:rsid w:val="001A3EF0"/>
    <w:rsid w:val="001B4381"/>
    <w:rsid w:val="001D72EA"/>
    <w:rsid w:val="001E7CA1"/>
    <w:rsid w:val="001F209D"/>
    <w:rsid w:val="00200B4E"/>
    <w:rsid w:val="002020F1"/>
    <w:rsid w:val="002113A2"/>
    <w:rsid w:val="002509C7"/>
    <w:rsid w:val="0025256E"/>
    <w:rsid w:val="002609B6"/>
    <w:rsid w:val="00273CB5"/>
    <w:rsid w:val="002807A4"/>
    <w:rsid w:val="00293699"/>
    <w:rsid w:val="00294AD2"/>
    <w:rsid w:val="00295AB6"/>
    <w:rsid w:val="002B3F39"/>
    <w:rsid w:val="002B7306"/>
    <w:rsid w:val="002C5138"/>
    <w:rsid w:val="002D1F37"/>
    <w:rsid w:val="002E1273"/>
    <w:rsid w:val="002E1F9D"/>
    <w:rsid w:val="002E2052"/>
    <w:rsid w:val="002E4BCF"/>
    <w:rsid w:val="002E727B"/>
    <w:rsid w:val="00303C12"/>
    <w:rsid w:val="00313CD2"/>
    <w:rsid w:val="003169D0"/>
    <w:rsid w:val="0032234E"/>
    <w:rsid w:val="003331D7"/>
    <w:rsid w:val="00343C54"/>
    <w:rsid w:val="00351C2F"/>
    <w:rsid w:val="003A7077"/>
    <w:rsid w:val="003A70A2"/>
    <w:rsid w:val="003B04EC"/>
    <w:rsid w:val="003F0154"/>
    <w:rsid w:val="003F08E6"/>
    <w:rsid w:val="003F7AD6"/>
    <w:rsid w:val="004042A4"/>
    <w:rsid w:val="00406C82"/>
    <w:rsid w:val="00407D6A"/>
    <w:rsid w:val="004102D2"/>
    <w:rsid w:val="00444DF2"/>
    <w:rsid w:val="004477B1"/>
    <w:rsid w:val="00457E09"/>
    <w:rsid w:val="0046526F"/>
    <w:rsid w:val="0048535F"/>
    <w:rsid w:val="00486C7E"/>
    <w:rsid w:val="00494FEB"/>
    <w:rsid w:val="00496228"/>
    <w:rsid w:val="004A4C32"/>
    <w:rsid w:val="004A5159"/>
    <w:rsid w:val="004A790E"/>
    <w:rsid w:val="004B4CD3"/>
    <w:rsid w:val="004B51B0"/>
    <w:rsid w:val="004C0AB2"/>
    <w:rsid w:val="004C2978"/>
    <w:rsid w:val="004E6B46"/>
    <w:rsid w:val="00502191"/>
    <w:rsid w:val="0051420F"/>
    <w:rsid w:val="0051711D"/>
    <w:rsid w:val="00525075"/>
    <w:rsid w:val="00525AA2"/>
    <w:rsid w:val="00536376"/>
    <w:rsid w:val="00582EDE"/>
    <w:rsid w:val="00594C06"/>
    <w:rsid w:val="00597195"/>
    <w:rsid w:val="005A0F63"/>
    <w:rsid w:val="005B2B35"/>
    <w:rsid w:val="005B5C89"/>
    <w:rsid w:val="005C1497"/>
    <w:rsid w:val="005C37AE"/>
    <w:rsid w:val="005E793C"/>
    <w:rsid w:val="005F3E57"/>
    <w:rsid w:val="00627DF5"/>
    <w:rsid w:val="006325B3"/>
    <w:rsid w:val="0063298B"/>
    <w:rsid w:val="00653D63"/>
    <w:rsid w:val="006540C4"/>
    <w:rsid w:val="00656393"/>
    <w:rsid w:val="00657ADC"/>
    <w:rsid w:val="0066627C"/>
    <w:rsid w:val="00670E7F"/>
    <w:rsid w:val="00680F58"/>
    <w:rsid w:val="0069131D"/>
    <w:rsid w:val="006A7817"/>
    <w:rsid w:val="006B7D22"/>
    <w:rsid w:val="006C11A3"/>
    <w:rsid w:val="006C23B9"/>
    <w:rsid w:val="006D0652"/>
    <w:rsid w:val="007156F5"/>
    <w:rsid w:val="0073604C"/>
    <w:rsid w:val="007376A0"/>
    <w:rsid w:val="00752ED8"/>
    <w:rsid w:val="007539B0"/>
    <w:rsid w:val="00761463"/>
    <w:rsid w:val="00774465"/>
    <w:rsid w:val="007760B5"/>
    <w:rsid w:val="00791102"/>
    <w:rsid w:val="0079261C"/>
    <w:rsid w:val="007A79C5"/>
    <w:rsid w:val="007D1BAA"/>
    <w:rsid w:val="007E337C"/>
    <w:rsid w:val="00821B62"/>
    <w:rsid w:val="00821E2D"/>
    <w:rsid w:val="008220BF"/>
    <w:rsid w:val="00822F87"/>
    <w:rsid w:val="00824B8C"/>
    <w:rsid w:val="0084120B"/>
    <w:rsid w:val="008437F5"/>
    <w:rsid w:val="00844AD3"/>
    <w:rsid w:val="00855EEC"/>
    <w:rsid w:val="0087007D"/>
    <w:rsid w:val="00875223"/>
    <w:rsid w:val="008818B4"/>
    <w:rsid w:val="008955C8"/>
    <w:rsid w:val="00895985"/>
    <w:rsid w:val="00897031"/>
    <w:rsid w:val="008B1F43"/>
    <w:rsid w:val="008D5C83"/>
    <w:rsid w:val="008D6631"/>
    <w:rsid w:val="008D6767"/>
    <w:rsid w:val="009029D9"/>
    <w:rsid w:val="00907F43"/>
    <w:rsid w:val="00930227"/>
    <w:rsid w:val="009321AF"/>
    <w:rsid w:val="00943F8B"/>
    <w:rsid w:val="00946694"/>
    <w:rsid w:val="00957920"/>
    <w:rsid w:val="00960C7D"/>
    <w:rsid w:val="009758A2"/>
    <w:rsid w:val="00982F35"/>
    <w:rsid w:val="009940FE"/>
    <w:rsid w:val="009962AB"/>
    <w:rsid w:val="009B04B0"/>
    <w:rsid w:val="009B255E"/>
    <w:rsid w:val="009B4F33"/>
    <w:rsid w:val="009C147B"/>
    <w:rsid w:val="009C283C"/>
    <w:rsid w:val="009E30C2"/>
    <w:rsid w:val="00A048A5"/>
    <w:rsid w:val="00A0575E"/>
    <w:rsid w:val="00A1480C"/>
    <w:rsid w:val="00A22153"/>
    <w:rsid w:val="00A2574F"/>
    <w:rsid w:val="00A462CB"/>
    <w:rsid w:val="00A56035"/>
    <w:rsid w:val="00A56228"/>
    <w:rsid w:val="00A647D5"/>
    <w:rsid w:val="00A6546B"/>
    <w:rsid w:val="00A86709"/>
    <w:rsid w:val="00A902D0"/>
    <w:rsid w:val="00AA49D9"/>
    <w:rsid w:val="00AA6AAE"/>
    <w:rsid w:val="00AB6E88"/>
    <w:rsid w:val="00AC234C"/>
    <w:rsid w:val="00AD047F"/>
    <w:rsid w:val="00AE51C6"/>
    <w:rsid w:val="00B04759"/>
    <w:rsid w:val="00B13165"/>
    <w:rsid w:val="00B3563D"/>
    <w:rsid w:val="00B363AA"/>
    <w:rsid w:val="00B47BB2"/>
    <w:rsid w:val="00B5645D"/>
    <w:rsid w:val="00B827F6"/>
    <w:rsid w:val="00BB5463"/>
    <w:rsid w:val="00BC0AF5"/>
    <w:rsid w:val="00BC5CEA"/>
    <w:rsid w:val="00BD6091"/>
    <w:rsid w:val="00BF00F1"/>
    <w:rsid w:val="00C06C00"/>
    <w:rsid w:val="00C113D6"/>
    <w:rsid w:val="00C512FB"/>
    <w:rsid w:val="00C63BA9"/>
    <w:rsid w:val="00C700FD"/>
    <w:rsid w:val="00C713F1"/>
    <w:rsid w:val="00C71D04"/>
    <w:rsid w:val="00C7567F"/>
    <w:rsid w:val="00CA3DF6"/>
    <w:rsid w:val="00CA59EB"/>
    <w:rsid w:val="00CC722E"/>
    <w:rsid w:val="00CE2E20"/>
    <w:rsid w:val="00CF2E12"/>
    <w:rsid w:val="00D0216B"/>
    <w:rsid w:val="00D11EE2"/>
    <w:rsid w:val="00D12498"/>
    <w:rsid w:val="00D327AD"/>
    <w:rsid w:val="00D343FB"/>
    <w:rsid w:val="00D40EBF"/>
    <w:rsid w:val="00D61364"/>
    <w:rsid w:val="00D72D3B"/>
    <w:rsid w:val="00D95404"/>
    <w:rsid w:val="00DA044F"/>
    <w:rsid w:val="00DB1E98"/>
    <w:rsid w:val="00DB7B77"/>
    <w:rsid w:val="00DB7BEB"/>
    <w:rsid w:val="00DC5D74"/>
    <w:rsid w:val="00DC7653"/>
    <w:rsid w:val="00DE5FA4"/>
    <w:rsid w:val="00DE7DAE"/>
    <w:rsid w:val="00DF0E62"/>
    <w:rsid w:val="00E1411E"/>
    <w:rsid w:val="00E31322"/>
    <w:rsid w:val="00E4673E"/>
    <w:rsid w:val="00E46ADB"/>
    <w:rsid w:val="00E5413D"/>
    <w:rsid w:val="00E60D96"/>
    <w:rsid w:val="00E61FFA"/>
    <w:rsid w:val="00E6376B"/>
    <w:rsid w:val="00E72EA7"/>
    <w:rsid w:val="00E732C4"/>
    <w:rsid w:val="00E7436A"/>
    <w:rsid w:val="00E91E4C"/>
    <w:rsid w:val="00EA7E89"/>
    <w:rsid w:val="00EC72C4"/>
    <w:rsid w:val="00ED408D"/>
    <w:rsid w:val="00ED59EC"/>
    <w:rsid w:val="00ED5EA5"/>
    <w:rsid w:val="00EE50BA"/>
    <w:rsid w:val="00EF2D25"/>
    <w:rsid w:val="00F101CB"/>
    <w:rsid w:val="00F15785"/>
    <w:rsid w:val="00F23BA2"/>
    <w:rsid w:val="00F85DDD"/>
    <w:rsid w:val="00F91A5E"/>
    <w:rsid w:val="00F93C89"/>
    <w:rsid w:val="00FA4152"/>
    <w:rsid w:val="00FA6A6E"/>
    <w:rsid w:val="00FB3636"/>
    <w:rsid w:val="00FC1889"/>
    <w:rsid w:val="00FD2208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94B1E5"/>
  <w15:chartTrackingRefBased/>
  <w15:docId w15:val="{31BA075F-BC4D-4842-8CC6-A689706C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A7E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A7E8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E205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82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F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MN\Industrie\Team_1\Schaden\Betriebshaftpflicht,%20RS,%20D&amp;O\Schadenanzeige%20f&#252;r%20Betriebshaftpflicht%202013%200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B74D5227277549AD2D5D132BB78340" ma:contentTypeVersion="32" ma:contentTypeDescription="Ein neues Dokument erstellen." ma:contentTypeScope="" ma:versionID="61c36985dc806093c4dad3130bd52cf1">
  <xsd:schema xmlns:xsd="http://www.w3.org/2001/XMLSchema" xmlns:xs="http://www.w3.org/2001/XMLSchema" xmlns:p="http://schemas.microsoft.com/office/2006/metadata/properties" xmlns:ns2="f5356f0c-3ca4-4236-b1aa-350ba530ceb7" targetNamespace="http://schemas.microsoft.com/office/2006/metadata/properties" ma:root="true" ma:fieldsID="cefb155c9961f6ca688b43d2324d451e" ns2:_="">
    <xsd:import namespace="f5356f0c-3ca4-4236-b1aa-350ba530ceb7"/>
    <xsd:element name="properties">
      <xsd:complexType>
        <xsd:sequence>
          <xsd:element name="documentManagement">
            <xsd:complexType>
              <xsd:all>
                <xsd:element ref="ns2:Beschreibu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56f0c-3ca4-4236-b1aa-350ba530ceb7" elementFormDefault="qualified">
    <xsd:import namespace="http://schemas.microsoft.com/office/2006/documentManagement/types"/>
    <xsd:import namespace="http://schemas.microsoft.com/office/infopath/2007/PartnerControls"/>
    <xsd:element name="Beschreibung" ma:index="8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reibung xmlns="f5356f0c-3ca4-4236-b1aa-350ba530ceb7" xsi:nil="true"/>
  </documentManagement>
</p:properties>
</file>

<file path=customXml/itemProps1.xml><?xml version="1.0" encoding="utf-8"?>
<ds:datastoreItem xmlns:ds="http://schemas.openxmlformats.org/officeDocument/2006/customXml" ds:itemID="{AEAC9C04-15EF-4F52-8913-E24BDC706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21815-3C29-4D80-AFE5-5141C646B286}"/>
</file>

<file path=customXml/itemProps3.xml><?xml version="1.0" encoding="utf-8"?>
<ds:datastoreItem xmlns:ds="http://schemas.openxmlformats.org/officeDocument/2006/customXml" ds:itemID="{F8BDA904-7C83-4CCA-B8CF-002FDA53DB60}"/>
</file>

<file path=customXml/itemProps4.xml><?xml version="1.0" encoding="utf-8"?>
<ds:datastoreItem xmlns:ds="http://schemas.openxmlformats.org/officeDocument/2006/customXml" ds:itemID="{DDEBC965-EA26-4766-8739-4018EB91E8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Schadenanzeige für Betriebshaftpflicht 2013 04.dot</Template>
  <TotalTime>0</TotalTime>
  <Pages>1</Pages>
  <Words>403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Schadenanzeige für Betriebshaftpflicht-Schäden</vt:lpstr>
    </vt:vector>
  </TitlesOfParts>
  <Company>Willis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Schadenanzeige für Betriebshaftpflicht-Schäden</dc:title>
  <dc:subject/>
  <dc:creator>Mosen, Katharina</dc:creator>
  <cp:keywords/>
  <cp:lastModifiedBy>Dieter Fydrich</cp:lastModifiedBy>
  <cp:revision>3</cp:revision>
  <cp:lastPrinted>2016-12-22T10:06:00Z</cp:lastPrinted>
  <dcterms:created xsi:type="dcterms:W3CDTF">2025-10-02T11:50:00Z</dcterms:created>
  <dcterms:modified xsi:type="dcterms:W3CDTF">2025-10-02T11:51:00Z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2022-09-14T07:21:13Z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a8b5ecf7-1569-4bcc-b046-fc388c0385a6</vt:lpwstr>
  </property>
  <property fmtid="{D5CDD505-2E9C-101B-9397-08002B2CF9AE}" pid="8" name="MSIP_Label_d347b247-e90e-43a3-9d7b-004f14ae6873_ContentBits">
    <vt:lpwstr>0</vt:lpwstr>
  </property>
  <property fmtid="{D5CDD505-2E9C-101B-9397-08002B2CF9AE}" pid="9" name="ContentTypeId">
    <vt:lpwstr>0x01010091B74D5227277549AD2D5D132BB78340</vt:lpwstr>
  </property>
</Properties>
</file>