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CC80" w14:textId="77777777" w:rsidR="002B1CAD" w:rsidRPr="002B1CAD" w:rsidRDefault="002B1CAD" w:rsidP="002B1CAD">
      <w:pPr>
        <w:ind w:left="-709"/>
        <w:rPr>
          <w:rFonts w:ascii="Arial" w:hAnsi="Arial" w:cs="Arial"/>
          <w:b/>
          <w:bCs/>
          <w:sz w:val="32"/>
          <w:szCs w:val="32"/>
          <w:lang w:val="en-US"/>
        </w:rPr>
      </w:pPr>
      <w:r w:rsidRPr="002B1CAD">
        <w:rPr>
          <w:rFonts w:ascii="Arial" w:hAnsi="Arial" w:cs="Arial"/>
          <w:b/>
          <w:bCs/>
          <w:sz w:val="32"/>
          <w:szCs w:val="32"/>
          <w:lang w:val="en-US"/>
        </w:rPr>
        <w:t>Claims form</w:t>
      </w:r>
    </w:p>
    <w:p w14:paraId="67251EF1" w14:textId="77777777" w:rsidR="00E55712" w:rsidRPr="002B1CAD" w:rsidRDefault="00E55712" w:rsidP="00E55712">
      <w:pPr>
        <w:ind w:left="-709"/>
        <w:rPr>
          <w:sz w:val="20"/>
          <w:szCs w:val="20"/>
          <w:lang w:val="en-US"/>
        </w:rPr>
      </w:pPr>
    </w:p>
    <w:tbl>
      <w:tblPr>
        <w:tblW w:w="19437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1210"/>
        <w:gridCol w:w="138"/>
        <w:gridCol w:w="545"/>
        <w:gridCol w:w="451"/>
        <w:gridCol w:w="345"/>
        <w:gridCol w:w="180"/>
        <w:gridCol w:w="283"/>
        <w:gridCol w:w="77"/>
        <w:gridCol w:w="180"/>
        <w:gridCol w:w="636"/>
        <w:gridCol w:w="272"/>
        <w:gridCol w:w="22"/>
        <w:gridCol w:w="150"/>
        <w:gridCol w:w="265"/>
        <w:gridCol w:w="1559"/>
        <w:gridCol w:w="2824"/>
        <w:gridCol w:w="11"/>
        <w:gridCol w:w="4250"/>
        <w:gridCol w:w="4261"/>
      </w:tblGrid>
      <w:tr w:rsidR="00AE2FB7" w:rsidRPr="002B1CAD" w14:paraId="09ED880F" w14:textId="77777777" w:rsidTr="001863EF">
        <w:trPr>
          <w:gridAfter w:val="3"/>
          <w:wAfter w:w="8522" w:type="dxa"/>
          <w:trHeight w:val="399"/>
        </w:trPr>
        <w:tc>
          <w:tcPr>
            <w:tcW w:w="10915" w:type="dxa"/>
            <w:gridSpan w:val="17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1620F897" w14:textId="77777777" w:rsidR="00AE2FB7" w:rsidRPr="002B1CAD" w:rsidRDefault="00E33BCE" w:rsidP="00E5571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Marine Cargo / </w:t>
            </w:r>
            <w:r w:rsidR="00F001AC" w:rsidRPr="002B1CAD">
              <w:rPr>
                <w:rFonts w:ascii="Arial" w:hAnsi="Arial" w:cs="Arial"/>
                <w:b/>
                <w:sz w:val="20"/>
                <w:szCs w:val="20"/>
                <w:lang w:val="en-US"/>
              </w:rPr>
              <w:t>Transport</w:t>
            </w:r>
          </w:p>
        </w:tc>
      </w:tr>
      <w:tr w:rsidR="0041406B" w:rsidRPr="002B1CAD" w14:paraId="0ECDAC5D" w14:textId="77777777" w:rsidTr="001863EF">
        <w:trPr>
          <w:gridAfter w:val="3"/>
          <w:wAfter w:w="8522" w:type="dxa"/>
          <w:trHeight w:val="284"/>
        </w:trPr>
        <w:tc>
          <w:tcPr>
            <w:tcW w:w="5007" w:type="dxa"/>
            <w:gridSpan w:val="9"/>
            <w:tcBorders>
              <w:top w:val="single" w:sz="12" w:space="0" w:color="7030A0"/>
              <w:left w:val="nil"/>
              <w:right w:val="single" w:sz="4" w:space="0" w:color="A6A6A6"/>
            </w:tcBorders>
            <w:noWrap/>
            <w:vAlign w:val="bottom"/>
          </w:tcPr>
          <w:p w14:paraId="78895AB2" w14:textId="77777777" w:rsidR="0041406B" w:rsidRPr="002B1CAD" w:rsidRDefault="004140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08" w:type="dxa"/>
            <w:gridSpan w:val="8"/>
            <w:tcBorders>
              <w:top w:val="single" w:sz="12" w:space="0" w:color="7030A0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48696828" w14:textId="77777777" w:rsidR="0041406B" w:rsidRPr="002B1CAD" w:rsidRDefault="002B1CAD" w:rsidP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Willis Client No.: </w:t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</w:tc>
      </w:tr>
      <w:tr w:rsidR="0041406B" w:rsidRPr="002B1CAD" w14:paraId="777AB5E5" w14:textId="77777777" w:rsidTr="00F64276">
        <w:trPr>
          <w:gridAfter w:val="3"/>
          <w:wAfter w:w="8522" w:type="dxa"/>
          <w:trHeight w:val="284"/>
        </w:trPr>
        <w:tc>
          <w:tcPr>
            <w:tcW w:w="5007" w:type="dxa"/>
            <w:gridSpan w:val="9"/>
            <w:tcBorders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035A197F" w14:textId="77777777" w:rsidR="0041406B" w:rsidRPr="002B1CAD" w:rsidRDefault="004140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0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3290C8F9" w14:textId="77777777" w:rsidR="0041406B" w:rsidRPr="002B1CAD" w:rsidRDefault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Insurance Policy No.: </w:t>
            </w:r>
            <w:r w:rsidR="0041406B"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</w:tc>
      </w:tr>
      <w:tr w:rsidR="0041406B" w:rsidRPr="002B1CAD" w14:paraId="228ADA1C" w14:textId="77777777" w:rsidTr="00F64276">
        <w:trPr>
          <w:gridAfter w:val="3"/>
          <w:wAfter w:w="8522" w:type="dxa"/>
          <w:trHeight w:val="284"/>
        </w:trPr>
        <w:tc>
          <w:tcPr>
            <w:tcW w:w="5007" w:type="dxa"/>
            <w:gridSpan w:val="9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39A1104C" w14:textId="77777777" w:rsidR="0041406B" w:rsidRPr="002B1CAD" w:rsidRDefault="004140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0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72FB020E" w14:textId="77777777" w:rsidR="0041406B" w:rsidRPr="002B1CAD" w:rsidRDefault="002B1CAD" w:rsidP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Willis Claim No.:</w:t>
            </w:r>
            <w:r w:rsidR="0041406B"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37D4E" w:rsidRPr="002B1CAD">
              <w:rPr>
                <w:rFonts w:ascii="Arial" w:hAnsi="Arial" w:cs="Arial"/>
                <w:b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37D4E" w:rsidRPr="002B1CAD">
              <w:rPr>
                <w:rFonts w:ascii="Arial" w:hAnsi="Arial" w:cs="Arial"/>
                <w:b/>
                <w:sz w:val="16"/>
                <w:szCs w:val="20"/>
                <w:lang w:val="en-US"/>
              </w:rPr>
              <w:instrText xml:space="preserve"> FORMTEXT </w:instrText>
            </w:r>
            <w:r w:rsidR="00637D4E" w:rsidRPr="002B1CAD">
              <w:rPr>
                <w:rFonts w:ascii="Arial" w:hAnsi="Arial" w:cs="Arial"/>
                <w:b/>
                <w:sz w:val="16"/>
                <w:szCs w:val="20"/>
                <w:lang w:val="en-US"/>
              </w:rPr>
            </w:r>
            <w:r w:rsidR="00637D4E" w:rsidRPr="002B1CAD">
              <w:rPr>
                <w:rFonts w:ascii="Arial" w:hAnsi="Arial" w:cs="Arial"/>
                <w:b/>
                <w:sz w:val="16"/>
                <w:szCs w:val="20"/>
                <w:lang w:val="en-US"/>
              </w:rPr>
              <w:fldChar w:fldCharType="separate"/>
            </w:r>
            <w:r w:rsidR="00637D4E" w:rsidRPr="002B1CAD">
              <w:rPr>
                <w:rFonts w:ascii="Arial" w:hAnsi="Arial" w:cs="Arial"/>
                <w:b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b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b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b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b/>
                <w:noProof/>
                <w:sz w:val="16"/>
                <w:szCs w:val="20"/>
                <w:lang w:val="en-US"/>
              </w:rPr>
              <w:t> </w:t>
            </w:r>
            <w:r w:rsidR="00637D4E" w:rsidRPr="002B1CAD">
              <w:rPr>
                <w:rFonts w:ascii="Arial" w:hAnsi="Arial" w:cs="Arial"/>
                <w:b/>
                <w:sz w:val="16"/>
                <w:szCs w:val="20"/>
                <w:lang w:val="en-US"/>
              </w:rPr>
              <w:fldChar w:fldCharType="end"/>
            </w:r>
          </w:p>
        </w:tc>
      </w:tr>
      <w:tr w:rsidR="00AE2FB7" w:rsidRPr="002B1CAD" w14:paraId="1EA08248" w14:textId="77777777" w:rsidTr="00F64276">
        <w:trPr>
          <w:gridAfter w:val="3"/>
          <w:wAfter w:w="8522" w:type="dxa"/>
          <w:trHeight w:val="300"/>
        </w:trPr>
        <w:tc>
          <w:tcPr>
            <w:tcW w:w="5007" w:type="dxa"/>
            <w:gridSpan w:val="9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43DE23F0" w14:textId="77777777" w:rsidR="00AE2FB7" w:rsidRPr="002B1CAD" w:rsidRDefault="00AE2FB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90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3C1577C5" w14:textId="77777777" w:rsidR="00AE2FB7" w:rsidRPr="002B1CAD" w:rsidRDefault="002B1CAD" w:rsidP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Client Claim No.</w:t>
            </w:r>
            <w:r w:rsidR="00AE2FB7"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AE2FB7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E2FB7" w:rsidRPr="002B1CAD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="00AE2FB7" w:rsidRPr="002B1CAD">
              <w:rPr>
                <w:rFonts w:ascii="Arial" w:hAnsi="Arial" w:cs="Arial"/>
                <w:sz w:val="16"/>
                <w:szCs w:val="20"/>
                <w:lang w:val="en-US"/>
              </w:rPr>
            </w:r>
            <w:r w:rsidR="00AE2FB7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AE2FB7"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</w:tc>
      </w:tr>
      <w:tr w:rsidR="0041406B" w:rsidRPr="002B1CAD" w14:paraId="2A4350F0" w14:textId="77777777" w:rsidTr="00F64276">
        <w:trPr>
          <w:gridAfter w:val="3"/>
          <w:wAfter w:w="8522" w:type="dxa"/>
          <w:trHeight w:val="300"/>
        </w:trPr>
        <w:tc>
          <w:tcPr>
            <w:tcW w:w="5007" w:type="dxa"/>
            <w:gridSpan w:val="9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0EB2C319" w14:textId="77777777" w:rsidR="00DC1FFD" w:rsidRPr="00DC1FFD" w:rsidRDefault="004140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FFD">
              <w:rPr>
                <w:rFonts w:ascii="Arial" w:hAnsi="Arial" w:cs="Arial"/>
                <w:b/>
                <w:sz w:val="20"/>
                <w:szCs w:val="20"/>
              </w:rPr>
              <w:t xml:space="preserve">Willis </w:t>
            </w:r>
            <w:r w:rsidR="00DC1FFD" w:rsidRPr="00DC1FFD">
              <w:rPr>
                <w:rFonts w:ascii="Arial" w:hAnsi="Arial" w:cs="Arial"/>
                <w:b/>
                <w:sz w:val="20"/>
                <w:szCs w:val="20"/>
              </w:rPr>
              <w:t>Towers Watson</w:t>
            </w:r>
          </w:p>
          <w:p w14:paraId="7AF35FBC" w14:textId="77777777" w:rsidR="0041406B" w:rsidRPr="00DC1FFD" w:rsidRDefault="00DC1FFD" w:rsidP="00DC1FFD">
            <w:pPr>
              <w:rPr>
                <w:rFonts w:ascii="Arial" w:hAnsi="Arial" w:cs="Arial"/>
                <w:sz w:val="20"/>
                <w:szCs w:val="20"/>
              </w:rPr>
            </w:pPr>
            <w:r w:rsidRPr="00DC1FFD">
              <w:rPr>
                <w:rFonts w:ascii="Arial" w:hAnsi="Arial" w:cs="Arial"/>
                <w:b/>
                <w:sz w:val="20"/>
                <w:szCs w:val="20"/>
              </w:rPr>
              <w:t xml:space="preserve">Versicherungsmakler </w:t>
            </w:r>
            <w:r w:rsidR="0041406B" w:rsidRPr="00DC1FFD">
              <w:rPr>
                <w:rFonts w:ascii="Arial" w:hAnsi="Arial" w:cs="Arial"/>
                <w:b/>
                <w:sz w:val="20"/>
                <w:szCs w:val="20"/>
              </w:rPr>
              <w:t>GmbH</w:t>
            </w:r>
          </w:p>
        </w:tc>
        <w:tc>
          <w:tcPr>
            <w:tcW w:w="590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65AC9E57" w14:textId="77777777" w:rsidR="0041406B" w:rsidRPr="002B1CAD" w:rsidRDefault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Name/Stamp of the Policyholder</w:t>
            </w:r>
            <w:r w:rsidR="0041406B" w:rsidRPr="002B1CA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bookmarkStart w:id="0" w:name="Text51"/>
      <w:tr w:rsidR="00100893" w:rsidRPr="002B1CAD" w14:paraId="61E72389" w14:textId="77777777" w:rsidTr="00F64276">
        <w:trPr>
          <w:gridAfter w:val="3"/>
          <w:wAfter w:w="8522" w:type="dxa"/>
          <w:trHeight w:val="300"/>
        </w:trPr>
        <w:tc>
          <w:tcPr>
            <w:tcW w:w="5007" w:type="dxa"/>
            <w:gridSpan w:val="9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7384DF27" w14:textId="77777777" w:rsidR="00100893" w:rsidRPr="002B1CAD" w:rsidRDefault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5908" w:type="dxa"/>
            <w:gridSpan w:val="8"/>
            <w:vMerge w:val="restart"/>
            <w:tcBorders>
              <w:top w:val="single" w:sz="4" w:space="0" w:color="A6A6A6"/>
              <w:left w:val="single" w:sz="4" w:space="0" w:color="A6A6A6"/>
              <w:right w:val="nil"/>
            </w:tcBorders>
            <w:noWrap/>
          </w:tcPr>
          <w:p w14:paraId="4B71BE73" w14:textId="77777777" w:rsidR="00100893" w:rsidRPr="002B1CAD" w:rsidRDefault="00637D4E" w:rsidP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20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  <w:p w14:paraId="65A40F2D" w14:textId="77777777" w:rsidR="00100893" w:rsidRPr="002B1CAD" w:rsidRDefault="00100893" w:rsidP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Start w:id="1" w:name="Text7"/>
      <w:tr w:rsidR="00100893" w:rsidRPr="002B1CAD" w14:paraId="68DFC596" w14:textId="77777777" w:rsidTr="00F64276">
        <w:trPr>
          <w:gridAfter w:val="3"/>
          <w:wAfter w:w="8522" w:type="dxa"/>
          <w:trHeight w:val="300"/>
        </w:trPr>
        <w:tc>
          <w:tcPr>
            <w:tcW w:w="5007" w:type="dxa"/>
            <w:gridSpan w:val="9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7B4B3813" w14:textId="77777777" w:rsidR="00100893" w:rsidRPr="002B1CAD" w:rsidRDefault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5908" w:type="dxa"/>
            <w:gridSpan w:val="8"/>
            <w:vMerge/>
            <w:tcBorders>
              <w:left w:val="single" w:sz="4" w:space="0" w:color="A6A6A6"/>
              <w:right w:val="nil"/>
            </w:tcBorders>
            <w:noWrap/>
            <w:vAlign w:val="bottom"/>
          </w:tcPr>
          <w:p w14:paraId="0FB33408" w14:textId="77777777" w:rsidR="00100893" w:rsidRPr="002B1CAD" w:rsidRDefault="00100893" w:rsidP="00BB44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Start w:id="2" w:name="Text8"/>
      <w:tr w:rsidR="00100893" w:rsidRPr="002B1CAD" w14:paraId="4C5AB29D" w14:textId="77777777" w:rsidTr="00F64276">
        <w:trPr>
          <w:gridAfter w:val="3"/>
          <w:wAfter w:w="8522" w:type="dxa"/>
          <w:trHeight w:val="300"/>
        </w:trPr>
        <w:tc>
          <w:tcPr>
            <w:tcW w:w="5007" w:type="dxa"/>
            <w:gridSpan w:val="9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6BABEB8C" w14:textId="77777777" w:rsidR="00100893" w:rsidRPr="002B1CAD" w:rsidRDefault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1CAD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5908" w:type="dxa"/>
            <w:gridSpan w:val="8"/>
            <w:vMerge/>
            <w:tcBorders>
              <w:left w:val="single" w:sz="4" w:space="0" w:color="A6A6A6"/>
              <w:right w:val="nil"/>
            </w:tcBorders>
            <w:noWrap/>
            <w:vAlign w:val="bottom"/>
          </w:tcPr>
          <w:p w14:paraId="3D7854D1" w14:textId="77777777" w:rsidR="00100893" w:rsidRPr="002B1CAD" w:rsidRDefault="00100893" w:rsidP="00BB44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6E8C" w:rsidRPr="002B1CAD" w14:paraId="3923B222" w14:textId="77777777" w:rsidTr="001863EF">
        <w:trPr>
          <w:gridAfter w:val="3"/>
          <w:wAfter w:w="8522" w:type="dxa"/>
          <w:trHeight w:val="285"/>
        </w:trPr>
        <w:tc>
          <w:tcPr>
            <w:tcW w:w="5007" w:type="dxa"/>
            <w:gridSpan w:val="9"/>
            <w:tcBorders>
              <w:top w:val="nil"/>
              <w:left w:val="nil"/>
              <w:bottom w:val="single" w:sz="12" w:space="0" w:color="7030A0"/>
              <w:right w:val="single" w:sz="4" w:space="0" w:color="A6A6A6"/>
            </w:tcBorders>
            <w:noWrap/>
            <w:vAlign w:val="bottom"/>
          </w:tcPr>
          <w:p w14:paraId="4E82FEF6" w14:textId="77777777" w:rsidR="00CE6E8C" w:rsidRPr="002B1CAD" w:rsidRDefault="00CE6E8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908" w:type="dxa"/>
            <w:gridSpan w:val="8"/>
            <w:tcBorders>
              <w:top w:val="nil"/>
              <w:left w:val="single" w:sz="4" w:space="0" w:color="A6A6A6"/>
              <w:bottom w:val="single" w:sz="12" w:space="0" w:color="7030A0"/>
              <w:right w:val="nil"/>
            </w:tcBorders>
            <w:vAlign w:val="center"/>
          </w:tcPr>
          <w:p w14:paraId="127BF99D" w14:textId="77777777" w:rsidR="00CE6E8C" w:rsidRPr="002B1CAD" w:rsidRDefault="002B1CAD" w:rsidP="002B1CAD">
            <w:pPr>
              <w:tabs>
                <w:tab w:val="left" w:pos="281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Entitled to deduct tax (VAT):</w:t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"/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"/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bookmarkStart w:id="5" w:name="Text6"/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CE6E8C"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CE6E8C"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CE6E8C"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CE6E8C"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CE6E8C"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"/>
            <w:r w:rsidR="00CE6E8C"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%</w:t>
            </w:r>
          </w:p>
        </w:tc>
      </w:tr>
      <w:tr w:rsidR="00100893" w:rsidRPr="002B1CAD" w14:paraId="25CEE172" w14:textId="77777777" w:rsidTr="001863EF">
        <w:trPr>
          <w:gridAfter w:val="3"/>
          <w:wAfter w:w="8522" w:type="dxa"/>
          <w:trHeight w:val="255"/>
        </w:trPr>
        <w:tc>
          <w:tcPr>
            <w:tcW w:w="1778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2975A1BD" w14:textId="77777777" w:rsidR="00100893" w:rsidRPr="002B1CAD" w:rsidRDefault="002B1CAD" w:rsidP="00C218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General</w:t>
            </w:r>
          </w:p>
        </w:tc>
        <w:tc>
          <w:tcPr>
            <w:tcW w:w="1348" w:type="dxa"/>
            <w:gridSpan w:val="2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20CA8BE8" w14:textId="77777777" w:rsidR="00100893" w:rsidRPr="002B1CAD" w:rsidRDefault="002B1CAD" w:rsidP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Date of claim</w:t>
            </w:r>
            <w:r w:rsidR="00100893" w:rsidRPr="002B1CA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545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1565F842" w14:textId="77777777" w:rsidR="00100893" w:rsidRPr="002B1CAD" w:rsidRDefault="0010089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03F1BF91" w14:textId="77777777" w:rsidR="00100893" w:rsidRPr="002B1CAD" w:rsidRDefault="002B1CAD" w:rsidP="001F10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Time</w:t>
            </w:r>
            <w:r w:rsidR="00100893" w:rsidRPr="002B1CA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5985" w:type="dxa"/>
            <w:gridSpan w:val="9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6C4ECB01" w14:textId="77777777" w:rsidR="00100893" w:rsidRPr="002B1CAD" w:rsidRDefault="002B1CAD" w:rsidP="001F10F6">
            <w:pPr>
              <w:tabs>
                <w:tab w:val="left" w:pos="9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Location of claim (address):</w:t>
            </w:r>
          </w:p>
        </w:tc>
      </w:tr>
      <w:tr w:rsidR="00100893" w:rsidRPr="002B1CAD" w14:paraId="566CFAE9" w14:textId="77777777" w:rsidTr="001863EF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0CABA477" w14:textId="77777777" w:rsidR="00100893" w:rsidRPr="002B1CAD" w:rsidRDefault="00100893" w:rsidP="001D0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2FD118BC" w14:textId="77777777" w:rsidR="00100893" w:rsidRPr="002B1CAD" w:rsidRDefault="00637D4E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03AEC449" w14:textId="77777777" w:rsidR="00100893" w:rsidRPr="002B1CAD" w:rsidRDefault="00100893" w:rsidP="001D0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62ACCBC8" w14:textId="77777777" w:rsidR="00100893" w:rsidRPr="002B1CAD" w:rsidRDefault="00637D4E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85" w:type="dxa"/>
            <w:gridSpan w:val="9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1A129864" w14:textId="77777777" w:rsidR="00100893" w:rsidRPr="002B1CAD" w:rsidRDefault="00637D4E" w:rsidP="00401536">
            <w:pPr>
              <w:tabs>
                <w:tab w:val="left" w:pos="9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CE6E8C" w:rsidRPr="002B1CAD" w14:paraId="1B349655" w14:textId="77777777" w:rsidTr="001863EF">
        <w:trPr>
          <w:gridAfter w:val="3"/>
          <w:wAfter w:w="8522" w:type="dxa"/>
          <w:trHeight w:val="284"/>
        </w:trPr>
        <w:tc>
          <w:tcPr>
            <w:tcW w:w="1778" w:type="dxa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2DE29A88" w14:textId="77777777" w:rsidR="00CE6E8C" w:rsidRPr="002B1CAD" w:rsidRDefault="002B1CAD" w:rsidP="001F10F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Cause of Claim</w:t>
            </w:r>
          </w:p>
        </w:tc>
        <w:tc>
          <w:tcPr>
            <w:tcW w:w="9137" w:type="dxa"/>
            <w:gridSpan w:val="16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694F1DBC" w14:textId="77777777" w:rsidR="00CE6E8C" w:rsidRPr="002B1CAD" w:rsidRDefault="002B1CAD" w:rsidP="00E33B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How did the claim</w:t>
            </w:r>
            <w:r w:rsidR="00E33BCE">
              <w:rPr>
                <w:rFonts w:ascii="Arial" w:hAnsi="Arial" w:cs="Arial"/>
                <w:sz w:val="16"/>
                <w:szCs w:val="16"/>
                <w:lang w:val="en-US"/>
              </w:rPr>
              <w:t>/loss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occur</w:t>
            </w:r>
            <w:r w:rsidR="00E33BCE">
              <w:rPr>
                <w:rFonts w:ascii="Arial" w:hAnsi="Arial" w:cs="Arial"/>
                <w:sz w:val="16"/>
                <w:szCs w:val="16"/>
                <w:lang w:val="en-US"/>
              </w:rPr>
              <w:t>ed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? (Please give an exact description). Attach extra pages if </w:t>
            </w:r>
            <w:r w:rsidR="00E33BCE">
              <w:rPr>
                <w:rFonts w:ascii="Arial" w:hAnsi="Arial" w:cs="Arial"/>
                <w:sz w:val="16"/>
                <w:szCs w:val="16"/>
                <w:lang w:val="en-US"/>
              </w:rPr>
              <w:t>required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CE6E8C" w:rsidRPr="002B1CAD" w14:paraId="360502B2" w14:textId="77777777" w:rsidTr="00F64276">
        <w:trPr>
          <w:gridAfter w:val="3"/>
          <w:wAfter w:w="8522" w:type="dxa"/>
          <w:trHeight w:val="36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77F6F9" w14:textId="77777777" w:rsidR="00CE6E8C" w:rsidRPr="002B1CAD" w:rsidRDefault="00CE6E8C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vMerge w:val="restart"/>
            <w:tcBorders>
              <w:top w:val="nil"/>
              <w:left w:val="nil"/>
              <w:right w:val="nil"/>
            </w:tcBorders>
            <w:noWrap/>
          </w:tcPr>
          <w:p w14:paraId="544A7BDB" w14:textId="77777777" w:rsidR="00CE6E8C" w:rsidRPr="002B1CAD" w:rsidRDefault="00637D4E" w:rsidP="0078089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  <w:p w14:paraId="487E72C0" w14:textId="77777777" w:rsidR="00CE6E8C" w:rsidRPr="002B1CAD" w:rsidRDefault="00CE6E8C" w:rsidP="0078089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E6E8C" w:rsidRPr="002B1CAD" w14:paraId="1FCC90F9" w14:textId="77777777" w:rsidTr="00F64276">
        <w:trPr>
          <w:gridAfter w:val="3"/>
          <w:wAfter w:w="8522" w:type="dxa"/>
          <w:trHeight w:val="33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5436C" w14:textId="77777777" w:rsidR="00CE6E8C" w:rsidRPr="002B1CAD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vMerge/>
            <w:tcBorders>
              <w:left w:val="nil"/>
              <w:right w:val="nil"/>
            </w:tcBorders>
            <w:noWrap/>
            <w:vAlign w:val="bottom"/>
          </w:tcPr>
          <w:p w14:paraId="7138817D" w14:textId="77777777" w:rsidR="00CE6E8C" w:rsidRPr="002B1CAD" w:rsidRDefault="00CE6E8C" w:rsidP="006E435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E6E8C" w:rsidRPr="002B1CAD" w14:paraId="0FAC53E1" w14:textId="77777777" w:rsidTr="00F64276">
        <w:trPr>
          <w:gridAfter w:val="3"/>
          <w:wAfter w:w="8522" w:type="dxa"/>
          <w:trHeight w:val="33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25DFA" w14:textId="77777777" w:rsidR="00CE6E8C" w:rsidRPr="002B1CAD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vMerge/>
            <w:tcBorders>
              <w:left w:val="nil"/>
              <w:right w:val="nil"/>
            </w:tcBorders>
            <w:noWrap/>
            <w:vAlign w:val="bottom"/>
          </w:tcPr>
          <w:p w14:paraId="583BF82A" w14:textId="77777777" w:rsidR="00CE6E8C" w:rsidRPr="002B1CAD" w:rsidRDefault="00CE6E8C" w:rsidP="006E435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E6E8C" w:rsidRPr="002B1CAD" w14:paraId="268032BB" w14:textId="77777777" w:rsidTr="00F64276">
        <w:trPr>
          <w:gridAfter w:val="3"/>
          <w:wAfter w:w="8522" w:type="dxa"/>
          <w:trHeight w:val="31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A9270" w14:textId="77777777" w:rsidR="00CE6E8C" w:rsidRPr="002B1CAD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vMerge/>
            <w:tcBorders>
              <w:left w:val="nil"/>
              <w:right w:val="nil"/>
            </w:tcBorders>
            <w:noWrap/>
            <w:vAlign w:val="bottom"/>
          </w:tcPr>
          <w:p w14:paraId="5370B943" w14:textId="77777777" w:rsidR="00CE6E8C" w:rsidRPr="002B1CAD" w:rsidRDefault="00CE6E8C" w:rsidP="006E435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1753" w:rsidRPr="002B1CAD" w14:paraId="77EA7EA4" w14:textId="77777777" w:rsidTr="00F64276">
        <w:trPr>
          <w:gridAfter w:val="3"/>
          <w:wAfter w:w="8522" w:type="dxa"/>
          <w:trHeight w:val="31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6FF49" w14:textId="77777777" w:rsidR="00611753" w:rsidRPr="002B1CAD" w:rsidRDefault="006117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vMerge/>
            <w:tcBorders>
              <w:left w:val="nil"/>
              <w:right w:val="nil"/>
            </w:tcBorders>
            <w:noWrap/>
            <w:vAlign w:val="bottom"/>
          </w:tcPr>
          <w:p w14:paraId="361C54B5" w14:textId="77777777" w:rsidR="00611753" w:rsidRPr="002B1CAD" w:rsidRDefault="00611753" w:rsidP="006E435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E6E8C" w:rsidRPr="002B1CAD" w14:paraId="3254D27C" w14:textId="77777777" w:rsidTr="00F64276">
        <w:trPr>
          <w:gridAfter w:val="3"/>
          <w:wAfter w:w="8522" w:type="dxa"/>
          <w:trHeight w:val="34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94014" w14:textId="77777777" w:rsidR="00CE6E8C" w:rsidRPr="002B1CAD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vMerge/>
            <w:tcBorders>
              <w:left w:val="nil"/>
              <w:right w:val="nil"/>
            </w:tcBorders>
            <w:noWrap/>
            <w:vAlign w:val="bottom"/>
          </w:tcPr>
          <w:p w14:paraId="4FEC2BB0" w14:textId="77777777" w:rsidR="00CE6E8C" w:rsidRPr="002B1CAD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64A40" w:rsidRPr="002B1CAD" w14:paraId="526D8F1D" w14:textId="77777777" w:rsidTr="00F64276">
        <w:trPr>
          <w:gridAfter w:val="2"/>
          <w:wAfter w:w="8511" w:type="dxa"/>
          <w:trHeight w:val="34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BA6D3" w14:textId="77777777" w:rsidR="00864A40" w:rsidRPr="002B1CAD" w:rsidRDefault="00864A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339" w:type="dxa"/>
            <w:gridSpan w:val="12"/>
            <w:tcBorders>
              <w:left w:val="nil"/>
              <w:right w:val="nil"/>
            </w:tcBorders>
            <w:noWrap/>
            <w:vAlign w:val="bottom"/>
          </w:tcPr>
          <w:p w14:paraId="6EDBED4D" w14:textId="77777777" w:rsidR="00864A40" w:rsidRPr="002B1CAD" w:rsidRDefault="002B1CAD" w:rsidP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Weight of th</w:t>
            </w:r>
            <w:r w:rsidR="00864A40" w:rsidRPr="002B1CAD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damaged/lost part of the consignment</w:t>
            </w:r>
            <w:r w:rsidR="00864A40"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809" w:type="dxa"/>
            <w:gridSpan w:val="5"/>
            <w:tcBorders>
              <w:left w:val="nil"/>
              <w:bottom w:val="single" w:sz="4" w:space="0" w:color="A6A6A6"/>
              <w:right w:val="nil"/>
            </w:tcBorders>
            <w:vAlign w:val="bottom"/>
          </w:tcPr>
          <w:p w14:paraId="062B9E89" w14:textId="77777777" w:rsidR="00864A40" w:rsidRPr="002B1CAD" w:rsidRDefault="00864A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   kg</w:t>
            </w:r>
          </w:p>
        </w:tc>
      </w:tr>
      <w:tr w:rsidR="00AE2FB7" w:rsidRPr="002B1CAD" w14:paraId="5513C8C3" w14:textId="77777777" w:rsidTr="00F64276">
        <w:trPr>
          <w:gridAfter w:val="3"/>
          <w:wAfter w:w="8522" w:type="dxa"/>
          <w:trHeight w:val="329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0181EDB" w14:textId="77777777" w:rsidR="00AE2FB7" w:rsidRPr="002B1CAD" w:rsidRDefault="00AE2F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tcBorders>
              <w:left w:val="nil"/>
              <w:right w:val="nil"/>
            </w:tcBorders>
            <w:noWrap/>
            <w:vAlign w:val="bottom"/>
          </w:tcPr>
          <w:p w14:paraId="486490CC" w14:textId="77777777" w:rsidR="00AE2FB7" w:rsidRPr="002B1CAD" w:rsidRDefault="004F6BDD" w:rsidP="004F6B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5A2AED" w:rsidRPr="00687BFC">
              <w:rPr>
                <w:rFonts w:ascii="Arial" w:hAnsi="Arial" w:cs="Arial"/>
                <w:sz w:val="16"/>
                <w:szCs w:val="16"/>
                <w:lang w:val="en-US"/>
              </w:rPr>
              <w:t xml:space="preserve">ause </w:t>
            </w:r>
            <w:r w:rsidR="00E33BCE">
              <w:rPr>
                <w:rFonts w:ascii="Arial" w:hAnsi="Arial" w:cs="Arial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5A2AED" w:rsidRPr="00687BFC">
              <w:rPr>
                <w:rFonts w:ascii="Arial" w:hAnsi="Arial" w:cs="Arial"/>
                <w:sz w:val="16"/>
                <w:szCs w:val="16"/>
                <w:lang w:val="en-US"/>
              </w:rPr>
              <w:t>laim?</w:t>
            </w:r>
          </w:p>
        </w:tc>
      </w:tr>
      <w:tr w:rsidR="00AE2FB7" w:rsidRPr="002B1CAD" w14:paraId="6BA85204" w14:textId="77777777" w:rsidTr="00F64276">
        <w:trPr>
          <w:gridAfter w:val="3"/>
          <w:wAfter w:w="8522" w:type="dxa"/>
          <w:trHeight w:val="329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09B4D5" w14:textId="77777777" w:rsidR="00AE2FB7" w:rsidRPr="002B1CAD" w:rsidRDefault="00AE2F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37" w:type="dxa"/>
            <w:gridSpan w:val="16"/>
            <w:tcBorders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566B40F8" w14:textId="77777777" w:rsidR="00AE2FB7" w:rsidRPr="002B1CAD" w:rsidRDefault="00401536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AE2FB7" w:rsidRPr="002B1CAD" w14:paraId="5013EB1F" w14:textId="77777777" w:rsidTr="00F64276">
        <w:trPr>
          <w:gridAfter w:val="3"/>
          <w:wAfter w:w="8522" w:type="dxa"/>
          <w:trHeight w:val="329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35F612F" w14:textId="77777777" w:rsidR="00AE2FB7" w:rsidRPr="002B1CAD" w:rsidRDefault="00AE2F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13" w:type="dxa"/>
            <w:gridSpan w:val="15"/>
            <w:tcBorders>
              <w:top w:val="single" w:sz="4" w:space="0" w:color="A6A6A6"/>
              <w:left w:val="nil"/>
              <w:right w:val="nil"/>
            </w:tcBorders>
            <w:noWrap/>
            <w:vAlign w:val="bottom"/>
          </w:tcPr>
          <w:p w14:paraId="6D201A1E" w14:textId="77777777" w:rsidR="00AE2FB7" w:rsidRPr="001777C8" w:rsidRDefault="001777C8" w:rsidP="001777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Was </w:t>
            </w:r>
            <w:r w:rsidR="00F24E17" w:rsidRPr="001777C8">
              <w:rPr>
                <w:rFonts w:ascii="Arial" w:hAnsi="Arial" w:cs="Arial"/>
                <w:sz w:val="16"/>
                <w:szCs w:val="16"/>
                <w:lang w:val="en-US"/>
              </w:rPr>
              <w:t xml:space="preserve">the claim reported to the police? </w:t>
            </w:r>
          </w:p>
        </w:tc>
        <w:tc>
          <w:tcPr>
            <w:tcW w:w="2824" w:type="dxa"/>
            <w:tcBorders>
              <w:top w:val="single" w:sz="4" w:space="0" w:color="A6A6A6"/>
              <w:left w:val="nil"/>
              <w:right w:val="nil"/>
            </w:tcBorders>
            <w:noWrap/>
            <w:vAlign w:val="bottom"/>
          </w:tcPr>
          <w:p w14:paraId="0396ED22" w14:textId="77777777" w:rsidR="00AE2FB7" w:rsidRPr="002B1CAD" w:rsidRDefault="002B1CAD" w:rsidP="000101E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Crime Reference No</w:t>
            </w:r>
            <w:r w:rsidRPr="00C169F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AE2FB7" w:rsidRPr="002B1CAD" w14:paraId="39787169" w14:textId="77777777" w:rsidTr="00F64276">
        <w:trPr>
          <w:gridAfter w:val="3"/>
          <w:wAfter w:w="8522" w:type="dxa"/>
          <w:trHeight w:val="330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72FDFD3" w14:textId="77777777" w:rsidR="00AE2FB7" w:rsidRPr="002B1CAD" w:rsidRDefault="00AE2F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72AA7A24" w14:textId="77777777" w:rsidR="00AE2FB7" w:rsidRPr="002B1CAD" w:rsidRDefault="00AE2FB7" w:rsidP="002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2B1CAD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5A2AED" w:rsidRPr="00687BFC">
              <w:rPr>
                <w:rFonts w:ascii="Arial" w:hAnsi="Arial" w:cs="Arial"/>
                <w:sz w:val="16"/>
                <w:szCs w:val="16"/>
                <w:lang w:val="en-US"/>
              </w:rPr>
              <w:t>department: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111CA4C7" w14:textId="77777777" w:rsidR="00AE2FB7" w:rsidRPr="002B1CAD" w:rsidRDefault="00401536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12EA16C6" w14:textId="77777777" w:rsidR="00AE2FB7" w:rsidRPr="002B1CAD" w:rsidRDefault="00AE2FB7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="00401536"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7014CF" w:rsidRPr="002B1CAD" w14:paraId="03EE0821" w14:textId="77777777" w:rsidTr="001863EF">
        <w:trPr>
          <w:gridAfter w:val="3"/>
          <w:wAfter w:w="8522" w:type="dxa"/>
          <w:trHeight w:val="119"/>
        </w:trPr>
        <w:tc>
          <w:tcPr>
            <w:tcW w:w="1778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5CA3ADEC" w14:textId="77777777" w:rsidR="007014CF" w:rsidRPr="002B1CAD" w:rsidRDefault="007014CF" w:rsidP="000101E9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3409" w:type="dxa"/>
            <w:gridSpan w:val="9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0E541C57" w14:textId="77777777" w:rsidR="007014CF" w:rsidRPr="002B1CAD" w:rsidRDefault="007014CF" w:rsidP="000101E9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5728" w:type="dxa"/>
            <w:gridSpan w:val="7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4BCFF4C5" w14:textId="77777777" w:rsidR="007014CF" w:rsidRPr="002B1CAD" w:rsidRDefault="007014CF" w:rsidP="000101E9">
            <w:pPr>
              <w:ind w:left="-18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AE2FB7" w:rsidRPr="002B1CAD" w14:paraId="1B98EEDA" w14:textId="77777777" w:rsidTr="001863EF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5DBA964E" w14:textId="77777777" w:rsidR="00AE2FB7" w:rsidRPr="002B1CAD" w:rsidRDefault="004F6BDD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Documents required</w:t>
            </w:r>
          </w:p>
        </w:tc>
        <w:tc>
          <w:tcPr>
            <w:tcW w:w="4754" w:type="dxa"/>
            <w:gridSpan w:val="14"/>
            <w:tcBorders>
              <w:top w:val="single" w:sz="12" w:space="0" w:color="7030A0"/>
              <w:left w:val="nil"/>
            </w:tcBorders>
            <w:noWrap/>
            <w:vAlign w:val="bottom"/>
          </w:tcPr>
          <w:p w14:paraId="5A2510A4" w14:textId="77777777" w:rsidR="00AE2FB7" w:rsidRPr="002B1CAD" w:rsidRDefault="00AE2FB7" w:rsidP="000726A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Copy of the transport/shipping order</w:t>
            </w:r>
          </w:p>
        </w:tc>
        <w:tc>
          <w:tcPr>
            <w:tcW w:w="4383" w:type="dxa"/>
            <w:gridSpan w:val="2"/>
            <w:tcBorders>
              <w:top w:val="single" w:sz="12" w:space="0" w:color="7030A0"/>
            </w:tcBorders>
            <w:noWrap/>
            <w:vAlign w:val="bottom"/>
          </w:tcPr>
          <w:p w14:paraId="5AFC4968" w14:textId="77777777" w:rsidR="00AE2FB7" w:rsidRPr="002B1CAD" w:rsidRDefault="00AE2FB7" w:rsidP="003C287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handover receipt (from the shipper)</w:t>
            </w:r>
          </w:p>
        </w:tc>
      </w:tr>
      <w:tr w:rsidR="00AE2FB7" w:rsidRPr="002B1CAD" w14:paraId="7F9F3617" w14:textId="77777777" w:rsidTr="00F64276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FF364" w14:textId="77777777" w:rsidR="00AE2FB7" w:rsidRPr="002B1CAD" w:rsidRDefault="00AE2FB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54" w:type="dxa"/>
            <w:gridSpan w:val="14"/>
            <w:tcBorders>
              <w:left w:val="nil"/>
            </w:tcBorders>
            <w:noWrap/>
            <w:vAlign w:val="bottom"/>
          </w:tcPr>
          <w:p w14:paraId="5FF92722" w14:textId="77777777" w:rsidR="00AE2FB7" w:rsidRPr="002B1CAD" w:rsidRDefault="00AE2FB7" w:rsidP="000726A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Insurance Policy / Certificate</w:t>
            </w:r>
          </w:p>
        </w:tc>
        <w:tc>
          <w:tcPr>
            <w:tcW w:w="4383" w:type="dxa"/>
            <w:gridSpan w:val="2"/>
            <w:noWrap/>
            <w:vAlign w:val="bottom"/>
          </w:tcPr>
          <w:p w14:paraId="745F1B17" w14:textId="77777777" w:rsidR="00AE2FB7" w:rsidRPr="002B1CAD" w:rsidRDefault="00AE2FB7" w:rsidP="00EB17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Claim Invoice</w:t>
            </w:r>
          </w:p>
        </w:tc>
      </w:tr>
      <w:tr w:rsidR="00AE2FB7" w:rsidRPr="00667879" w14:paraId="44D7B049" w14:textId="77777777" w:rsidTr="00F64276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B108F" w14:textId="77777777" w:rsidR="00AE2FB7" w:rsidRPr="002B1CAD" w:rsidRDefault="00AE2FB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54" w:type="dxa"/>
            <w:gridSpan w:val="14"/>
            <w:tcBorders>
              <w:left w:val="nil"/>
            </w:tcBorders>
            <w:noWrap/>
            <w:vAlign w:val="bottom"/>
          </w:tcPr>
          <w:p w14:paraId="69E70FB2" w14:textId="77777777" w:rsidR="00AE2FB7" w:rsidRPr="002B1CAD" w:rsidRDefault="00AE2FB7" w:rsidP="007364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864A40"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P.O.D. (Proof of Delivery)</w:t>
            </w:r>
          </w:p>
        </w:tc>
        <w:tc>
          <w:tcPr>
            <w:tcW w:w="4383" w:type="dxa"/>
            <w:gridSpan w:val="2"/>
            <w:noWrap/>
            <w:vAlign w:val="bottom"/>
          </w:tcPr>
          <w:p w14:paraId="60520005" w14:textId="77777777" w:rsidR="00AE2FB7" w:rsidRPr="00667879" w:rsidRDefault="00AE2FB7" w:rsidP="000726A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879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66787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Survey</w:t>
            </w:r>
            <w:r w:rsidR="004F6BDD" w:rsidRPr="0066787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="004F6BDD" w:rsidRPr="00667879">
              <w:rPr>
                <w:rFonts w:ascii="Arial" w:hAnsi="Arial" w:cs="Arial"/>
                <w:sz w:val="16"/>
                <w:szCs w:val="16"/>
                <w:lang w:val="en-US"/>
              </w:rPr>
              <w:t xml:space="preserve">eport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(if available)</w:t>
            </w:r>
          </w:p>
        </w:tc>
      </w:tr>
      <w:tr w:rsidR="00AE2FB7" w:rsidRPr="002B1CAD" w14:paraId="2DE96A4B" w14:textId="77777777" w:rsidTr="00F64276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2ACA6" w14:textId="77777777" w:rsidR="00AE2FB7" w:rsidRPr="00667879" w:rsidRDefault="00AE2FB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54" w:type="dxa"/>
            <w:gridSpan w:val="14"/>
            <w:tcBorders>
              <w:left w:val="nil"/>
            </w:tcBorders>
            <w:noWrap/>
            <w:vAlign w:val="bottom"/>
          </w:tcPr>
          <w:p w14:paraId="12F624C3" w14:textId="77777777" w:rsidR="00AE2FB7" w:rsidRPr="007364B2" w:rsidRDefault="00377160" w:rsidP="003C287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364B2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864A40"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7364B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Letter of Liability</w:t>
            </w:r>
          </w:p>
        </w:tc>
        <w:tc>
          <w:tcPr>
            <w:tcW w:w="4383" w:type="dxa"/>
            <w:gridSpan w:val="2"/>
            <w:noWrap/>
            <w:vAlign w:val="bottom"/>
          </w:tcPr>
          <w:p w14:paraId="07ED191F" w14:textId="77777777" w:rsidR="00AE2FB7" w:rsidRPr="002B1CAD" w:rsidRDefault="00377160" w:rsidP="00070B0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864A40"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Freight Documents (e.g. B/L, AWB, Delivery Note)</w:t>
            </w:r>
          </w:p>
        </w:tc>
      </w:tr>
      <w:tr w:rsidR="00377160" w:rsidRPr="002B1CAD" w14:paraId="244A1DF9" w14:textId="77777777" w:rsidTr="00F64276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F8347" w14:textId="77777777" w:rsidR="00377160" w:rsidRPr="002B1CAD" w:rsidRDefault="00377160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54" w:type="dxa"/>
            <w:gridSpan w:val="14"/>
            <w:tcBorders>
              <w:left w:val="nil"/>
            </w:tcBorders>
            <w:noWrap/>
            <w:vAlign w:val="bottom"/>
          </w:tcPr>
          <w:p w14:paraId="787C384B" w14:textId="77777777" w:rsidR="00377160" w:rsidRPr="002B1CAD" w:rsidRDefault="00377160" w:rsidP="000726A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 xml:space="preserve">Claim Report </w:t>
            </w:r>
            <w:proofErr w:type="gramStart"/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proofErr w:type="gramEnd"/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 xml:space="preserve"> the Carrier/Forwarder</w:t>
            </w:r>
          </w:p>
        </w:tc>
        <w:tc>
          <w:tcPr>
            <w:tcW w:w="4383" w:type="dxa"/>
            <w:gridSpan w:val="2"/>
            <w:noWrap/>
            <w:vAlign w:val="bottom"/>
          </w:tcPr>
          <w:p w14:paraId="50889F0A" w14:textId="77777777" w:rsidR="00377160" w:rsidRPr="002B1CAD" w:rsidRDefault="00377160" w:rsidP="00EB17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Packing List</w:t>
            </w:r>
          </w:p>
        </w:tc>
      </w:tr>
      <w:tr w:rsidR="00377160" w:rsidRPr="000726A8" w14:paraId="3A7B0FDD" w14:textId="77777777" w:rsidTr="00F64276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C9D0B" w14:textId="77777777" w:rsidR="00377160" w:rsidRPr="002B1CAD" w:rsidRDefault="00377160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54" w:type="dxa"/>
            <w:gridSpan w:val="14"/>
            <w:tcBorders>
              <w:left w:val="nil"/>
            </w:tcBorders>
            <w:noWrap/>
            <w:vAlign w:val="bottom"/>
          </w:tcPr>
          <w:p w14:paraId="43D182B1" w14:textId="77777777" w:rsidR="00377160" w:rsidRPr="000726A8" w:rsidRDefault="00377160" w:rsidP="000726A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26A8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0726A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F6BDD">
              <w:rPr>
                <w:rFonts w:ascii="Arial" w:hAnsi="Arial" w:cs="Arial"/>
                <w:sz w:val="16"/>
                <w:szCs w:val="16"/>
                <w:lang w:val="en-US"/>
              </w:rPr>
              <w:t>Proof of Value (e.g. Commercial Invoice)</w:t>
            </w:r>
          </w:p>
        </w:tc>
        <w:tc>
          <w:tcPr>
            <w:tcW w:w="4383" w:type="dxa"/>
            <w:gridSpan w:val="2"/>
            <w:noWrap/>
            <w:vAlign w:val="bottom"/>
          </w:tcPr>
          <w:p w14:paraId="578F9605" w14:textId="77777777" w:rsidR="00377160" w:rsidRPr="000726A8" w:rsidRDefault="00377160" w:rsidP="00864A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77160" w:rsidRPr="002B1CAD" w14:paraId="3CFFB87B" w14:textId="77777777" w:rsidTr="00F64276">
        <w:trPr>
          <w:gridAfter w:val="3"/>
          <w:wAfter w:w="8522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C6728" w14:textId="77777777" w:rsidR="00377160" w:rsidRPr="000726A8" w:rsidRDefault="00377160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  <w:tcBorders>
              <w:left w:val="nil"/>
            </w:tcBorders>
            <w:noWrap/>
            <w:vAlign w:val="bottom"/>
          </w:tcPr>
          <w:p w14:paraId="42AE2327" w14:textId="77777777" w:rsidR="00377160" w:rsidRPr="002B1CAD" w:rsidRDefault="00377160" w:rsidP="00EB17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B17B9">
              <w:rPr>
                <w:rFonts w:ascii="Arial" w:hAnsi="Arial" w:cs="Arial"/>
                <w:sz w:val="16"/>
                <w:szCs w:val="16"/>
                <w:lang w:val="en-US"/>
              </w:rPr>
              <w:t>other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927" w:type="dxa"/>
            <w:gridSpan w:val="15"/>
            <w:tcBorders>
              <w:left w:val="nil"/>
              <w:bottom w:val="single" w:sz="4" w:space="0" w:color="A6A6A6"/>
              <w:right w:val="single" w:sz="4" w:space="0" w:color="A6A6A6"/>
            </w:tcBorders>
            <w:vAlign w:val="bottom"/>
          </w:tcPr>
          <w:p w14:paraId="2D875CCC" w14:textId="77777777" w:rsidR="00377160" w:rsidRPr="002B1CAD" w:rsidRDefault="00401536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AE2FB7" w:rsidRPr="002B1CAD" w14:paraId="5FF7B62F" w14:textId="77777777" w:rsidTr="001863EF">
        <w:trPr>
          <w:gridAfter w:val="3"/>
          <w:wAfter w:w="8522" w:type="dxa"/>
          <w:trHeight w:hRule="exact" w:val="113"/>
        </w:trPr>
        <w:tc>
          <w:tcPr>
            <w:tcW w:w="1778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39550D44" w14:textId="77777777" w:rsidR="00AE2FB7" w:rsidRPr="002B1CAD" w:rsidRDefault="00AE2FB7" w:rsidP="00BC70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37" w:type="dxa"/>
            <w:gridSpan w:val="16"/>
            <w:tcBorders>
              <w:left w:val="nil"/>
              <w:bottom w:val="single" w:sz="12" w:space="0" w:color="7030A0"/>
            </w:tcBorders>
            <w:noWrap/>
            <w:vAlign w:val="center"/>
          </w:tcPr>
          <w:p w14:paraId="0EEAC797" w14:textId="77777777" w:rsidR="00AE2FB7" w:rsidRPr="002B1CAD" w:rsidRDefault="00AE2FB7" w:rsidP="00EC444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1753" w:rsidRPr="002B1CAD" w14:paraId="0D592DB7" w14:textId="77777777" w:rsidTr="001863EF">
        <w:trPr>
          <w:gridAfter w:val="3"/>
          <w:wAfter w:w="8522" w:type="dxa"/>
          <w:trHeight w:val="370"/>
        </w:trPr>
        <w:tc>
          <w:tcPr>
            <w:tcW w:w="1778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3D150A1B" w14:textId="77777777" w:rsidR="00611753" w:rsidRPr="002B1CAD" w:rsidRDefault="0061175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Claim Amount</w:t>
            </w:r>
          </w:p>
        </w:tc>
        <w:tc>
          <w:tcPr>
            <w:tcW w:w="4045" w:type="dxa"/>
            <w:gridSpan w:val="10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6B319043" w14:textId="77777777" w:rsidR="00611753" w:rsidRPr="00611753" w:rsidRDefault="006117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t>What is the estimated claim amount? (non-binding)</w:t>
            </w:r>
          </w:p>
        </w:tc>
        <w:tc>
          <w:tcPr>
            <w:tcW w:w="5092" w:type="dxa"/>
            <w:gridSpan w:val="6"/>
            <w:tcBorders>
              <w:top w:val="single" w:sz="12" w:space="0" w:color="7030A0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67784E1A" w14:textId="77777777" w:rsidR="00611753" w:rsidRPr="002B1CAD" w:rsidRDefault="006117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t xml:space="preserve">EUR </w:t>
            </w:r>
            <w:bookmarkStart w:id="6" w:name="Text46"/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61175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</w:tr>
      <w:tr w:rsidR="00F64276" w:rsidRPr="002B1CAD" w14:paraId="74115096" w14:textId="77777777" w:rsidTr="000150C8">
        <w:trPr>
          <w:gridAfter w:val="3"/>
          <w:wAfter w:w="8522" w:type="dxa"/>
          <w:trHeight w:val="370"/>
        </w:trPr>
        <w:tc>
          <w:tcPr>
            <w:tcW w:w="1778" w:type="dxa"/>
            <w:tcBorders>
              <w:left w:val="nil"/>
              <w:right w:val="nil"/>
            </w:tcBorders>
            <w:noWrap/>
            <w:vAlign w:val="bottom"/>
          </w:tcPr>
          <w:p w14:paraId="313B7908" w14:textId="77777777" w:rsidR="00F64276" w:rsidRDefault="00F6427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045" w:type="dxa"/>
            <w:gridSpan w:val="10"/>
            <w:tcBorders>
              <w:left w:val="nil"/>
              <w:right w:val="nil"/>
            </w:tcBorders>
            <w:noWrap/>
            <w:vAlign w:val="bottom"/>
          </w:tcPr>
          <w:p w14:paraId="519F008C" w14:textId="77777777" w:rsidR="00F64276" w:rsidRPr="00FD59F1" w:rsidRDefault="00F64276" w:rsidP="000150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Who should receive payment? (Account Holder)</w:t>
            </w:r>
          </w:p>
        </w:tc>
        <w:tc>
          <w:tcPr>
            <w:tcW w:w="509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5BE4D020" w14:textId="77777777" w:rsidR="00F64276" w:rsidRPr="00611753" w:rsidRDefault="00F642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F64276" w:rsidRPr="002B1CAD" w14:paraId="231CA8C8" w14:textId="77777777" w:rsidTr="000150C8">
        <w:trPr>
          <w:trHeight w:val="284"/>
        </w:trPr>
        <w:tc>
          <w:tcPr>
            <w:tcW w:w="1778" w:type="dxa"/>
            <w:tcBorders>
              <w:left w:val="nil"/>
              <w:right w:val="nil"/>
            </w:tcBorders>
            <w:noWrap/>
            <w:vAlign w:val="bottom"/>
          </w:tcPr>
          <w:p w14:paraId="574D7916" w14:textId="77777777" w:rsidR="00F64276" w:rsidRDefault="00F6427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045" w:type="dxa"/>
            <w:gridSpan w:val="10"/>
            <w:tcBorders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522B1EBA" w14:textId="77777777" w:rsidR="00F64276" w:rsidRPr="00FD59F1" w:rsidRDefault="00F64276" w:rsidP="000150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IBAN: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09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5B46A853" w14:textId="77777777" w:rsidR="00F64276" w:rsidRPr="00FD59F1" w:rsidRDefault="00F64276" w:rsidP="000150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BIC: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1" w:type="dxa"/>
            <w:gridSpan w:val="2"/>
            <w:vAlign w:val="bottom"/>
          </w:tcPr>
          <w:p w14:paraId="40B4616D" w14:textId="77777777" w:rsidR="00F64276" w:rsidRPr="00FD59F1" w:rsidRDefault="00F64276" w:rsidP="000150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1" w:type="dxa"/>
            <w:vAlign w:val="bottom"/>
          </w:tcPr>
          <w:p w14:paraId="630A744D" w14:textId="77777777" w:rsidR="00F64276" w:rsidRPr="00FD59F1" w:rsidRDefault="00F64276" w:rsidP="000150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F64276" w:rsidRPr="002B1CAD" w14:paraId="22AF8F85" w14:textId="77777777" w:rsidTr="000150C8">
        <w:trPr>
          <w:trHeight w:val="284"/>
        </w:trPr>
        <w:tc>
          <w:tcPr>
            <w:tcW w:w="1778" w:type="dxa"/>
            <w:tcBorders>
              <w:left w:val="nil"/>
              <w:right w:val="nil"/>
            </w:tcBorders>
            <w:noWrap/>
            <w:vAlign w:val="bottom"/>
          </w:tcPr>
          <w:p w14:paraId="1D83CF55" w14:textId="77777777" w:rsidR="00F64276" w:rsidRDefault="00F6427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045" w:type="dxa"/>
            <w:gridSpan w:val="10"/>
            <w:tcBorders>
              <w:top w:val="single" w:sz="4" w:space="0" w:color="A6A6A6"/>
              <w:left w:val="nil"/>
              <w:right w:val="nil"/>
            </w:tcBorders>
            <w:noWrap/>
            <w:vAlign w:val="bottom"/>
          </w:tcPr>
          <w:p w14:paraId="64B5BF14" w14:textId="77777777" w:rsidR="00F64276" w:rsidRPr="00FD59F1" w:rsidRDefault="00F64276" w:rsidP="000150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Bank Institution, Place:</w:t>
            </w:r>
          </w:p>
        </w:tc>
        <w:tc>
          <w:tcPr>
            <w:tcW w:w="509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2B703BE2" w14:textId="77777777" w:rsidR="00F64276" w:rsidRPr="00FD59F1" w:rsidRDefault="00F64276" w:rsidP="000150C8">
            <w:pPr>
              <w:ind w:left="-1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1" w:type="dxa"/>
            <w:gridSpan w:val="2"/>
            <w:vAlign w:val="bottom"/>
          </w:tcPr>
          <w:p w14:paraId="0BB609DF" w14:textId="77777777" w:rsidR="00F64276" w:rsidRPr="00FD59F1" w:rsidRDefault="00F64276" w:rsidP="000150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1" w:type="dxa"/>
            <w:vAlign w:val="bottom"/>
          </w:tcPr>
          <w:p w14:paraId="61A56F66" w14:textId="77777777" w:rsidR="00F64276" w:rsidRPr="00FD59F1" w:rsidRDefault="00F64276" w:rsidP="000150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64276" w:rsidRPr="002B1CAD" w14:paraId="0C0269DB" w14:textId="77777777" w:rsidTr="001863EF">
        <w:trPr>
          <w:gridAfter w:val="3"/>
          <w:wAfter w:w="8522" w:type="dxa"/>
          <w:trHeight w:val="119"/>
        </w:trPr>
        <w:tc>
          <w:tcPr>
            <w:tcW w:w="1778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4421B7A2" w14:textId="77777777" w:rsidR="00F64276" w:rsidRPr="002B1CAD" w:rsidRDefault="00F64276" w:rsidP="00BC7044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4045" w:type="dxa"/>
            <w:gridSpan w:val="10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5C8EA548" w14:textId="77777777" w:rsidR="00F64276" w:rsidRPr="002B1CAD" w:rsidRDefault="00F64276" w:rsidP="00BC7044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5092" w:type="dxa"/>
            <w:gridSpan w:val="6"/>
            <w:tcBorders>
              <w:top w:val="single" w:sz="4" w:space="0" w:color="A6A6A6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6767966B" w14:textId="77777777" w:rsidR="00F64276" w:rsidRPr="002B1CAD" w:rsidRDefault="00F64276" w:rsidP="000F7081">
            <w:pPr>
              <w:ind w:left="-18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F64276" w:rsidRPr="002B1CAD" w14:paraId="4871506F" w14:textId="77777777" w:rsidTr="001863EF">
        <w:trPr>
          <w:gridAfter w:val="3"/>
          <w:wAfter w:w="8522" w:type="dxa"/>
          <w:trHeight w:val="347"/>
        </w:trPr>
        <w:tc>
          <w:tcPr>
            <w:tcW w:w="10915" w:type="dxa"/>
            <w:gridSpan w:val="17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53A3A803" w14:textId="77777777" w:rsidR="00F64276" w:rsidRPr="002B1CAD" w:rsidRDefault="00F642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8"/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"/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Please answer all applicable questions</w:t>
            </w:r>
            <w:r w:rsidRPr="00C169F3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D77839">
              <w:rPr>
                <w:rFonts w:ascii="Arial" w:hAnsi="Arial" w:cs="Arial"/>
                <w:sz w:val="16"/>
                <w:szCs w:val="16"/>
                <w:lang w:val="en-US"/>
              </w:rPr>
              <w:t>Strike outs or other marks are counted as no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F64276" w:rsidRPr="002B1CAD" w14:paraId="0D95204E" w14:textId="77777777" w:rsidTr="00F64276">
        <w:trPr>
          <w:gridAfter w:val="3"/>
          <w:wAfter w:w="8522" w:type="dxa"/>
          <w:trHeight w:val="185"/>
        </w:trPr>
        <w:tc>
          <w:tcPr>
            <w:tcW w:w="1091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787E5" w14:textId="77777777" w:rsidR="00F64276" w:rsidRPr="002B1CAD" w:rsidRDefault="00F64276" w:rsidP="00F24B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All questions should be answered truthfully to the best of your knowledge</w:t>
            </w:r>
            <w:r w:rsidRPr="00C169F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Any intentionally false or not completely true information can lead to a denial of coverage even if this has no effect on the insurer’s adjusting of the claim</w:t>
            </w:r>
            <w:r w:rsidRPr="00C169F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F64276" w:rsidRPr="002B1CAD" w14:paraId="3FF2223C" w14:textId="77777777" w:rsidTr="00F64276">
        <w:trPr>
          <w:gridAfter w:val="3"/>
          <w:wAfter w:w="8522" w:type="dxa"/>
          <w:trHeight w:val="547"/>
        </w:trPr>
        <w:tc>
          <w:tcPr>
            <w:tcW w:w="44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050816" w14:textId="77777777" w:rsidR="00F64276" w:rsidRPr="002B1CAD" w:rsidRDefault="00F64276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vAlign w:val="bottom"/>
          </w:tcPr>
          <w:p w14:paraId="3513ECDD" w14:textId="77777777" w:rsidR="00F64276" w:rsidRPr="002B1CAD" w:rsidRDefault="00F642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72AEF4" w14:textId="77777777" w:rsidR="00F64276" w:rsidRPr="002B1CAD" w:rsidRDefault="00F64276" w:rsidP="0040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EAA38" w14:textId="77777777" w:rsidR="00F64276" w:rsidRPr="002B1CAD" w:rsidRDefault="00F642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50F8B" w14:textId="77777777" w:rsidR="00F64276" w:rsidRPr="002B1CAD" w:rsidRDefault="00F642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64276" w:rsidRPr="002B1CAD" w14:paraId="75B53855" w14:textId="77777777" w:rsidTr="00F64276">
        <w:trPr>
          <w:gridAfter w:val="3"/>
          <w:wAfter w:w="8522" w:type="dxa"/>
          <w:trHeight w:val="187"/>
        </w:trPr>
        <w:tc>
          <w:tcPr>
            <w:tcW w:w="46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718305D" w14:textId="77777777" w:rsidR="00F64276" w:rsidRPr="002B1CAD" w:rsidRDefault="00F642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42E17" w14:textId="77777777" w:rsidR="00F64276" w:rsidRPr="002B1CAD" w:rsidRDefault="00F642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8D4B6" w14:textId="77777777" w:rsidR="00F64276" w:rsidRPr="002B1CAD" w:rsidRDefault="00F64276" w:rsidP="00BC1FBF">
            <w:pPr>
              <w:tabs>
                <w:tab w:val="left" w:pos="222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CA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14:paraId="443F1C80" w14:textId="77777777" w:rsidR="00627DF5" w:rsidRPr="002B1CAD" w:rsidRDefault="00627DF5">
      <w:pPr>
        <w:rPr>
          <w:rFonts w:ascii="Arial" w:hAnsi="Arial" w:cs="Arial"/>
          <w:sz w:val="12"/>
          <w:szCs w:val="12"/>
          <w:lang w:val="en-US"/>
        </w:rPr>
      </w:pPr>
    </w:p>
    <w:sectPr w:rsidR="00627DF5" w:rsidRPr="002B1CAD" w:rsidSect="001863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84" w:right="849" w:bottom="709" w:left="1418" w:header="428" w:footer="1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A2B2" w14:textId="77777777" w:rsidR="00491572" w:rsidRDefault="00491572">
      <w:r>
        <w:separator/>
      </w:r>
    </w:p>
  </w:endnote>
  <w:endnote w:type="continuationSeparator" w:id="0">
    <w:p w14:paraId="6C230688" w14:textId="77777777" w:rsidR="00491572" w:rsidRDefault="0049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564C" w14:textId="77777777" w:rsidR="004148EB" w:rsidRDefault="004148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7253" w14:textId="77777777" w:rsidR="001863EF" w:rsidRDefault="001863EF" w:rsidP="00F64276">
    <w:pPr>
      <w:pStyle w:val="Fuzeile"/>
      <w:rPr>
        <w:rFonts w:ascii="Arial" w:hAnsi="Arial" w:cs="Arial"/>
        <w:sz w:val="12"/>
        <w:szCs w:val="12"/>
        <w:lang w:val="en-US"/>
      </w:rPr>
    </w:pPr>
  </w:p>
  <w:p w14:paraId="50534BCC" w14:textId="77777777" w:rsidR="004148EB" w:rsidRPr="004148EB" w:rsidRDefault="004148EB" w:rsidP="004148EB">
    <w:pPr>
      <w:pStyle w:val="Fuzeile"/>
      <w:ind w:left="-709"/>
      <w:rPr>
        <w:rFonts w:cs="Arial"/>
        <w:color w:val="000000"/>
        <w:sz w:val="10"/>
        <w:szCs w:val="10"/>
      </w:rPr>
    </w:pPr>
    <w:r w:rsidRPr="004148EB">
      <w:rPr>
        <w:rFonts w:cs="Arial"/>
        <w:color w:val="000000"/>
        <w:sz w:val="10"/>
        <w:szCs w:val="10"/>
      </w:rPr>
      <w:t>Willis Towers Watson Versicherungsmakler GmbH, ein unabhängiger Versicherungsmakler, 60325 Frankfurt/M., Ulmenstr. 30, Amtsgericht Frankfurt, HRB 8621, VMR D-ZAOJ-SA6TT-15, kontakt@wtwco.com. Willis Tower Watson hält keine direkte oder indirekte Beteiligung &gt;10% an einem Versicherungsunternehmen; umgekehrt ist kein Versicherungsunternehmen an Willis Towers Watson oder an unseren Obergesellschaften entsprechend beteiligt. Schlichtungsstellen: Versicherungsombudsmann e.V., Berlin sowie Ombudsmann Private Kranken- und Pflegeversicherung, Berlin. (Version 2025 10)</w:t>
    </w:r>
  </w:p>
  <w:p w14:paraId="69839E3A" w14:textId="2A45BC3D" w:rsidR="004651E3" w:rsidRPr="00F24B52" w:rsidRDefault="004651E3" w:rsidP="00FD2E6E">
    <w:pPr>
      <w:pStyle w:val="Fuzeile"/>
      <w:ind w:left="-709"/>
      <w:rPr>
        <w:rFonts w:ascii="Arial" w:hAnsi="Arial" w:cs="Arial"/>
        <w:sz w:val="12"/>
        <w:szCs w:val="12"/>
        <w:lang w:val="en-US"/>
      </w:rPr>
    </w:pPr>
    <w:r w:rsidRPr="00F24B52">
      <w:rPr>
        <w:rFonts w:ascii="Arial" w:hAnsi="Arial" w:cs="Arial"/>
        <w:sz w:val="12"/>
        <w:szCs w:val="12"/>
        <w:lang w:val="en-US"/>
      </w:rPr>
      <w:tab/>
    </w:r>
    <w:r w:rsidR="00F24B52" w:rsidRPr="00A25A2C">
      <w:rPr>
        <w:rFonts w:ascii="Arial" w:hAnsi="Arial" w:cs="Arial"/>
        <w:b/>
        <w:sz w:val="16"/>
        <w:szCs w:val="16"/>
        <w:lang w:val="en-US"/>
      </w:rPr>
      <w:t xml:space="preserve">Free </w:t>
    </w:r>
    <w:r w:rsidR="00F24B52">
      <w:rPr>
        <w:rFonts w:ascii="Arial" w:hAnsi="Arial" w:cs="Arial"/>
        <w:b/>
        <w:sz w:val="16"/>
        <w:szCs w:val="16"/>
        <w:lang w:val="en-US"/>
      </w:rPr>
      <w:t>t</w:t>
    </w:r>
    <w:r w:rsidR="00F24B52" w:rsidRPr="00A25A2C">
      <w:rPr>
        <w:rFonts w:ascii="Arial" w:hAnsi="Arial" w:cs="Arial"/>
        <w:b/>
        <w:sz w:val="16"/>
        <w:szCs w:val="16"/>
        <w:lang w:val="en-US"/>
      </w:rPr>
      <w:t xml:space="preserve">ranslation with no </w:t>
    </w:r>
    <w:r w:rsidR="00F24B52">
      <w:rPr>
        <w:rFonts w:ascii="Arial" w:hAnsi="Arial" w:cs="Arial"/>
        <w:b/>
        <w:sz w:val="16"/>
        <w:szCs w:val="16"/>
        <w:lang w:val="en-US"/>
      </w:rPr>
      <w:t>l</w:t>
    </w:r>
    <w:r w:rsidR="00F24B52" w:rsidRPr="00A25A2C">
      <w:rPr>
        <w:rFonts w:ascii="Arial" w:hAnsi="Arial" w:cs="Arial"/>
        <w:b/>
        <w:sz w:val="16"/>
        <w:szCs w:val="16"/>
        <w:lang w:val="en-US"/>
      </w:rPr>
      <w:t xml:space="preserve">egal </w:t>
    </w:r>
    <w:r w:rsidR="00F24B52">
      <w:rPr>
        <w:rFonts w:ascii="Arial" w:hAnsi="Arial" w:cs="Arial"/>
        <w:b/>
        <w:sz w:val="16"/>
        <w:szCs w:val="16"/>
        <w:lang w:val="en-US"/>
      </w:rPr>
      <w:t>v</w:t>
    </w:r>
    <w:r w:rsidR="00F24B52" w:rsidRPr="00A25A2C">
      <w:rPr>
        <w:rFonts w:ascii="Arial" w:hAnsi="Arial" w:cs="Arial"/>
        <w:b/>
        <w:sz w:val="16"/>
        <w:szCs w:val="16"/>
        <w:lang w:val="en-US"/>
      </w:rPr>
      <w:t>alidity</w:t>
    </w:r>
    <w:r w:rsidRPr="00F24B52">
      <w:rPr>
        <w:rFonts w:ascii="Arial" w:hAnsi="Arial" w:cs="Arial"/>
        <w:sz w:val="12"/>
        <w:szCs w:val="12"/>
        <w:lang w:val="en-US"/>
      </w:rPr>
      <w:tab/>
    </w:r>
    <w:r w:rsidR="00E33BCE">
      <w:rPr>
        <w:rFonts w:ascii="Arial" w:hAnsi="Arial" w:cs="Arial"/>
        <w:sz w:val="12"/>
        <w:szCs w:val="12"/>
        <w:lang w:val="en-US"/>
      </w:rPr>
      <w:t>Page</w:t>
    </w:r>
    <w:r w:rsidRPr="00F24B52">
      <w:rPr>
        <w:rFonts w:ascii="Arial" w:hAnsi="Arial" w:cs="Arial"/>
        <w:sz w:val="12"/>
        <w:szCs w:val="12"/>
        <w:lang w:val="en-US"/>
      </w:rPr>
      <w:t xml:space="preserve"> </w:t>
    </w:r>
    <w:r w:rsidRPr="00BB4498">
      <w:rPr>
        <w:rFonts w:ascii="Arial" w:hAnsi="Arial" w:cs="Arial"/>
        <w:sz w:val="12"/>
        <w:szCs w:val="12"/>
      </w:rPr>
      <w:fldChar w:fldCharType="begin"/>
    </w:r>
    <w:r w:rsidRPr="00F24B52">
      <w:rPr>
        <w:rFonts w:ascii="Arial" w:hAnsi="Arial" w:cs="Arial"/>
        <w:sz w:val="12"/>
        <w:szCs w:val="12"/>
        <w:lang w:val="en-US"/>
      </w:rPr>
      <w:instrText xml:space="preserve"> PAGE </w:instrText>
    </w:r>
    <w:r>
      <w:rPr>
        <w:rFonts w:ascii="Arial" w:hAnsi="Arial" w:cs="Arial"/>
        <w:sz w:val="12"/>
        <w:szCs w:val="12"/>
      </w:rPr>
      <w:fldChar w:fldCharType="separate"/>
    </w:r>
    <w:r w:rsidR="001863EF">
      <w:rPr>
        <w:rFonts w:ascii="Arial" w:hAnsi="Arial" w:cs="Arial"/>
        <w:noProof/>
        <w:sz w:val="12"/>
        <w:szCs w:val="12"/>
        <w:lang w:val="en-US"/>
      </w:rPr>
      <w:t>1</w:t>
    </w:r>
    <w:r w:rsidRPr="00BB4498">
      <w:rPr>
        <w:rFonts w:ascii="Arial" w:hAnsi="Arial" w:cs="Arial"/>
        <w:sz w:val="12"/>
        <w:szCs w:val="12"/>
      </w:rPr>
      <w:fldChar w:fldCharType="end"/>
    </w:r>
    <w:r w:rsidRPr="00F24B52">
      <w:rPr>
        <w:rFonts w:ascii="Arial" w:hAnsi="Arial" w:cs="Arial"/>
        <w:sz w:val="12"/>
        <w:szCs w:val="12"/>
        <w:lang w:val="en-US"/>
      </w:rPr>
      <w:t xml:space="preserve"> </w:t>
    </w:r>
    <w:r w:rsidR="00E33BCE">
      <w:rPr>
        <w:rFonts w:ascii="Arial" w:hAnsi="Arial" w:cs="Arial"/>
        <w:sz w:val="12"/>
        <w:szCs w:val="12"/>
        <w:lang w:val="en-US"/>
      </w:rPr>
      <w:t>of</w:t>
    </w:r>
    <w:r w:rsidRPr="00F24B52">
      <w:rPr>
        <w:rFonts w:ascii="Arial" w:hAnsi="Arial" w:cs="Arial"/>
        <w:sz w:val="12"/>
        <w:szCs w:val="12"/>
        <w:lang w:val="en-US"/>
      </w:rPr>
      <w:t xml:space="preserve"> </w:t>
    </w:r>
    <w:r w:rsidRPr="00BB4498">
      <w:rPr>
        <w:rFonts w:ascii="Arial" w:hAnsi="Arial" w:cs="Arial"/>
        <w:sz w:val="12"/>
        <w:szCs w:val="12"/>
      </w:rPr>
      <w:fldChar w:fldCharType="begin"/>
    </w:r>
    <w:r w:rsidRPr="00F24B52">
      <w:rPr>
        <w:rFonts w:ascii="Arial" w:hAnsi="Arial" w:cs="Arial"/>
        <w:sz w:val="12"/>
        <w:szCs w:val="12"/>
        <w:lang w:val="en-US"/>
      </w:rPr>
      <w:instrText xml:space="preserve"> NUMPAGES </w:instrText>
    </w:r>
    <w:r>
      <w:rPr>
        <w:rFonts w:ascii="Arial" w:hAnsi="Arial" w:cs="Arial"/>
        <w:sz w:val="12"/>
        <w:szCs w:val="12"/>
      </w:rPr>
      <w:fldChar w:fldCharType="separate"/>
    </w:r>
    <w:r w:rsidR="001863EF">
      <w:rPr>
        <w:rFonts w:ascii="Arial" w:hAnsi="Arial" w:cs="Arial"/>
        <w:noProof/>
        <w:sz w:val="12"/>
        <w:szCs w:val="12"/>
        <w:lang w:val="en-US"/>
      </w:rPr>
      <w:t>1</w:t>
    </w:r>
    <w:r w:rsidRPr="00BB4498">
      <w:rPr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09DC" w14:textId="77777777" w:rsidR="004148EB" w:rsidRDefault="004148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E4DD" w14:textId="77777777" w:rsidR="00491572" w:rsidRDefault="00491572">
      <w:r>
        <w:separator/>
      </w:r>
    </w:p>
  </w:footnote>
  <w:footnote w:type="continuationSeparator" w:id="0">
    <w:p w14:paraId="155173ED" w14:textId="77777777" w:rsidR="00491572" w:rsidRDefault="0049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89B5" w14:textId="77777777" w:rsidR="004148EB" w:rsidRDefault="004148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E632" w14:textId="14B2CE40" w:rsidR="004651E3" w:rsidRDefault="004148EB" w:rsidP="00E6737A">
    <w:pPr>
      <w:pStyle w:val="Kopfzeile"/>
      <w:tabs>
        <w:tab w:val="clear" w:pos="9072"/>
        <w:tab w:val="right" w:pos="9639"/>
      </w:tabs>
      <w:ind w:hanging="993"/>
    </w:pPr>
    <w:r>
      <w:rPr>
        <w:noProof/>
      </w:rPr>
      <w:pict w14:anchorId="1B1BC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38" type="#_x0000_t75" style="position:absolute;margin-left:335.15pt;margin-top:2.2pt;width:175pt;height:28pt;z-index:251659264;visibility:visible;mso-wrap-style:square;mso-position-horizontal-relative:text;mso-position-vertical-relative:text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DFBD" w14:textId="77777777" w:rsidR="004148EB" w:rsidRDefault="004148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75A6"/>
    <w:multiLevelType w:val="hybridMultilevel"/>
    <w:tmpl w:val="F842BEF8"/>
    <w:lvl w:ilvl="0" w:tplc="9F109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10269"/>
    <w:multiLevelType w:val="hybridMultilevel"/>
    <w:tmpl w:val="7244F5EC"/>
    <w:lvl w:ilvl="0" w:tplc="F5F2C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155107">
    <w:abstractNumId w:val="0"/>
  </w:num>
  <w:num w:numId="2" w16cid:durableId="62929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Z1bTAuwmJGtfhDPO5eAmvEl35GDOfX8yfn5tuiAG5cqVMPaXXxX0STLUKhMFmjtZ9BI8pgM3SGql3V6vZi6tA==" w:salt="Sctzbd2aY+zWGQbCP6nRlg==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3A5"/>
    <w:rsid w:val="0000511C"/>
    <w:rsid w:val="000101E9"/>
    <w:rsid w:val="000150C8"/>
    <w:rsid w:val="00037E24"/>
    <w:rsid w:val="000445D6"/>
    <w:rsid w:val="0006155F"/>
    <w:rsid w:val="00070B09"/>
    <w:rsid w:val="000726A8"/>
    <w:rsid w:val="000734EE"/>
    <w:rsid w:val="00091ACC"/>
    <w:rsid w:val="000E2186"/>
    <w:rsid w:val="000F7081"/>
    <w:rsid w:val="00100893"/>
    <w:rsid w:val="001777C8"/>
    <w:rsid w:val="001863EF"/>
    <w:rsid w:val="001C2CE5"/>
    <w:rsid w:val="001C75D5"/>
    <w:rsid w:val="001D040A"/>
    <w:rsid w:val="001F10F6"/>
    <w:rsid w:val="00230CDC"/>
    <w:rsid w:val="00244DC1"/>
    <w:rsid w:val="0028407E"/>
    <w:rsid w:val="002B1CAD"/>
    <w:rsid w:val="002C46AC"/>
    <w:rsid w:val="002D1BA7"/>
    <w:rsid w:val="002D403C"/>
    <w:rsid w:val="002F6B2F"/>
    <w:rsid w:val="003026A5"/>
    <w:rsid w:val="003331D7"/>
    <w:rsid w:val="00377160"/>
    <w:rsid w:val="003C287F"/>
    <w:rsid w:val="003C3ADF"/>
    <w:rsid w:val="003C5CE7"/>
    <w:rsid w:val="003D0824"/>
    <w:rsid w:val="003E2F49"/>
    <w:rsid w:val="003F716F"/>
    <w:rsid w:val="00401536"/>
    <w:rsid w:val="0041406B"/>
    <w:rsid w:val="004148EB"/>
    <w:rsid w:val="00423F52"/>
    <w:rsid w:val="004458CE"/>
    <w:rsid w:val="0045735E"/>
    <w:rsid w:val="004651E3"/>
    <w:rsid w:val="0048204F"/>
    <w:rsid w:val="0048711E"/>
    <w:rsid w:val="00491572"/>
    <w:rsid w:val="004D27BA"/>
    <w:rsid w:val="004E5F0F"/>
    <w:rsid w:val="004F6BDD"/>
    <w:rsid w:val="00507B6C"/>
    <w:rsid w:val="0052629E"/>
    <w:rsid w:val="005841CC"/>
    <w:rsid w:val="005A2AED"/>
    <w:rsid w:val="005A301E"/>
    <w:rsid w:val="005A52FB"/>
    <w:rsid w:val="005A72DE"/>
    <w:rsid w:val="005B64F0"/>
    <w:rsid w:val="005D0E3B"/>
    <w:rsid w:val="00601DBF"/>
    <w:rsid w:val="00611753"/>
    <w:rsid w:val="00627DF5"/>
    <w:rsid w:val="00637D4E"/>
    <w:rsid w:val="00667879"/>
    <w:rsid w:val="0067477D"/>
    <w:rsid w:val="0067718E"/>
    <w:rsid w:val="00682492"/>
    <w:rsid w:val="00692751"/>
    <w:rsid w:val="006B30BF"/>
    <w:rsid w:val="006D572E"/>
    <w:rsid w:val="006E13B3"/>
    <w:rsid w:val="006E4358"/>
    <w:rsid w:val="006F1622"/>
    <w:rsid w:val="007014CF"/>
    <w:rsid w:val="00713882"/>
    <w:rsid w:val="007364B2"/>
    <w:rsid w:val="00740831"/>
    <w:rsid w:val="00760A4D"/>
    <w:rsid w:val="00763D35"/>
    <w:rsid w:val="00780896"/>
    <w:rsid w:val="00786893"/>
    <w:rsid w:val="007B0D1C"/>
    <w:rsid w:val="008378EA"/>
    <w:rsid w:val="00864A40"/>
    <w:rsid w:val="0088391B"/>
    <w:rsid w:val="008B1508"/>
    <w:rsid w:val="008D50C9"/>
    <w:rsid w:val="008E01F7"/>
    <w:rsid w:val="00900769"/>
    <w:rsid w:val="009127F9"/>
    <w:rsid w:val="009143A5"/>
    <w:rsid w:val="009461D9"/>
    <w:rsid w:val="00955E16"/>
    <w:rsid w:val="0095739B"/>
    <w:rsid w:val="009869DA"/>
    <w:rsid w:val="009C6F2D"/>
    <w:rsid w:val="00A14A1C"/>
    <w:rsid w:val="00AA205B"/>
    <w:rsid w:val="00AB0603"/>
    <w:rsid w:val="00AB38D9"/>
    <w:rsid w:val="00AE2FB7"/>
    <w:rsid w:val="00AE452D"/>
    <w:rsid w:val="00B22427"/>
    <w:rsid w:val="00B36AD2"/>
    <w:rsid w:val="00B86A84"/>
    <w:rsid w:val="00BA7653"/>
    <w:rsid w:val="00BB4498"/>
    <w:rsid w:val="00BC1FBF"/>
    <w:rsid w:val="00BC22FD"/>
    <w:rsid w:val="00BC7044"/>
    <w:rsid w:val="00BD3498"/>
    <w:rsid w:val="00BD66EE"/>
    <w:rsid w:val="00C21841"/>
    <w:rsid w:val="00C22D1A"/>
    <w:rsid w:val="00C62877"/>
    <w:rsid w:val="00C63BA9"/>
    <w:rsid w:val="00C77EF3"/>
    <w:rsid w:val="00C84C43"/>
    <w:rsid w:val="00C854ED"/>
    <w:rsid w:val="00CA0762"/>
    <w:rsid w:val="00CB2361"/>
    <w:rsid w:val="00CB64AA"/>
    <w:rsid w:val="00CC0A13"/>
    <w:rsid w:val="00CC3FC5"/>
    <w:rsid w:val="00CE6390"/>
    <w:rsid w:val="00CE6E8C"/>
    <w:rsid w:val="00CF025F"/>
    <w:rsid w:val="00D011AA"/>
    <w:rsid w:val="00D20B2F"/>
    <w:rsid w:val="00D21560"/>
    <w:rsid w:val="00D218E2"/>
    <w:rsid w:val="00D65732"/>
    <w:rsid w:val="00DC1FFD"/>
    <w:rsid w:val="00DD0835"/>
    <w:rsid w:val="00DE0BE8"/>
    <w:rsid w:val="00E22913"/>
    <w:rsid w:val="00E33BCE"/>
    <w:rsid w:val="00E55712"/>
    <w:rsid w:val="00E6737A"/>
    <w:rsid w:val="00EB17B9"/>
    <w:rsid w:val="00EB6117"/>
    <w:rsid w:val="00EB7CA7"/>
    <w:rsid w:val="00EC444D"/>
    <w:rsid w:val="00EE10F8"/>
    <w:rsid w:val="00EF3887"/>
    <w:rsid w:val="00EF5930"/>
    <w:rsid w:val="00F001AC"/>
    <w:rsid w:val="00F24B52"/>
    <w:rsid w:val="00F24E17"/>
    <w:rsid w:val="00F437DA"/>
    <w:rsid w:val="00F64276"/>
    <w:rsid w:val="00F847C5"/>
    <w:rsid w:val="00FB2663"/>
    <w:rsid w:val="00FC167D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9C7277"/>
  <w15:chartTrackingRefBased/>
  <w15:docId w15:val="{A84F1197-9207-4457-A980-3129B1FA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8089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089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378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3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MN\Industrie\Team_1\Word\Schaden\Sach-BU\Schadenanzeige%20%20Sach%202010%200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B74D5227277549AD2D5D132BB78340" ma:contentTypeVersion="32" ma:contentTypeDescription="Ein neues Dokument erstellen." ma:contentTypeScope="" ma:versionID="61c36985dc806093c4dad3130bd52cf1">
  <xsd:schema xmlns:xsd="http://www.w3.org/2001/XMLSchema" xmlns:xs="http://www.w3.org/2001/XMLSchema" xmlns:p="http://schemas.microsoft.com/office/2006/metadata/properties" xmlns:ns2="f5356f0c-3ca4-4236-b1aa-350ba530ceb7" targetNamespace="http://schemas.microsoft.com/office/2006/metadata/properties" ma:root="true" ma:fieldsID="cefb155c9961f6ca688b43d2324d451e" ns2:_="">
    <xsd:import namespace="f5356f0c-3ca4-4236-b1aa-350ba530ceb7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6f0c-3ca4-4236-b1aa-350ba530ceb7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 xmlns="f5356f0c-3ca4-4236-b1aa-350ba530ceb7" xsi:nil="true"/>
  </documentManagement>
</p:properties>
</file>

<file path=customXml/itemProps1.xml><?xml version="1.0" encoding="utf-8"?>
<ds:datastoreItem xmlns:ds="http://schemas.openxmlformats.org/officeDocument/2006/customXml" ds:itemID="{2740025A-EB72-43D7-81B6-45BCF69A80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1BB7D9-B641-4C38-8922-BB8ADABF2873}"/>
</file>

<file path=customXml/itemProps3.xml><?xml version="1.0" encoding="utf-8"?>
<ds:datastoreItem xmlns:ds="http://schemas.openxmlformats.org/officeDocument/2006/customXml" ds:itemID="{B9D2A2AF-3CBB-43BA-91FD-159CBFDBEEC2}"/>
</file>

<file path=customXml/itemProps4.xml><?xml version="1.0" encoding="utf-8"?>
<ds:datastoreItem xmlns:ds="http://schemas.openxmlformats.org/officeDocument/2006/customXml" ds:itemID="{F418DAFA-6D68-4E01-9F1A-C0D1C5AF5F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D16909-3591-4D35-B44E-0852AF4F05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Schadenanzeige  Sach 2010 09.dot</Template>
  <TotalTime>0</TotalTime>
  <Pages>1</Pages>
  <Words>319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 für</vt:lpstr>
    </vt:vector>
  </TitlesOfParts>
  <Company>Willis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 für</dc:title>
  <dc:subject/>
  <dc:creator>Mosen, Katharina</dc:creator>
  <cp:keywords/>
  <cp:lastModifiedBy>Dieter Fydrich</cp:lastModifiedBy>
  <cp:revision>3</cp:revision>
  <cp:lastPrinted>2013-05-28T13:49:00Z</cp:lastPrinted>
  <dcterms:created xsi:type="dcterms:W3CDTF">2025-10-02T11:46:00Z</dcterms:created>
  <dcterms:modified xsi:type="dcterms:W3CDTF">2025-10-02T11:47:00Z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2022-09-14T13:25:28Z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ad978187-b833-44c8-9229-9e7b7403d285</vt:lpwstr>
  </property>
  <property fmtid="{D5CDD505-2E9C-101B-9397-08002B2CF9AE}" pid="9" name="MSIP_Label_d347b247-e90e-43a3-9d7b-004f14ae6873_ContentBits">
    <vt:lpwstr>0</vt:lpwstr>
  </property>
  <property fmtid="{D5CDD505-2E9C-101B-9397-08002B2CF9AE}" pid="10" name="ContentTypeId">
    <vt:lpwstr>0x01010091B74D5227277549AD2D5D132BB78340</vt:lpwstr>
  </property>
</Properties>
</file>